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80" w:rsidRPr="00EB5BAC" w:rsidRDefault="00266A80" w:rsidP="00266A80">
      <w:pPr>
        <w:rPr>
          <w:sz w:val="28"/>
          <w:szCs w:val="28"/>
        </w:rPr>
      </w:pPr>
    </w:p>
    <w:p w:rsidR="00266A80" w:rsidRDefault="00266A80" w:rsidP="00EF12DA">
      <w:pPr>
        <w:spacing w:line="360" w:lineRule="auto"/>
        <w:jc w:val="center"/>
        <w:rPr>
          <w:b/>
          <w:sz w:val="28"/>
          <w:szCs w:val="28"/>
        </w:rPr>
      </w:pPr>
      <w:r w:rsidRPr="00EB5BAC">
        <w:rPr>
          <w:b/>
          <w:sz w:val="28"/>
          <w:szCs w:val="28"/>
        </w:rPr>
        <w:t xml:space="preserve"> </w:t>
      </w:r>
      <w:r w:rsidR="00EB5BAC">
        <w:rPr>
          <w:b/>
          <w:sz w:val="28"/>
          <w:szCs w:val="28"/>
        </w:rPr>
        <w:t>REQUERIMENTO N° ___</w:t>
      </w:r>
      <w:r w:rsidR="00EB5BAC" w:rsidRPr="00EB5BAC">
        <w:rPr>
          <w:b/>
          <w:sz w:val="28"/>
          <w:szCs w:val="28"/>
        </w:rPr>
        <w:t>____/2023</w:t>
      </w:r>
    </w:p>
    <w:p w:rsidR="00EB5BAC" w:rsidRDefault="00EB5BAC" w:rsidP="00EB5BAC">
      <w:pPr>
        <w:spacing w:line="360" w:lineRule="auto"/>
        <w:jc w:val="both"/>
        <w:rPr>
          <w:b/>
          <w:sz w:val="28"/>
          <w:szCs w:val="28"/>
        </w:rPr>
      </w:pPr>
    </w:p>
    <w:p w:rsidR="00EB5BAC" w:rsidRDefault="00EB5BAC" w:rsidP="00F65FC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O vereador que a presente subscreve, depois de observar as normas regimentais, </w:t>
      </w:r>
      <w:r w:rsidRPr="00EB5BAC">
        <w:rPr>
          <w:b/>
          <w:szCs w:val="24"/>
        </w:rPr>
        <w:t>REQUER</w:t>
      </w:r>
      <w:r w:rsidR="008576F4">
        <w:rPr>
          <w:szCs w:val="24"/>
        </w:rPr>
        <w:t xml:space="preserve"> ao Chefe do Poder Executivo, através do Órgão da Administração Púbica competente, informações sobre os limites entre os municípios de Macaé-RJ e Rio das Ostras-RJ, nos locais onde de fato acontece a linha entre ambos os municípios.</w:t>
      </w:r>
    </w:p>
    <w:p w:rsidR="00F65FC1" w:rsidRPr="00F65FC1" w:rsidRDefault="00F65FC1" w:rsidP="00F65FC1">
      <w:pPr>
        <w:spacing w:line="360" w:lineRule="auto"/>
        <w:ind w:firstLine="709"/>
        <w:jc w:val="both"/>
        <w:rPr>
          <w:szCs w:val="24"/>
        </w:rPr>
      </w:pPr>
      <w:bookmarkStart w:id="0" w:name="_GoBack"/>
      <w:bookmarkEnd w:id="0"/>
    </w:p>
    <w:p w:rsidR="00EB5BAC" w:rsidRDefault="00EB5BAC" w:rsidP="00EB5BAC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Justificativa: </w:t>
      </w:r>
    </w:p>
    <w:p w:rsidR="00EB5BAC" w:rsidRDefault="008576F4" w:rsidP="00F65FC1">
      <w:pPr>
        <w:spacing w:before="100" w:beforeAutospacing="1" w:line="360" w:lineRule="auto"/>
        <w:ind w:firstLine="709"/>
        <w:jc w:val="both"/>
        <w:rPr>
          <w:szCs w:val="24"/>
        </w:rPr>
      </w:pPr>
      <w:r>
        <w:rPr>
          <w:szCs w:val="24"/>
        </w:rPr>
        <w:t>O presente requerimento, vem, com o intuito de prosseguirmos com a elaboração de um plano de acesso à Praia Das Pedrinhas, bem como para a criação do Gerenciamento Costeiro do Município de Macaé.</w:t>
      </w:r>
    </w:p>
    <w:p w:rsidR="00F65FC1" w:rsidRPr="00EB5BAC" w:rsidRDefault="00F65FC1" w:rsidP="00F65FC1">
      <w:pPr>
        <w:spacing w:before="100" w:beforeAutospacing="1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Diante disso, </w:t>
      </w:r>
      <w:r w:rsidRPr="00F65FC1">
        <w:rPr>
          <w:szCs w:val="24"/>
        </w:rPr>
        <w:t>requer</w:t>
      </w:r>
      <w:r>
        <w:rPr>
          <w:b/>
          <w:szCs w:val="24"/>
        </w:rPr>
        <w:t xml:space="preserve"> </w:t>
      </w:r>
      <w:r>
        <w:rPr>
          <w:szCs w:val="24"/>
        </w:rPr>
        <w:t>ao Chefe do Poder Executivo, através do Órgão da Administração Púbica competente, informações sobre os limites entre os municípios de Macaé-RJ e Rio das Ostras-RJ, nos locais onde de fato acontece a linha entre ambos os municípios.</w:t>
      </w:r>
    </w:p>
    <w:p w:rsidR="00F65FC1" w:rsidRDefault="00F65FC1" w:rsidP="00EB5BAC">
      <w:pPr>
        <w:spacing w:line="360" w:lineRule="auto"/>
        <w:ind w:firstLine="709"/>
        <w:jc w:val="both"/>
        <w:rPr>
          <w:szCs w:val="24"/>
        </w:rPr>
      </w:pPr>
    </w:p>
    <w:p w:rsidR="008576F4" w:rsidRDefault="008576F4" w:rsidP="00EB5BAC">
      <w:pPr>
        <w:spacing w:line="360" w:lineRule="auto"/>
        <w:ind w:firstLine="709"/>
        <w:jc w:val="both"/>
        <w:rPr>
          <w:szCs w:val="24"/>
        </w:rPr>
      </w:pP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C</w:t>
      </w:r>
      <w:r w:rsidR="008576F4">
        <w:rPr>
          <w:szCs w:val="24"/>
        </w:rPr>
        <w:t xml:space="preserve">âmara Municipal de Macaé. 13 de </w:t>
      </w:r>
      <w:r w:rsidR="00F65FC1">
        <w:rPr>
          <w:szCs w:val="24"/>
        </w:rPr>
        <w:t>junho</w:t>
      </w:r>
      <w:r w:rsidR="008576F4">
        <w:rPr>
          <w:szCs w:val="24"/>
        </w:rPr>
        <w:t xml:space="preserve"> </w:t>
      </w:r>
      <w:r>
        <w:rPr>
          <w:szCs w:val="24"/>
        </w:rPr>
        <w:t>de 2023.</w:t>
      </w: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MARLON LIMA</w:t>
      </w:r>
    </w:p>
    <w:p w:rsidR="00EB5BAC" w:rsidRP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VEREADOR - AUTOR</w:t>
      </w:r>
    </w:p>
    <w:sectPr w:rsidR="00EB5BAC" w:rsidRPr="00EB5BAC" w:rsidSect="008500DA">
      <w:headerReference w:type="default" r:id="rId8"/>
      <w:footerReference w:type="default" r:id="rId9"/>
      <w:footnotePr>
        <w:pos w:val="beneathText"/>
      </w:footnotePr>
      <w:pgSz w:w="11907" w:h="16840" w:code="9"/>
      <w:pgMar w:top="2835" w:right="1701" w:bottom="1418" w:left="1701" w:header="709" w:footer="709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8A" w:rsidRDefault="0015358A" w:rsidP="004B185E">
      <w:r>
        <w:separator/>
      </w:r>
    </w:p>
  </w:endnote>
  <w:endnote w:type="continuationSeparator" w:id="0">
    <w:p w:rsidR="0015358A" w:rsidRDefault="0015358A" w:rsidP="004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87" w:rsidRPr="0072373F" w:rsidRDefault="00D24C87" w:rsidP="00D24C87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D24C87" w:rsidRPr="00034ECD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D24C87" w:rsidRPr="00251DE1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D24C87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3D2BF2" w:rsidRPr="00D24C87" w:rsidRDefault="003D2BF2" w:rsidP="00D24C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8A" w:rsidRDefault="0015358A" w:rsidP="004B185E">
      <w:r>
        <w:separator/>
      </w:r>
    </w:p>
  </w:footnote>
  <w:footnote w:type="continuationSeparator" w:id="0">
    <w:p w:rsidR="0015358A" w:rsidRDefault="0015358A" w:rsidP="004B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B4E" w:rsidRDefault="00851B4E" w:rsidP="000735F9">
    <w:pPr>
      <w:pStyle w:val="Cabealho"/>
      <w:tabs>
        <w:tab w:val="clear" w:pos="8838"/>
      </w:tabs>
      <w:ind w:right="-1"/>
      <w:jc w:val="center"/>
      <w:rPr>
        <w:rFonts w:ascii="Verdana" w:hAnsi="Verdana"/>
        <w:b/>
        <w:sz w:val="20"/>
      </w:rPr>
    </w:pPr>
  </w:p>
  <w:p w:rsidR="00851B4E" w:rsidRDefault="00EB5BAC" w:rsidP="006A7D26">
    <w:pPr>
      <w:pStyle w:val="Cabealho"/>
      <w:jc w:val="center"/>
      <w:rPr>
        <w:rFonts w:ascii="Verdana" w:hAnsi="Verdana"/>
        <w:b/>
        <w:sz w:val="20"/>
      </w:rPr>
    </w:pPr>
    <w:r w:rsidRPr="00D80161">
      <w:rPr>
        <w:rFonts w:ascii="Verdana" w:hAnsi="Verdana"/>
        <w:noProof/>
        <w:sz w:val="16"/>
        <w:szCs w:val="16"/>
        <w:lang w:val="pt-BR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ESTADO DO RIO DE JANEIRO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CÂMARA MUNICIPAL DE MACAÉ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851B4E" w:rsidRPr="00251DE1" w:rsidRDefault="00851B4E" w:rsidP="006A7D26">
    <w:pPr>
      <w:pStyle w:val="Cabealho"/>
      <w:jc w:val="center"/>
      <w:rPr>
        <w:rFonts w:ascii="Verdana" w:hAnsi="Verdana"/>
        <w:sz w:val="16"/>
        <w:szCs w:val="16"/>
      </w:rPr>
    </w:pPr>
  </w:p>
  <w:p w:rsidR="00971A46" w:rsidRDefault="00971A46" w:rsidP="006A7D26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6A53DB"/>
    <w:multiLevelType w:val="hybridMultilevel"/>
    <w:tmpl w:val="68DE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705"/>
    <w:multiLevelType w:val="hybridMultilevel"/>
    <w:tmpl w:val="51AEF1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0033"/>
    <w:multiLevelType w:val="hybridMultilevel"/>
    <w:tmpl w:val="A88EE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D3BB1"/>
    <w:multiLevelType w:val="hybridMultilevel"/>
    <w:tmpl w:val="7CE4B5A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081C"/>
    <w:multiLevelType w:val="hybridMultilevel"/>
    <w:tmpl w:val="7B34F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32832"/>
    <w:multiLevelType w:val="hybridMultilevel"/>
    <w:tmpl w:val="64E87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62DF"/>
    <w:multiLevelType w:val="hybridMultilevel"/>
    <w:tmpl w:val="A00C9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78C5"/>
    <w:multiLevelType w:val="hybridMultilevel"/>
    <w:tmpl w:val="BFCC9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2910"/>
    <w:multiLevelType w:val="hybridMultilevel"/>
    <w:tmpl w:val="64081E68"/>
    <w:lvl w:ilvl="0" w:tplc="1EE8F234">
      <w:start w:val="1"/>
      <w:numFmt w:val="decimalZero"/>
      <w:lvlText w:val="%1."/>
      <w:lvlJc w:val="left"/>
      <w:pPr>
        <w:ind w:left="1785" w:hanging="14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828EE"/>
    <w:multiLevelType w:val="hybridMultilevel"/>
    <w:tmpl w:val="7A407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4EEE"/>
    <w:multiLevelType w:val="hybridMultilevel"/>
    <w:tmpl w:val="7C4A9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2221F"/>
    <w:multiLevelType w:val="hybridMultilevel"/>
    <w:tmpl w:val="59C44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1DA4"/>
    <w:rsid w:val="00001DE0"/>
    <w:rsid w:val="000031DE"/>
    <w:rsid w:val="00013141"/>
    <w:rsid w:val="00013735"/>
    <w:rsid w:val="000137BC"/>
    <w:rsid w:val="00014113"/>
    <w:rsid w:val="00015EEE"/>
    <w:rsid w:val="00020A84"/>
    <w:rsid w:val="000301EE"/>
    <w:rsid w:val="0003702E"/>
    <w:rsid w:val="00040A83"/>
    <w:rsid w:val="00045EE4"/>
    <w:rsid w:val="00056EF8"/>
    <w:rsid w:val="000655EF"/>
    <w:rsid w:val="0006745F"/>
    <w:rsid w:val="00071019"/>
    <w:rsid w:val="000735F9"/>
    <w:rsid w:val="00081C74"/>
    <w:rsid w:val="0008271D"/>
    <w:rsid w:val="00082F7E"/>
    <w:rsid w:val="0008768C"/>
    <w:rsid w:val="00091832"/>
    <w:rsid w:val="00094042"/>
    <w:rsid w:val="000963AD"/>
    <w:rsid w:val="000A29E9"/>
    <w:rsid w:val="000B55EB"/>
    <w:rsid w:val="000B5E92"/>
    <w:rsid w:val="000C0050"/>
    <w:rsid w:val="000C1FBA"/>
    <w:rsid w:val="000C592D"/>
    <w:rsid w:val="000D4F9A"/>
    <w:rsid w:val="000D6388"/>
    <w:rsid w:val="000D63A1"/>
    <w:rsid w:val="000D6517"/>
    <w:rsid w:val="000D70D6"/>
    <w:rsid w:val="000D7A91"/>
    <w:rsid w:val="000F5C4F"/>
    <w:rsid w:val="0010092A"/>
    <w:rsid w:val="0010639E"/>
    <w:rsid w:val="00106AC4"/>
    <w:rsid w:val="00112538"/>
    <w:rsid w:val="00115565"/>
    <w:rsid w:val="0011618A"/>
    <w:rsid w:val="0012397C"/>
    <w:rsid w:val="00123F41"/>
    <w:rsid w:val="00126406"/>
    <w:rsid w:val="0014124D"/>
    <w:rsid w:val="0014729A"/>
    <w:rsid w:val="0015358A"/>
    <w:rsid w:val="00154D2B"/>
    <w:rsid w:val="0016121C"/>
    <w:rsid w:val="00163199"/>
    <w:rsid w:val="00163769"/>
    <w:rsid w:val="00164AD7"/>
    <w:rsid w:val="00166761"/>
    <w:rsid w:val="00170C6A"/>
    <w:rsid w:val="001776AB"/>
    <w:rsid w:val="0018271E"/>
    <w:rsid w:val="001975C6"/>
    <w:rsid w:val="001977C7"/>
    <w:rsid w:val="00197B0A"/>
    <w:rsid w:val="001B1A2B"/>
    <w:rsid w:val="001B4FAF"/>
    <w:rsid w:val="001B5802"/>
    <w:rsid w:val="001B71E1"/>
    <w:rsid w:val="001B77AF"/>
    <w:rsid w:val="001C1165"/>
    <w:rsid w:val="001C6B04"/>
    <w:rsid w:val="001C7141"/>
    <w:rsid w:val="001D1875"/>
    <w:rsid w:val="001D1D35"/>
    <w:rsid w:val="001D61A6"/>
    <w:rsid w:val="001E079A"/>
    <w:rsid w:val="001E2F12"/>
    <w:rsid w:val="001E4F3A"/>
    <w:rsid w:val="001F5137"/>
    <w:rsid w:val="0020064D"/>
    <w:rsid w:val="00200F8D"/>
    <w:rsid w:val="00201B35"/>
    <w:rsid w:val="00212BFB"/>
    <w:rsid w:val="002169ED"/>
    <w:rsid w:val="002171FB"/>
    <w:rsid w:val="00217AC4"/>
    <w:rsid w:val="00217AD4"/>
    <w:rsid w:val="0022100C"/>
    <w:rsid w:val="00224148"/>
    <w:rsid w:val="0022480B"/>
    <w:rsid w:val="00232425"/>
    <w:rsid w:val="00235091"/>
    <w:rsid w:val="00243384"/>
    <w:rsid w:val="00250A6D"/>
    <w:rsid w:val="00250B1C"/>
    <w:rsid w:val="00251DE1"/>
    <w:rsid w:val="002550C0"/>
    <w:rsid w:val="002556B4"/>
    <w:rsid w:val="002600A3"/>
    <w:rsid w:val="00262B8E"/>
    <w:rsid w:val="00265363"/>
    <w:rsid w:val="00266A80"/>
    <w:rsid w:val="00266EAC"/>
    <w:rsid w:val="00271353"/>
    <w:rsid w:val="0027388B"/>
    <w:rsid w:val="00275653"/>
    <w:rsid w:val="0027694D"/>
    <w:rsid w:val="00280569"/>
    <w:rsid w:val="002878EB"/>
    <w:rsid w:val="0029099D"/>
    <w:rsid w:val="002923FD"/>
    <w:rsid w:val="0029430E"/>
    <w:rsid w:val="002A64D6"/>
    <w:rsid w:val="002B0626"/>
    <w:rsid w:val="002B2C6F"/>
    <w:rsid w:val="002B353F"/>
    <w:rsid w:val="002B4501"/>
    <w:rsid w:val="002B7969"/>
    <w:rsid w:val="002D3895"/>
    <w:rsid w:val="002F3781"/>
    <w:rsid w:val="002F3820"/>
    <w:rsid w:val="00302056"/>
    <w:rsid w:val="00304B7F"/>
    <w:rsid w:val="00304CED"/>
    <w:rsid w:val="00306234"/>
    <w:rsid w:val="003075C3"/>
    <w:rsid w:val="003105AB"/>
    <w:rsid w:val="003114B5"/>
    <w:rsid w:val="00313644"/>
    <w:rsid w:val="00322D38"/>
    <w:rsid w:val="00324128"/>
    <w:rsid w:val="00324261"/>
    <w:rsid w:val="00324909"/>
    <w:rsid w:val="003254A9"/>
    <w:rsid w:val="00326DB8"/>
    <w:rsid w:val="00335A30"/>
    <w:rsid w:val="003363BF"/>
    <w:rsid w:val="003433E0"/>
    <w:rsid w:val="00353577"/>
    <w:rsid w:val="003560AE"/>
    <w:rsid w:val="00357492"/>
    <w:rsid w:val="0036313D"/>
    <w:rsid w:val="0036491E"/>
    <w:rsid w:val="00370538"/>
    <w:rsid w:val="00373272"/>
    <w:rsid w:val="0037427D"/>
    <w:rsid w:val="003751A5"/>
    <w:rsid w:val="00375E26"/>
    <w:rsid w:val="00380E96"/>
    <w:rsid w:val="00380FD0"/>
    <w:rsid w:val="00381341"/>
    <w:rsid w:val="003834E3"/>
    <w:rsid w:val="0038466E"/>
    <w:rsid w:val="00387CFB"/>
    <w:rsid w:val="00387DFD"/>
    <w:rsid w:val="00390592"/>
    <w:rsid w:val="00394446"/>
    <w:rsid w:val="003964D1"/>
    <w:rsid w:val="003A0AD3"/>
    <w:rsid w:val="003A36B2"/>
    <w:rsid w:val="003A3C9C"/>
    <w:rsid w:val="003B1F85"/>
    <w:rsid w:val="003C2852"/>
    <w:rsid w:val="003C4659"/>
    <w:rsid w:val="003D2BF2"/>
    <w:rsid w:val="003D5E4B"/>
    <w:rsid w:val="003D6F52"/>
    <w:rsid w:val="003E19DA"/>
    <w:rsid w:val="003E4DF7"/>
    <w:rsid w:val="003E7434"/>
    <w:rsid w:val="003F044F"/>
    <w:rsid w:val="003F284D"/>
    <w:rsid w:val="003F3E5E"/>
    <w:rsid w:val="003F5327"/>
    <w:rsid w:val="003F64A5"/>
    <w:rsid w:val="003F7B57"/>
    <w:rsid w:val="003F7DE2"/>
    <w:rsid w:val="00401148"/>
    <w:rsid w:val="00411158"/>
    <w:rsid w:val="0041293A"/>
    <w:rsid w:val="004130D6"/>
    <w:rsid w:val="004208A1"/>
    <w:rsid w:val="00420EE5"/>
    <w:rsid w:val="0042254A"/>
    <w:rsid w:val="0042519C"/>
    <w:rsid w:val="00433FC9"/>
    <w:rsid w:val="00443926"/>
    <w:rsid w:val="004443BF"/>
    <w:rsid w:val="00446111"/>
    <w:rsid w:val="004471C7"/>
    <w:rsid w:val="004518B6"/>
    <w:rsid w:val="00452ADE"/>
    <w:rsid w:val="00452C1B"/>
    <w:rsid w:val="00456B76"/>
    <w:rsid w:val="004570CB"/>
    <w:rsid w:val="004573C4"/>
    <w:rsid w:val="00460B6C"/>
    <w:rsid w:val="00460C76"/>
    <w:rsid w:val="00461392"/>
    <w:rsid w:val="00467B63"/>
    <w:rsid w:val="00477F84"/>
    <w:rsid w:val="00484C5E"/>
    <w:rsid w:val="00487C3C"/>
    <w:rsid w:val="00490434"/>
    <w:rsid w:val="00490F3E"/>
    <w:rsid w:val="00492583"/>
    <w:rsid w:val="0049302F"/>
    <w:rsid w:val="004930F0"/>
    <w:rsid w:val="0049581C"/>
    <w:rsid w:val="004971C9"/>
    <w:rsid w:val="004978AC"/>
    <w:rsid w:val="004A0BBC"/>
    <w:rsid w:val="004A7F4D"/>
    <w:rsid w:val="004B0C06"/>
    <w:rsid w:val="004B127A"/>
    <w:rsid w:val="004B185E"/>
    <w:rsid w:val="004B691B"/>
    <w:rsid w:val="004B7553"/>
    <w:rsid w:val="004C234D"/>
    <w:rsid w:val="004C4065"/>
    <w:rsid w:val="004C5CA4"/>
    <w:rsid w:val="004C7D45"/>
    <w:rsid w:val="004D1B08"/>
    <w:rsid w:val="004D7F09"/>
    <w:rsid w:val="004E6049"/>
    <w:rsid w:val="004E6599"/>
    <w:rsid w:val="004F0F89"/>
    <w:rsid w:val="004F1E71"/>
    <w:rsid w:val="00507FF8"/>
    <w:rsid w:val="00511537"/>
    <w:rsid w:val="00515957"/>
    <w:rsid w:val="00515F18"/>
    <w:rsid w:val="00520AA7"/>
    <w:rsid w:val="005210A9"/>
    <w:rsid w:val="00521775"/>
    <w:rsid w:val="00523090"/>
    <w:rsid w:val="00526FF4"/>
    <w:rsid w:val="005300EC"/>
    <w:rsid w:val="00534ED5"/>
    <w:rsid w:val="00546D26"/>
    <w:rsid w:val="00547598"/>
    <w:rsid w:val="0054766F"/>
    <w:rsid w:val="00551736"/>
    <w:rsid w:val="00553285"/>
    <w:rsid w:val="00554AC0"/>
    <w:rsid w:val="00560261"/>
    <w:rsid w:val="005626EA"/>
    <w:rsid w:val="00562FBB"/>
    <w:rsid w:val="00570A32"/>
    <w:rsid w:val="00585028"/>
    <w:rsid w:val="005859DF"/>
    <w:rsid w:val="00590204"/>
    <w:rsid w:val="00591EFD"/>
    <w:rsid w:val="00592F13"/>
    <w:rsid w:val="0059448A"/>
    <w:rsid w:val="005968D0"/>
    <w:rsid w:val="00596D68"/>
    <w:rsid w:val="005A0968"/>
    <w:rsid w:val="005A3E5E"/>
    <w:rsid w:val="005A639F"/>
    <w:rsid w:val="005A68AD"/>
    <w:rsid w:val="005A6D4C"/>
    <w:rsid w:val="005B3262"/>
    <w:rsid w:val="005C06D1"/>
    <w:rsid w:val="005D5FD0"/>
    <w:rsid w:val="005D60EA"/>
    <w:rsid w:val="005D7A56"/>
    <w:rsid w:val="005E2020"/>
    <w:rsid w:val="005E38FA"/>
    <w:rsid w:val="005E547A"/>
    <w:rsid w:val="005F08EA"/>
    <w:rsid w:val="005F166A"/>
    <w:rsid w:val="005F29F6"/>
    <w:rsid w:val="005F5609"/>
    <w:rsid w:val="005F71F1"/>
    <w:rsid w:val="00600AD7"/>
    <w:rsid w:val="00600E7B"/>
    <w:rsid w:val="0060498C"/>
    <w:rsid w:val="00607FA2"/>
    <w:rsid w:val="006116C8"/>
    <w:rsid w:val="006127EC"/>
    <w:rsid w:val="00614F9D"/>
    <w:rsid w:val="00622916"/>
    <w:rsid w:val="00633FB4"/>
    <w:rsid w:val="00635954"/>
    <w:rsid w:val="00640BC1"/>
    <w:rsid w:val="00644142"/>
    <w:rsid w:val="00644275"/>
    <w:rsid w:val="006444DF"/>
    <w:rsid w:val="0065083B"/>
    <w:rsid w:val="006512C0"/>
    <w:rsid w:val="00652313"/>
    <w:rsid w:val="00656D0A"/>
    <w:rsid w:val="00657182"/>
    <w:rsid w:val="00657C62"/>
    <w:rsid w:val="006619F5"/>
    <w:rsid w:val="00664B68"/>
    <w:rsid w:val="00674E06"/>
    <w:rsid w:val="00677AA7"/>
    <w:rsid w:val="006810B5"/>
    <w:rsid w:val="00683C4C"/>
    <w:rsid w:val="006859E5"/>
    <w:rsid w:val="00687464"/>
    <w:rsid w:val="006965F4"/>
    <w:rsid w:val="00697E5A"/>
    <w:rsid w:val="006A2442"/>
    <w:rsid w:val="006A47C4"/>
    <w:rsid w:val="006A5191"/>
    <w:rsid w:val="006A76F0"/>
    <w:rsid w:val="006A7D26"/>
    <w:rsid w:val="006C2BAD"/>
    <w:rsid w:val="006C2D37"/>
    <w:rsid w:val="006C3849"/>
    <w:rsid w:val="006D4A0F"/>
    <w:rsid w:val="006D786C"/>
    <w:rsid w:val="006E5667"/>
    <w:rsid w:val="006F3226"/>
    <w:rsid w:val="006F5492"/>
    <w:rsid w:val="00701A9F"/>
    <w:rsid w:val="00706763"/>
    <w:rsid w:val="007111A1"/>
    <w:rsid w:val="0071196F"/>
    <w:rsid w:val="00713608"/>
    <w:rsid w:val="0071474A"/>
    <w:rsid w:val="00714D76"/>
    <w:rsid w:val="00717948"/>
    <w:rsid w:val="00717D02"/>
    <w:rsid w:val="0072373F"/>
    <w:rsid w:val="007244A6"/>
    <w:rsid w:val="00731315"/>
    <w:rsid w:val="00733B0C"/>
    <w:rsid w:val="00735AA0"/>
    <w:rsid w:val="007362B7"/>
    <w:rsid w:val="007403B3"/>
    <w:rsid w:val="007436EA"/>
    <w:rsid w:val="00743971"/>
    <w:rsid w:val="00745BB7"/>
    <w:rsid w:val="007460FC"/>
    <w:rsid w:val="00746961"/>
    <w:rsid w:val="007520A2"/>
    <w:rsid w:val="00755C1B"/>
    <w:rsid w:val="007569FF"/>
    <w:rsid w:val="00756A79"/>
    <w:rsid w:val="007673E8"/>
    <w:rsid w:val="0076772A"/>
    <w:rsid w:val="00773220"/>
    <w:rsid w:val="00776DA9"/>
    <w:rsid w:val="0078015E"/>
    <w:rsid w:val="00792B5A"/>
    <w:rsid w:val="007A0457"/>
    <w:rsid w:val="007A168C"/>
    <w:rsid w:val="007A387C"/>
    <w:rsid w:val="007A583D"/>
    <w:rsid w:val="007A6B7C"/>
    <w:rsid w:val="007A790D"/>
    <w:rsid w:val="007B0AEF"/>
    <w:rsid w:val="007B11E5"/>
    <w:rsid w:val="007B5973"/>
    <w:rsid w:val="007B76B1"/>
    <w:rsid w:val="007B7D11"/>
    <w:rsid w:val="007C0022"/>
    <w:rsid w:val="007C08F2"/>
    <w:rsid w:val="007C22C3"/>
    <w:rsid w:val="007C43B8"/>
    <w:rsid w:val="007D02F1"/>
    <w:rsid w:val="007D1BBA"/>
    <w:rsid w:val="007D2442"/>
    <w:rsid w:val="007D4FFE"/>
    <w:rsid w:val="007D5535"/>
    <w:rsid w:val="007D6FC5"/>
    <w:rsid w:val="007E010C"/>
    <w:rsid w:val="007F3356"/>
    <w:rsid w:val="0080728F"/>
    <w:rsid w:val="00816B50"/>
    <w:rsid w:val="0082136D"/>
    <w:rsid w:val="008223E1"/>
    <w:rsid w:val="008269A4"/>
    <w:rsid w:val="008347A5"/>
    <w:rsid w:val="00836715"/>
    <w:rsid w:val="00840D65"/>
    <w:rsid w:val="00841600"/>
    <w:rsid w:val="00843817"/>
    <w:rsid w:val="00844B3E"/>
    <w:rsid w:val="008475B2"/>
    <w:rsid w:val="008500DA"/>
    <w:rsid w:val="00850A20"/>
    <w:rsid w:val="00850B15"/>
    <w:rsid w:val="00851B4E"/>
    <w:rsid w:val="00852E8C"/>
    <w:rsid w:val="00853BB8"/>
    <w:rsid w:val="008576F4"/>
    <w:rsid w:val="00857C21"/>
    <w:rsid w:val="0086049A"/>
    <w:rsid w:val="00862E65"/>
    <w:rsid w:val="00864A64"/>
    <w:rsid w:val="00865336"/>
    <w:rsid w:val="00866701"/>
    <w:rsid w:val="00870F37"/>
    <w:rsid w:val="00880758"/>
    <w:rsid w:val="008825EB"/>
    <w:rsid w:val="00885FA8"/>
    <w:rsid w:val="008860A7"/>
    <w:rsid w:val="00887049"/>
    <w:rsid w:val="00891CDE"/>
    <w:rsid w:val="0089631D"/>
    <w:rsid w:val="00896CFB"/>
    <w:rsid w:val="008A1F80"/>
    <w:rsid w:val="008A4C95"/>
    <w:rsid w:val="008A4D0C"/>
    <w:rsid w:val="008A52FC"/>
    <w:rsid w:val="008A5ADB"/>
    <w:rsid w:val="008A6E1E"/>
    <w:rsid w:val="008B01E1"/>
    <w:rsid w:val="008B175D"/>
    <w:rsid w:val="008B1C36"/>
    <w:rsid w:val="008B496B"/>
    <w:rsid w:val="008C1F3E"/>
    <w:rsid w:val="008C5CF7"/>
    <w:rsid w:val="008C6E88"/>
    <w:rsid w:val="008D34C8"/>
    <w:rsid w:val="008D5527"/>
    <w:rsid w:val="008E55B4"/>
    <w:rsid w:val="008E5A2E"/>
    <w:rsid w:val="008F2B88"/>
    <w:rsid w:val="00905256"/>
    <w:rsid w:val="00910DA9"/>
    <w:rsid w:val="00915947"/>
    <w:rsid w:val="00916F67"/>
    <w:rsid w:val="00923AE4"/>
    <w:rsid w:val="00924802"/>
    <w:rsid w:val="00931BF1"/>
    <w:rsid w:val="00932501"/>
    <w:rsid w:val="00934400"/>
    <w:rsid w:val="00943887"/>
    <w:rsid w:val="00950A44"/>
    <w:rsid w:val="00951150"/>
    <w:rsid w:val="009528B8"/>
    <w:rsid w:val="009534FB"/>
    <w:rsid w:val="00954F3F"/>
    <w:rsid w:val="0096232D"/>
    <w:rsid w:val="00962831"/>
    <w:rsid w:val="00963C25"/>
    <w:rsid w:val="009657E1"/>
    <w:rsid w:val="00970869"/>
    <w:rsid w:val="00971A46"/>
    <w:rsid w:val="00971D8B"/>
    <w:rsid w:val="009741B4"/>
    <w:rsid w:val="00977DAE"/>
    <w:rsid w:val="0098078E"/>
    <w:rsid w:val="009808E5"/>
    <w:rsid w:val="00980DB1"/>
    <w:rsid w:val="009826DF"/>
    <w:rsid w:val="009856B4"/>
    <w:rsid w:val="009864C9"/>
    <w:rsid w:val="009869B5"/>
    <w:rsid w:val="00987238"/>
    <w:rsid w:val="009A0C7A"/>
    <w:rsid w:val="009A5D99"/>
    <w:rsid w:val="009A679A"/>
    <w:rsid w:val="009A746E"/>
    <w:rsid w:val="009B56C4"/>
    <w:rsid w:val="009C22F2"/>
    <w:rsid w:val="009C4E56"/>
    <w:rsid w:val="009C6446"/>
    <w:rsid w:val="009C67CB"/>
    <w:rsid w:val="009C7FDF"/>
    <w:rsid w:val="009D18A9"/>
    <w:rsid w:val="009D4465"/>
    <w:rsid w:val="009D4AB7"/>
    <w:rsid w:val="009D5701"/>
    <w:rsid w:val="009E2278"/>
    <w:rsid w:val="009E4FED"/>
    <w:rsid w:val="009E588C"/>
    <w:rsid w:val="009E676F"/>
    <w:rsid w:val="009F04B4"/>
    <w:rsid w:val="009F3AC6"/>
    <w:rsid w:val="009F5AFB"/>
    <w:rsid w:val="00A01A10"/>
    <w:rsid w:val="00A044CE"/>
    <w:rsid w:val="00A12295"/>
    <w:rsid w:val="00A133F6"/>
    <w:rsid w:val="00A17C4B"/>
    <w:rsid w:val="00A206F7"/>
    <w:rsid w:val="00A40032"/>
    <w:rsid w:val="00A406AE"/>
    <w:rsid w:val="00A5341F"/>
    <w:rsid w:val="00A5631D"/>
    <w:rsid w:val="00A6096F"/>
    <w:rsid w:val="00A657A8"/>
    <w:rsid w:val="00A659A5"/>
    <w:rsid w:val="00A70F12"/>
    <w:rsid w:val="00A73F50"/>
    <w:rsid w:val="00A76062"/>
    <w:rsid w:val="00A775C8"/>
    <w:rsid w:val="00A80143"/>
    <w:rsid w:val="00A8491D"/>
    <w:rsid w:val="00A84E70"/>
    <w:rsid w:val="00A85929"/>
    <w:rsid w:val="00A9166E"/>
    <w:rsid w:val="00A92E49"/>
    <w:rsid w:val="00A95FD7"/>
    <w:rsid w:val="00A96E14"/>
    <w:rsid w:val="00A9712F"/>
    <w:rsid w:val="00AA7EFC"/>
    <w:rsid w:val="00AB2D65"/>
    <w:rsid w:val="00AB41B3"/>
    <w:rsid w:val="00AB6D06"/>
    <w:rsid w:val="00AB74D7"/>
    <w:rsid w:val="00AC5E97"/>
    <w:rsid w:val="00AD006A"/>
    <w:rsid w:val="00AD057B"/>
    <w:rsid w:val="00AD3EA6"/>
    <w:rsid w:val="00AD4B64"/>
    <w:rsid w:val="00AD52DF"/>
    <w:rsid w:val="00AD7B93"/>
    <w:rsid w:val="00AE4BBE"/>
    <w:rsid w:val="00AE56C0"/>
    <w:rsid w:val="00AF11E9"/>
    <w:rsid w:val="00AF24AD"/>
    <w:rsid w:val="00AF429E"/>
    <w:rsid w:val="00AF76CF"/>
    <w:rsid w:val="00B00311"/>
    <w:rsid w:val="00B05EFA"/>
    <w:rsid w:val="00B10195"/>
    <w:rsid w:val="00B11300"/>
    <w:rsid w:val="00B11ECD"/>
    <w:rsid w:val="00B12238"/>
    <w:rsid w:val="00B13C8A"/>
    <w:rsid w:val="00B14708"/>
    <w:rsid w:val="00B23122"/>
    <w:rsid w:val="00B25C4B"/>
    <w:rsid w:val="00B40978"/>
    <w:rsid w:val="00B569BA"/>
    <w:rsid w:val="00B602B5"/>
    <w:rsid w:val="00B62C62"/>
    <w:rsid w:val="00B64B9B"/>
    <w:rsid w:val="00B65410"/>
    <w:rsid w:val="00B6598B"/>
    <w:rsid w:val="00B66384"/>
    <w:rsid w:val="00B677A5"/>
    <w:rsid w:val="00B7304F"/>
    <w:rsid w:val="00B745EA"/>
    <w:rsid w:val="00B77A60"/>
    <w:rsid w:val="00B80091"/>
    <w:rsid w:val="00B8077E"/>
    <w:rsid w:val="00B833DC"/>
    <w:rsid w:val="00B84F60"/>
    <w:rsid w:val="00B865F7"/>
    <w:rsid w:val="00B90809"/>
    <w:rsid w:val="00B91767"/>
    <w:rsid w:val="00B93E13"/>
    <w:rsid w:val="00B9426F"/>
    <w:rsid w:val="00B94508"/>
    <w:rsid w:val="00B96D0C"/>
    <w:rsid w:val="00BA5415"/>
    <w:rsid w:val="00BA5A3D"/>
    <w:rsid w:val="00BB5A0C"/>
    <w:rsid w:val="00BB67A7"/>
    <w:rsid w:val="00BC0549"/>
    <w:rsid w:val="00BC103C"/>
    <w:rsid w:val="00BC3BB2"/>
    <w:rsid w:val="00BC6846"/>
    <w:rsid w:val="00BD281F"/>
    <w:rsid w:val="00BD3E82"/>
    <w:rsid w:val="00BE0184"/>
    <w:rsid w:val="00BE271E"/>
    <w:rsid w:val="00BE5BA3"/>
    <w:rsid w:val="00BE64A9"/>
    <w:rsid w:val="00BF05E4"/>
    <w:rsid w:val="00BF303E"/>
    <w:rsid w:val="00BF4A91"/>
    <w:rsid w:val="00BF7567"/>
    <w:rsid w:val="00C010E6"/>
    <w:rsid w:val="00C021C1"/>
    <w:rsid w:val="00C02283"/>
    <w:rsid w:val="00C02D15"/>
    <w:rsid w:val="00C03783"/>
    <w:rsid w:val="00C11088"/>
    <w:rsid w:val="00C166ED"/>
    <w:rsid w:val="00C203D2"/>
    <w:rsid w:val="00C27029"/>
    <w:rsid w:val="00C30385"/>
    <w:rsid w:val="00C339A9"/>
    <w:rsid w:val="00C43143"/>
    <w:rsid w:val="00C460A7"/>
    <w:rsid w:val="00C4631F"/>
    <w:rsid w:val="00C4692D"/>
    <w:rsid w:val="00C502A4"/>
    <w:rsid w:val="00C502FD"/>
    <w:rsid w:val="00C50C46"/>
    <w:rsid w:val="00C51E08"/>
    <w:rsid w:val="00C6704E"/>
    <w:rsid w:val="00C7135C"/>
    <w:rsid w:val="00C71651"/>
    <w:rsid w:val="00C72561"/>
    <w:rsid w:val="00C762CB"/>
    <w:rsid w:val="00C7685B"/>
    <w:rsid w:val="00C77501"/>
    <w:rsid w:val="00C81E0A"/>
    <w:rsid w:val="00C91EF1"/>
    <w:rsid w:val="00C931E2"/>
    <w:rsid w:val="00C93DC4"/>
    <w:rsid w:val="00C96C3C"/>
    <w:rsid w:val="00C978F4"/>
    <w:rsid w:val="00CA103F"/>
    <w:rsid w:val="00CA12C2"/>
    <w:rsid w:val="00CB1783"/>
    <w:rsid w:val="00CB332F"/>
    <w:rsid w:val="00CB6EE9"/>
    <w:rsid w:val="00CC598A"/>
    <w:rsid w:val="00CD13F4"/>
    <w:rsid w:val="00CD1515"/>
    <w:rsid w:val="00CD56E8"/>
    <w:rsid w:val="00CD64CC"/>
    <w:rsid w:val="00CD7AC8"/>
    <w:rsid w:val="00CD7CCB"/>
    <w:rsid w:val="00CE08E8"/>
    <w:rsid w:val="00CE63F6"/>
    <w:rsid w:val="00CF01F2"/>
    <w:rsid w:val="00CF22F2"/>
    <w:rsid w:val="00CF4B27"/>
    <w:rsid w:val="00CF4E01"/>
    <w:rsid w:val="00CF7432"/>
    <w:rsid w:val="00D01BBD"/>
    <w:rsid w:val="00D11D95"/>
    <w:rsid w:val="00D13251"/>
    <w:rsid w:val="00D13AD8"/>
    <w:rsid w:val="00D16AD7"/>
    <w:rsid w:val="00D22AA0"/>
    <w:rsid w:val="00D24C87"/>
    <w:rsid w:val="00D30324"/>
    <w:rsid w:val="00D312C5"/>
    <w:rsid w:val="00D31BE4"/>
    <w:rsid w:val="00D406FF"/>
    <w:rsid w:val="00D464CB"/>
    <w:rsid w:val="00D518B0"/>
    <w:rsid w:val="00D51B38"/>
    <w:rsid w:val="00D5288E"/>
    <w:rsid w:val="00D765A6"/>
    <w:rsid w:val="00D77FCD"/>
    <w:rsid w:val="00D80161"/>
    <w:rsid w:val="00D8399E"/>
    <w:rsid w:val="00D840E1"/>
    <w:rsid w:val="00D87244"/>
    <w:rsid w:val="00D87BD7"/>
    <w:rsid w:val="00D87BE6"/>
    <w:rsid w:val="00D90EEE"/>
    <w:rsid w:val="00D96278"/>
    <w:rsid w:val="00DA105E"/>
    <w:rsid w:val="00DA7407"/>
    <w:rsid w:val="00DB36E3"/>
    <w:rsid w:val="00DB372D"/>
    <w:rsid w:val="00DC2176"/>
    <w:rsid w:val="00DC6763"/>
    <w:rsid w:val="00DD4F6C"/>
    <w:rsid w:val="00DE02EF"/>
    <w:rsid w:val="00DE41A5"/>
    <w:rsid w:val="00DE5872"/>
    <w:rsid w:val="00DF0962"/>
    <w:rsid w:val="00DF10DE"/>
    <w:rsid w:val="00DF2513"/>
    <w:rsid w:val="00DF4142"/>
    <w:rsid w:val="00DF6788"/>
    <w:rsid w:val="00E03DFE"/>
    <w:rsid w:val="00E0458C"/>
    <w:rsid w:val="00E049B9"/>
    <w:rsid w:val="00E04C37"/>
    <w:rsid w:val="00E11CE6"/>
    <w:rsid w:val="00E12A68"/>
    <w:rsid w:val="00E20DC9"/>
    <w:rsid w:val="00E24541"/>
    <w:rsid w:val="00E2531A"/>
    <w:rsid w:val="00E308F2"/>
    <w:rsid w:val="00E32FE5"/>
    <w:rsid w:val="00E34F0E"/>
    <w:rsid w:val="00E36BBB"/>
    <w:rsid w:val="00E47872"/>
    <w:rsid w:val="00E501C8"/>
    <w:rsid w:val="00E509C4"/>
    <w:rsid w:val="00E526DD"/>
    <w:rsid w:val="00E56373"/>
    <w:rsid w:val="00E5642D"/>
    <w:rsid w:val="00E60154"/>
    <w:rsid w:val="00E62EA3"/>
    <w:rsid w:val="00E6457E"/>
    <w:rsid w:val="00E64BCE"/>
    <w:rsid w:val="00E67CCC"/>
    <w:rsid w:val="00E70D4F"/>
    <w:rsid w:val="00E74712"/>
    <w:rsid w:val="00E7604E"/>
    <w:rsid w:val="00E774D2"/>
    <w:rsid w:val="00E805A7"/>
    <w:rsid w:val="00E8387B"/>
    <w:rsid w:val="00E86363"/>
    <w:rsid w:val="00E91F66"/>
    <w:rsid w:val="00EB016E"/>
    <w:rsid w:val="00EB0275"/>
    <w:rsid w:val="00EB5BAC"/>
    <w:rsid w:val="00EC2C2D"/>
    <w:rsid w:val="00EC2F61"/>
    <w:rsid w:val="00EC525C"/>
    <w:rsid w:val="00EC5D27"/>
    <w:rsid w:val="00ED461F"/>
    <w:rsid w:val="00EE0B02"/>
    <w:rsid w:val="00EE0D4C"/>
    <w:rsid w:val="00EE0EEF"/>
    <w:rsid w:val="00EE4B6B"/>
    <w:rsid w:val="00EE7C83"/>
    <w:rsid w:val="00EF12DA"/>
    <w:rsid w:val="00EF1C9B"/>
    <w:rsid w:val="00EF20F1"/>
    <w:rsid w:val="00EF361C"/>
    <w:rsid w:val="00EF6C76"/>
    <w:rsid w:val="00F00225"/>
    <w:rsid w:val="00F02C7B"/>
    <w:rsid w:val="00F04047"/>
    <w:rsid w:val="00F045A5"/>
    <w:rsid w:val="00F07617"/>
    <w:rsid w:val="00F1116A"/>
    <w:rsid w:val="00F1177E"/>
    <w:rsid w:val="00F12391"/>
    <w:rsid w:val="00F135FB"/>
    <w:rsid w:val="00F20CFB"/>
    <w:rsid w:val="00F22BED"/>
    <w:rsid w:val="00F23E26"/>
    <w:rsid w:val="00F27401"/>
    <w:rsid w:val="00F27E02"/>
    <w:rsid w:val="00F306C4"/>
    <w:rsid w:val="00F3602A"/>
    <w:rsid w:val="00F36B2E"/>
    <w:rsid w:val="00F3711D"/>
    <w:rsid w:val="00F375BF"/>
    <w:rsid w:val="00F404BB"/>
    <w:rsid w:val="00F53EEB"/>
    <w:rsid w:val="00F57987"/>
    <w:rsid w:val="00F600E6"/>
    <w:rsid w:val="00F62919"/>
    <w:rsid w:val="00F633CC"/>
    <w:rsid w:val="00F64F86"/>
    <w:rsid w:val="00F65FC1"/>
    <w:rsid w:val="00F70F66"/>
    <w:rsid w:val="00F7277E"/>
    <w:rsid w:val="00F742B8"/>
    <w:rsid w:val="00F83F1F"/>
    <w:rsid w:val="00F900B3"/>
    <w:rsid w:val="00F925FF"/>
    <w:rsid w:val="00FA06BB"/>
    <w:rsid w:val="00FA23CF"/>
    <w:rsid w:val="00FA4E71"/>
    <w:rsid w:val="00FA6624"/>
    <w:rsid w:val="00FC6486"/>
    <w:rsid w:val="00FD120B"/>
    <w:rsid w:val="00FD33FD"/>
    <w:rsid w:val="00FD369D"/>
    <w:rsid w:val="00FD3748"/>
    <w:rsid w:val="00FD5876"/>
    <w:rsid w:val="00FD66D0"/>
    <w:rsid w:val="00FE2808"/>
    <w:rsid w:val="00FE7710"/>
    <w:rsid w:val="00FF17A2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24E5B6-6D90-43EA-B650-564911CD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5E"/>
    <w:pPr>
      <w:suppressAutoHyphens/>
    </w:pPr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84C5E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qFormat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qFormat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/>
    <w:rsid w:val="00AB2D65"/>
    <w:rPr>
      <w:b/>
      <w:bCs/>
    </w:rPr>
  </w:style>
  <w:style w:type="character" w:customStyle="1" w:styleId="apple-style-span">
    <w:name w:val="apple-style-span"/>
    <w:basedOn w:val="Fontepargpadro"/>
    <w:rsid w:val="00AB2D65"/>
  </w:style>
  <w:style w:type="character" w:styleId="nfase">
    <w:name w:val="Emphasis"/>
    <w:uiPriority w:val="20"/>
    <w:qFormat/>
    <w:rsid w:val="00AB2D6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C7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F6C7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C598A"/>
    <w:pPr>
      <w:suppressAutoHyphens w:val="0"/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54766F"/>
    <w:pPr>
      <w:ind w:left="708"/>
    </w:pPr>
  </w:style>
  <w:style w:type="character" w:styleId="Hyperlink">
    <w:name w:val="Hyperlink"/>
    <w:uiPriority w:val="99"/>
    <w:unhideWhenUsed/>
    <w:rsid w:val="0072373F"/>
    <w:rPr>
      <w:color w:val="0563C1"/>
      <w:u w:val="single"/>
    </w:rPr>
  </w:style>
  <w:style w:type="paragraph" w:styleId="Recuodecorpodetexto">
    <w:name w:val="Body Text Indent"/>
    <w:basedOn w:val="Normal"/>
    <w:link w:val="RecuodecorpodetextoChar"/>
    <w:rsid w:val="008B01E1"/>
    <w:pPr>
      <w:suppressAutoHyphens w:val="0"/>
      <w:ind w:left="3960"/>
    </w:pPr>
    <w:rPr>
      <w:szCs w:val="24"/>
    </w:rPr>
  </w:style>
  <w:style w:type="character" w:customStyle="1" w:styleId="RecuodecorpodetextoChar">
    <w:name w:val="Recuo de corpo de texto Char"/>
    <w:link w:val="Recuodecorpodetexto"/>
    <w:rsid w:val="008B01E1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8B01E1"/>
    <w:pPr>
      <w:suppressAutoHyphens/>
    </w:pPr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Fontepargpadro"/>
    <w:rsid w:val="0085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Requeriment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D296-7A54-44AB-8E27-1FA1B926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2023</Template>
  <TotalTime>29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cp:lastModifiedBy>GabMarlon</cp:lastModifiedBy>
  <cp:revision>2</cp:revision>
  <cp:lastPrinted>2021-07-19T14:31:00Z</cp:lastPrinted>
  <dcterms:created xsi:type="dcterms:W3CDTF">2023-06-13T12:43:00Z</dcterms:created>
  <dcterms:modified xsi:type="dcterms:W3CDTF">2023-06-13T15:56:00Z</dcterms:modified>
</cp:coreProperties>
</file>