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4F0" w:rsidRPr="009446ED" w:rsidRDefault="00B0732E" w:rsidP="009446ED">
      <w:pPr>
        <w:jc w:val="center"/>
        <w:rPr>
          <w:b/>
          <w:sz w:val="28"/>
          <w:szCs w:val="28"/>
        </w:rPr>
      </w:pPr>
      <w:r w:rsidRPr="00E43624">
        <w:rPr>
          <w:b/>
          <w:sz w:val="28"/>
          <w:szCs w:val="28"/>
        </w:rPr>
        <w:t>INDICAÇÃO</w:t>
      </w:r>
      <w:r w:rsidR="005223B6" w:rsidRPr="00E43624">
        <w:rPr>
          <w:b/>
          <w:sz w:val="28"/>
          <w:szCs w:val="28"/>
        </w:rPr>
        <w:t xml:space="preserve"> Nº________/</w:t>
      </w:r>
      <w:r w:rsidR="00E43624" w:rsidRPr="00E43624">
        <w:rPr>
          <w:b/>
          <w:sz w:val="28"/>
          <w:szCs w:val="28"/>
        </w:rPr>
        <w:t>2023</w:t>
      </w:r>
    </w:p>
    <w:p w:rsidR="00C441C6" w:rsidRPr="009446ED" w:rsidRDefault="00FB4CDB" w:rsidP="009446ED">
      <w:pPr>
        <w:spacing w:before="100" w:beforeAutospacing="1" w:line="360" w:lineRule="auto"/>
        <w:ind w:firstLine="709"/>
        <w:jc w:val="both"/>
        <w:rPr>
          <w:rStyle w:val="Forte"/>
          <w:b w:val="0"/>
          <w:bCs w:val="0"/>
        </w:rPr>
      </w:pPr>
      <w:r w:rsidRPr="00E43624">
        <w:t>O Vereador que a</w:t>
      </w:r>
      <w:r w:rsidR="00E414F0" w:rsidRPr="00E43624">
        <w:t xml:space="preserve"> present</w:t>
      </w:r>
      <w:r w:rsidR="00944286" w:rsidRPr="00E43624">
        <w:t>e</w:t>
      </w:r>
      <w:r w:rsidR="008E70E2" w:rsidRPr="00E43624">
        <w:t xml:space="preserve"> subscreve, depois de observar as normas regimentais,</w:t>
      </w:r>
      <w:r w:rsidR="00944286" w:rsidRPr="00E43624">
        <w:t xml:space="preserve"> </w:t>
      </w:r>
      <w:r w:rsidR="0084693D" w:rsidRPr="00E43624">
        <w:rPr>
          <w:b/>
        </w:rPr>
        <w:t>INDICA</w:t>
      </w:r>
      <w:r w:rsidR="00903891" w:rsidRPr="00E43624">
        <w:rPr>
          <w:b/>
        </w:rPr>
        <w:t xml:space="preserve"> </w:t>
      </w:r>
      <w:r w:rsidR="00AB05DC" w:rsidRPr="00E43624">
        <w:t xml:space="preserve">ao </w:t>
      </w:r>
      <w:r w:rsidR="00203A20" w:rsidRPr="00E43624">
        <w:t xml:space="preserve">Excelentíssimo Senhor </w:t>
      </w:r>
      <w:r w:rsidR="00AB05DC" w:rsidRPr="00E43624">
        <w:t xml:space="preserve">Chefe do </w:t>
      </w:r>
      <w:r w:rsidR="00203A20" w:rsidRPr="00E43624">
        <w:t xml:space="preserve">Poder </w:t>
      </w:r>
      <w:r w:rsidR="009446ED">
        <w:t>Executivo Municipal, através do Órgão da Administração Pública competente, seja realizada a informatização e digitalização dos dados do usuário no sistema de saúde em Macaé, de forma a viabilizar o acesso do usuário e integralização em todos os setores da saúde em nosso município</w:t>
      </w:r>
      <w:r w:rsidR="00B0732E" w:rsidRPr="00E43624">
        <w:t>.</w:t>
      </w:r>
    </w:p>
    <w:p w:rsidR="00C27441" w:rsidRDefault="00C27441" w:rsidP="009446ED">
      <w:pPr>
        <w:pStyle w:val="NormalWeb"/>
        <w:spacing w:line="360" w:lineRule="auto"/>
        <w:ind w:firstLine="709"/>
        <w:jc w:val="both"/>
        <w:rPr>
          <w:rStyle w:val="Forte"/>
        </w:rPr>
      </w:pPr>
      <w:r w:rsidRPr="00E43624">
        <w:rPr>
          <w:rStyle w:val="Forte"/>
        </w:rPr>
        <w:t xml:space="preserve">Justificativa: </w:t>
      </w:r>
      <w:bookmarkStart w:id="0" w:name="_GoBack"/>
      <w:bookmarkEnd w:id="0"/>
    </w:p>
    <w:p w:rsidR="009446ED" w:rsidRPr="009446ED" w:rsidRDefault="009446ED" w:rsidP="009446ED">
      <w:pPr>
        <w:pStyle w:val="NormalWeb"/>
        <w:shd w:val="clear" w:color="auto" w:fill="FFFFFF"/>
        <w:spacing w:after="300" w:afterAutospacing="0"/>
        <w:ind w:firstLine="709"/>
        <w:jc w:val="both"/>
      </w:pPr>
      <w:r w:rsidRPr="009446ED">
        <w:t>A integração de sistemas é uma excelente ferramenta para garantir a segurança das informações dos pacientes. </w:t>
      </w:r>
    </w:p>
    <w:p w:rsidR="009446ED" w:rsidRPr="009446ED" w:rsidRDefault="009446ED" w:rsidP="009446ED">
      <w:pPr>
        <w:pStyle w:val="NormalWeb"/>
        <w:shd w:val="clear" w:color="auto" w:fill="FFFFFF"/>
        <w:spacing w:after="300" w:afterAutospacing="0"/>
        <w:ind w:firstLine="709"/>
        <w:jc w:val="both"/>
      </w:pPr>
      <w:r w:rsidRPr="009446ED">
        <w:t>Com a utilização de sistemas integrados, é possível </w:t>
      </w:r>
      <w:r w:rsidRPr="009446ED">
        <w:rPr>
          <w:b/>
          <w:bCs/>
        </w:rPr>
        <w:t>controlar o acesso às informações</w:t>
      </w:r>
      <w:r w:rsidRPr="009446ED">
        <w:t>, permitindo que apenas profissionais autorizados possam visualizar e editar as informações. </w:t>
      </w:r>
    </w:p>
    <w:p w:rsidR="009446ED" w:rsidRPr="009446ED" w:rsidRDefault="009446ED" w:rsidP="009446ED">
      <w:pPr>
        <w:pStyle w:val="NormalWeb"/>
        <w:shd w:val="clear" w:color="auto" w:fill="FFFFFF"/>
        <w:spacing w:after="300" w:afterAutospacing="0"/>
        <w:ind w:firstLine="709"/>
        <w:jc w:val="both"/>
      </w:pPr>
      <w:r w:rsidRPr="009446ED">
        <w:t>Além disso, a integração de sistemas também pode permitir a realização de backups automáticos, garantindo a recuperação dos dados em caso de falhas ou problemas técnicos.</w:t>
      </w:r>
    </w:p>
    <w:p w:rsidR="009446ED" w:rsidRPr="009446ED" w:rsidRDefault="009446ED" w:rsidP="009446ED">
      <w:pPr>
        <w:pStyle w:val="NormalWeb"/>
        <w:shd w:val="clear" w:color="auto" w:fill="FFFFFF"/>
        <w:spacing w:after="300" w:afterAutospacing="0"/>
        <w:ind w:firstLine="709"/>
        <w:jc w:val="both"/>
      </w:pPr>
      <w:r w:rsidRPr="009446ED">
        <w:t>Com todos os dados integrados em um único sistema, é possível compartilhar informações importantes sobre o histórico médico do paciente, exames, resultados, diagnósticos e tratamentos.</w:t>
      </w:r>
    </w:p>
    <w:p w:rsidR="009446ED" w:rsidRPr="009446ED" w:rsidRDefault="009446ED" w:rsidP="009446ED">
      <w:pPr>
        <w:pStyle w:val="NormalWeb"/>
        <w:shd w:val="clear" w:color="auto" w:fill="FFFFFF"/>
        <w:spacing w:after="300" w:afterAutospacing="0"/>
        <w:ind w:firstLine="709"/>
        <w:jc w:val="both"/>
      </w:pPr>
      <w:proofErr w:type="spellStart"/>
      <w:r w:rsidRPr="009446ED">
        <w:t>Isso</w:t>
      </w:r>
      <w:proofErr w:type="spellEnd"/>
      <w:r w:rsidRPr="009446ED">
        <w:rPr>
          <w:b/>
          <w:bCs/>
        </w:rPr>
        <w:t> evita a necessidade de repetir exames e procedimentos desnecessários,</w:t>
      </w:r>
      <w:r w:rsidRPr="009446ED">
        <w:t xml:space="preserve"> o que aumenta a eficiência do </w:t>
      </w:r>
      <w:r w:rsidR="007C119F">
        <w:t>serviço</w:t>
      </w:r>
      <w:r w:rsidRPr="009446ED">
        <w:t xml:space="preserve"> e melhora a qualidade do atendimento prestado.</w:t>
      </w:r>
    </w:p>
    <w:p w:rsidR="009446ED" w:rsidRPr="009446ED" w:rsidRDefault="009446ED" w:rsidP="009446ED">
      <w:pPr>
        <w:pStyle w:val="NormalWeb"/>
        <w:shd w:val="clear" w:color="auto" w:fill="FFFFFF"/>
        <w:spacing w:after="300" w:afterAutospacing="0"/>
        <w:ind w:firstLine="709"/>
        <w:jc w:val="both"/>
      </w:pPr>
      <w:r w:rsidRPr="009446ED">
        <w:t>A integração de sistemas permite que os profissionais de saúde forneçam um </w:t>
      </w:r>
      <w:r w:rsidRPr="009446ED">
        <w:rPr>
          <w:b/>
          <w:bCs/>
        </w:rPr>
        <w:t>atendimento mais personalizado e de qualidade</w:t>
      </w:r>
      <w:r w:rsidRPr="009446ED">
        <w:t>, levando em consideração o histórico médico do paciente.</w:t>
      </w:r>
    </w:p>
    <w:p w:rsidR="009446ED" w:rsidRDefault="009446ED" w:rsidP="009446ED">
      <w:pPr>
        <w:pStyle w:val="NormalWeb"/>
        <w:shd w:val="clear" w:color="auto" w:fill="FFFFFF"/>
        <w:spacing w:after="300" w:afterAutospacing="0"/>
        <w:ind w:firstLine="709"/>
        <w:jc w:val="both"/>
      </w:pPr>
      <w:r w:rsidRPr="009446ED">
        <w:t>Com acesso a um grande volume de informações, é possível realizar análises clínicas mais precisas e eficientes, o que leva a um </w:t>
      </w:r>
      <w:r w:rsidRPr="009446ED">
        <w:rPr>
          <w:b/>
          <w:bCs/>
        </w:rPr>
        <w:t>diagnóstico mais assertivo e a uma tomada de decisão mais informada. </w:t>
      </w:r>
    </w:p>
    <w:p w:rsidR="009446ED" w:rsidRDefault="009446ED" w:rsidP="009446ED">
      <w:pPr>
        <w:pStyle w:val="NormalWeb"/>
        <w:shd w:val="clear" w:color="auto" w:fill="FFFFFF"/>
        <w:spacing w:after="300" w:afterAutospacing="0"/>
        <w:ind w:firstLine="709"/>
        <w:jc w:val="both"/>
      </w:pPr>
      <w:r w:rsidRPr="009446ED">
        <w:t>Isso resulta em um atendimento mais completo e eficiente, o que aumenta a satisfação do paciente e melhora a reputação da clínica.</w:t>
      </w:r>
    </w:p>
    <w:p w:rsidR="00DE7831" w:rsidRDefault="009446ED" w:rsidP="009446ED">
      <w:pPr>
        <w:spacing w:before="100" w:beforeAutospacing="1" w:line="360" w:lineRule="auto"/>
        <w:ind w:firstLine="709"/>
        <w:jc w:val="both"/>
        <w:rPr>
          <w:rStyle w:val="Forte"/>
          <w:b w:val="0"/>
          <w:bCs w:val="0"/>
        </w:rPr>
      </w:pPr>
      <w:r>
        <w:lastRenderedPageBreak/>
        <w:t xml:space="preserve">Sendo assim, indica </w:t>
      </w:r>
      <w:r w:rsidRPr="00E43624">
        <w:t xml:space="preserve">ao Excelentíssimo Senhor Chefe do Poder </w:t>
      </w:r>
      <w:r>
        <w:t>Executivo Municipal, através do Órgão da Administração Pública competente, seja realizada a informatização e digitalização dos dados do usuário no sistema de saúde em Macaé, de forma a viabilizar o acesso do usuário e integralização em todos os setores da saúde em nosso município</w:t>
      </w:r>
      <w:r w:rsidRPr="00E43624">
        <w:t>.</w:t>
      </w:r>
    </w:p>
    <w:p w:rsidR="009446ED" w:rsidRPr="00E43624" w:rsidRDefault="009446ED" w:rsidP="009446ED">
      <w:pPr>
        <w:spacing w:before="100" w:beforeAutospacing="1" w:line="360" w:lineRule="auto"/>
        <w:ind w:firstLine="709"/>
        <w:jc w:val="both"/>
      </w:pPr>
    </w:p>
    <w:p w:rsidR="00C441C6" w:rsidRPr="00E43624" w:rsidRDefault="00C441C6" w:rsidP="00C441C6">
      <w:pPr>
        <w:spacing w:line="360" w:lineRule="auto"/>
        <w:jc w:val="both"/>
      </w:pPr>
    </w:p>
    <w:p w:rsidR="00C441C6" w:rsidRPr="00E43624" w:rsidRDefault="00C441C6" w:rsidP="00C441C6">
      <w:pPr>
        <w:spacing w:line="360" w:lineRule="auto"/>
        <w:jc w:val="center"/>
      </w:pPr>
      <w:r w:rsidRPr="00E43624">
        <w:t>Sala das Sessões</w:t>
      </w:r>
      <w:r w:rsidR="00E43624">
        <w:t xml:space="preserve">, </w:t>
      </w:r>
      <w:r w:rsidR="009446ED">
        <w:t>1 de junho</w:t>
      </w:r>
      <w:r w:rsidRPr="00E43624">
        <w:t xml:space="preserve"> de </w:t>
      </w:r>
      <w:r w:rsidR="00E43624">
        <w:t>2023</w:t>
      </w:r>
      <w:r w:rsidRPr="00E43624">
        <w:t>.</w:t>
      </w:r>
    </w:p>
    <w:p w:rsidR="00C441C6" w:rsidRPr="00E43624" w:rsidRDefault="00C441C6" w:rsidP="00C441C6">
      <w:pPr>
        <w:spacing w:line="360" w:lineRule="auto"/>
        <w:jc w:val="center"/>
      </w:pPr>
    </w:p>
    <w:p w:rsidR="00E43624" w:rsidRDefault="00E43624" w:rsidP="00C441C6">
      <w:pPr>
        <w:spacing w:line="360" w:lineRule="auto"/>
        <w:jc w:val="center"/>
        <w:rPr>
          <w:color w:val="808080"/>
        </w:rPr>
      </w:pPr>
    </w:p>
    <w:p w:rsidR="00C441C6" w:rsidRPr="00E43624" w:rsidRDefault="00E43624" w:rsidP="00C441C6">
      <w:pPr>
        <w:spacing w:line="360" w:lineRule="auto"/>
        <w:jc w:val="center"/>
        <w:rPr>
          <w:b/>
        </w:rPr>
      </w:pPr>
      <w:r>
        <w:rPr>
          <w:b/>
        </w:rPr>
        <w:t>Marlon Lima</w:t>
      </w:r>
    </w:p>
    <w:p w:rsidR="00C441C6" w:rsidRPr="00E43624" w:rsidRDefault="00C441C6" w:rsidP="00C441C6">
      <w:pPr>
        <w:spacing w:line="360" w:lineRule="auto"/>
        <w:jc w:val="center"/>
      </w:pPr>
      <w:r w:rsidRPr="00E43624">
        <w:t>Vereador-autor</w:t>
      </w:r>
    </w:p>
    <w:p w:rsidR="00C441C6" w:rsidRPr="00E43624" w:rsidRDefault="00C441C6" w:rsidP="00C441C6">
      <w:pPr>
        <w:spacing w:line="360" w:lineRule="auto"/>
        <w:jc w:val="center"/>
      </w:pPr>
    </w:p>
    <w:p w:rsidR="00C441C6" w:rsidRPr="00E43624" w:rsidRDefault="00C441C6" w:rsidP="00C441C6">
      <w:pPr>
        <w:spacing w:line="360" w:lineRule="auto"/>
        <w:jc w:val="center"/>
      </w:pPr>
    </w:p>
    <w:p w:rsidR="007B5277" w:rsidRPr="00E43624" w:rsidRDefault="00CD406C" w:rsidP="007B5277">
      <w:pPr>
        <w:spacing w:line="360" w:lineRule="auto"/>
        <w:jc w:val="right"/>
        <w:rPr>
          <w:sz w:val="16"/>
          <w:szCs w:val="16"/>
        </w:rPr>
      </w:pPr>
      <w:r w:rsidRPr="00E43624">
        <w:rPr>
          <w:sz w:val="16"/>
          <w:szCs w:val="16"/>
        </w:rPr>
        <w:t>Elaboração:</w:t>
      </w:r>
      <w:r w:rsidR="007B5277" w:rsidRPr="00E43624">
        <w:rPr>
          <w:sz w:val="16"/>
          <w:szCs w:val="16"/>
        </w:rPr>
        <w:t xml:space="preserve"> </w:t>
      </w:r>
    </w:p>
    <w:p w:rsidR="00A01DDD" w:rsidRPr="00E43624" w:rsidRDefault="00A01DDD" w:rsidP="003A4B72">
      <w:pPr>
        <w:spacing w:line="360" w:lineRule="auto"/>
        <w:jc w:val="center"/>
      </w:pPr>
    </w:p>
    <w:p w:rsidR="00EF7554" w:rsidRPr="00E43624" w:rsidRDefault="00EF7554" w:rsidP="00EF7554"/>
    <w:p w:rsidR="00EF7554" w:rsidRPr="00E43624" w:rsidRDefault="00EF7554" w:rsidP="00EF7554"/>
    <w:p w:rsidR="00EF7554" w:rsidRPr="00E43624" w:rsidRDefault="00EF7554" w:rsidP="00EF7554"/>
    <w:p w:rsidR="00EF7554" w:rsidRPr="00EF7554" w:rsidRDefault="00EF7554" w:rsidP="00EF7554">
      <w:pPr>
        <w:rPr>
          <w:rFonts w:ascii="Calibri" w:hAnsi="Calibri"/>
        </w:rPr>
      </w:pPr>
    </w:p>
    <w:p w:rsidR="00EF7554" w:rsidRPr="00EF7554" w:rsidRDefault="00EF7554" w:rsidP="00EF7554">
      <w:pPr>
        <w:tabs>
          <w:tab w:val="left" w:pos="249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EF7554" w:rsidRPr="00EF7554" w:rsidSect="00C441C6">
      <w:headerReference w:type="default" r:id="rId8"/>
      <w:footerReference w:type="default" r:id="rId9"/>
      <w:pgSz w:w="11907" w:h="16839" w:code="9"/>
      <w:pgMar w:top="2835" w:right="1701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5C0" w:rsidRDefault="00AA75C0">
      <w:r>
        <w:separator/>
      </w:r>
    </w:p>
  </w:endnote>
  <w:endnote w:type="continuationSeparator" w:id="0">
    <w:p w:rsidR="00AA75C0" w:rsidRDefault="00AA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554" w:rsidRPr="0072373F" w:rsidRDefault="00EF7554" w:rsidP="00EF7554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 xml:space="preserve">Palácio do Legislativo </w:t>
    </w:r>
    <w:proofErr w:type="spellStart"/>
    <w:r w:rsidRPr="0072373F">
      <w:rPr>
        <w:rFonts w:ascii="Verdana" w:hAnsi="Verdana"/>
        <w:sz w:val="16"/>
        <w:szCs w:val="16"/>
      </w:rPr>
      <w:t>Natálio</w:t>
    </w:r>
    <w:proofErr w:type="spellEnd"/>
    <w:r w:rsidRPr="0072373F">
      <w:rPr>
        <w:rFonts w:ascii="Verdana" w:hAnsi="Verdana"/>
        <w:sz w:val="16"/>
        <w:szCs w:val="16"/>
      </w:rPr>
      <w:t xml:space="preserve"> Salvador Antunes</w:t>
    </w:r>
  </w:p>
  <w:p w:rsidR="00EF7554" w:rsidRPr="00034ECD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034ECD">
      <w:rPr>
        <w:rStyle w:val="lrzxr"/>
        <w:rFonts w:ascii="Verdana" w:hAnsi="Verdana" w:cs="Arial"/>
        <w:color w:val="202124"/>
        <w:sz w:val="16"/>
        <w:szCs w:val="16"/>
      </w:rPr>
      <w:t>Avenida A</w:t>
    </w:r>
    <w:r>
      <w:rPr>
        <w:rStyle w:val="lrzxr"/>
        <w:rFonts w:ascii="Verdana" w:hAnsi="Verdana" w:cs="Arial"/>
        <w:color w:val="202124"/>
        <w:sz w:val="16"/>
        <w:szCs w:val="16"/>
      </w:rPr>
      <w:t xml:space="preserve">ntônio Abreu, 1805. Fazenda </w:t>
    </w:r>
    <w:proofErr w:type="spellStart"/>
    <w:r>
      <w:rPr>
        <w:rStyle w:val="lrzxr"/>
        <w:rFonts w:ascii="Verdana" w:hAnsi="Verdana" w:cs="Arial"/>
        <w:color w:val="202124"/>
        <w:sz w:val="16"/>
        <w:szCs w:val="16"/>
      </w:rPr>
      <w:t>Blanchete</w:t>
    </w:r>
    <w:proofErr w:type="spellEnd"/>
    <w:r>
      <w:rPr>
        <w:rStyle w:val="lrzxr"/>
        <w:rFonts w:ascii="Verdana" w:hAnsi="Verdana" w:cs="Arial"/>
        <w:color w:val="202124"/>
        <w:sz w:val="16"/>
        <w:szCs w:val="16"/>
      </w:rPr>
      <w:t xml:space="preserve"> - Horto - Macaé - RJ.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 xml:space="preserve"> 27</w:t>
    </w:r>
    <w:r>
      <w:rPr>
        <w:rStyle w:val="lrzxr"/>
        <w:rFonts w:ascii="Verdana" w:hAnsi="Verdana" w:cs="Arial"/>
        <w:color w:val="202124"/>
        <w:sz w:val="16"/>
        <w:szCs w:val="16"/>
      </w:rPr>
      <w:t>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>947-570</w:t>
    </w:r>
  </w:p>
  <w:p w:rsidR="00EF7554" w:rsidRPr="00251DE1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Telefone:</w:t>
    </w:r>
    <w:r w:rsidRPr="00251DE1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(22)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  <w:r w:rsidRPr="007A790D">
      <w:rPr>
        <w:rFonts w:ascii="Verdana" w:hAnsi="Verdana"/>
        <w:sz w:val="16"/>
        <w:szCs w:val="16"/>
      </w:rPr>
      <w:t>/</w:t>
    </w:r>
    <w:hyperlink r:id="rId1" w:history="1">
      <w:r w:rsidRPr="007A790D">
        <w:rPr>
          <w:rStyle w:val="Hyperlink"/>
          <w:rFonts w:ascii="Verdana" w:hAnsi="Verdana" w:cs="Arial"/>
          <w:color w:val="000000"/>
          <w:sz w:val="16"/>
          <w:szCs w:val="16"/>
          <w:u w:val="none"/>
        </w:rPr>
        <w:t>(22) 2796-7800</w:t>
      </w:r>
    </w:hyperlink>
  </w:p>
  <w:p w:rsidR="00EF7554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</w:p>
  <w:p w:rsidR="0063765A" w:rsidRDefault="0063765A" w:rsidP="0063765A">
    <w:pPr>
      <w:pStyle w:val="Rodap"/>
    </w:pPr>
  </w:p>
  <w:p w:rsidR="0063765A" w:rsidRDefault="0063765A">
    <w:pPr>
      <w:pStyle w:val="Rodap"/>
    </w:pPr>
  </w:p>
  <w:p w:rsidR="0063765A" w:rsidRDefault="006376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5C0" w:rsidRDefault="00AA75C0">
      <w:r>
        <w:separator/>
      </w:r>
    </w:p>
  </w:footnote>
  <w:footnote w:type="continuationSeparator" w:id="0">
    <w:p w:rsidR="00AA75C0" w:rsidRDefault="00AA7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63" w:rsidRDefault="00E43624" w:rsidP="003E1709">
    <w:pPr>
      <w:pStyle w:val="Cabealho"/>
      <w:tabs>
        <w:tab w:val="left" w:pos="2160"/>
        <w:tab w:val="center" w:pos="3519"/>
      </w:tabs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>
          <wp:extent cx="590550" cy="542925"/>
          <wp:effectExtent l="0" t="0" r="0" b="9525"/>
          <wp:docPr id="1" name="Imagem 1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:rsidR="00CD6163" w:rsidRPr="00251DE1" w:rsidRDefault="00CD6163" w:rsidP="00CD6163">
    <w:pPr>
      <w:pStyle w:val="Cabealho"/>
      <w:jc w:val="center"/>
      <w:rPr>
        <w:rFonts w:ascii="Verdana" w:hAnsi="Verdana"/>
        <w:sz w:val="16"/>
        <w:szCs w:val="16"/>
      </w:rPr>
    </w:pPr>
  </w:p>
  <w:p w:rsidR="00CD6163" w:rsidRDefault="00CD6163">
    <w:pPr>
      <w:pStyle w:val="Cabealho"/>
    </w:pPr>
  </w:p>
  <w:p w:rsidR="00B94E74" w:rsidRDefault="00B94E74">
    <w:pPr>
      <w:pStyle w:val="Recuodecorpodetex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 w15:restartNumberingAfterBreak="0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 w15:restartNumberingAfterBreak="0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 w15:restartNumberingAfterBreak="0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5" w15:restartNumberingAfterBreak="0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7" w15:restartNumberingAfterBreak="0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0" w15:restartNumberingAfterBreak="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1" w15:restartNumberingAfterBreak="0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2" w15:restartNumberingAfterBreak="0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3" w15:restartNumberingAfterBreak="0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5" w15:restartNumberingAfterBreak="0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7" w15:restartNumberingAfterBreak="0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 w15:restartNumberingAfterBreak="0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19" w15:restartNumberingAfterBreak="0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3"/>
  </w:num>
  <w:num w:numId="5">
    <w:abstractNumId w:val="10"/>
  </w:num>
  <w:num w:numId="6">
    <w:abstractNumId w:val="14"/>
  </w:num>
  <w:num w:numId="7">
    <w:abstractNumId w:val="2"/>
  </w:num>
  <w:num w:numId="8">
    <w:abstractNumId w:val="11"/>
  </w:num>
  <w:num w:numId="9">
    <w:abstractNumId w:val="9"/>
  </w:num>
  <w:num w:numId="10">
    <w:abstractNumId w:val="0"/>
  </w:num>
  <w:num w:numId="11">
    <w:abstractNumId w:val="6"/>
  </w:num>
  <w:num w:numId="12">
    <w:abstractNumId w:val="18"/>
  </w:num>
  <w:num w:numId="13">
    <w:abstractNumId w:val="4"/>
  </w:num>
  <w:num w:numId="14">
    <w:abstractNumId w:val="16"/>
  </w:num>
  <w:num w:numId="15">
    <w:abstractNumId w:val="12"/>
  </w:num>
  <w:num w:numId="16">
    <w:abstractNumId w:val="1"/>
  </w:num>
  <w:num w:numId="17">
    <w:abstractNumId w:val="21"/>
  </w:num>
  <w:num w:numId="18">
    <w:abstractNumId w:val="2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7"/>
  </w:num>
  <w:num w:numId="22">
    <w:abstractNumId w:val="20"/>
  </w:num>
  <w:num w:numId="23">
    <w:abstractNumId w:val="24"/>
  </w:num>
  <w:num w:numId="24">
    <w:abstractNumId w:val="8"/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ED"/>
    <w:rsid w:val="00002893"/>
    <w:rsid w:val="0000323E"/>
    <w:rsid w:val="0000519D"/>
    <w:rsid w:val="0001535A"/>
    <w:rsid w:val="00015916"/>
    <w:rsid w:val="00040D23"/>
    <w:rsid w:val="00041F66"/>
    <w:rsid w:val="000446E3"/>
    <w:rsid w:val="0004555D"/>
    <w:rsid w:val="000458A3"/>
    <w:rsid w:val="00047107"/>
    <w:rsid w:val="00051140"/>
    <w:rsid w:val="00060DE1"/>
    <w:rsid w:val="00064FFF"/>
    <w:rsid w:val="0008245B"/>
    <w:rsid w:val="000909A9"/>
    <w:rsid w:val="000911C5"/>
    <w:rsid w:val="000A40AA"/>
    <w:rsid w:val="000A42DF"/>
    <w:rsid w:val="000A539B"/>
    <w:rsid w:val="000A67B6"/>
    <w:rsid w:val="000B3526"/>
    <w:rsid w:val="000C0086"/>
    <w:rsid w:val="000D1F65"/>
    <w:rsid w:val="000D7A96"/>
    <w:rsid w:val="000E1450"/>
    <w:rsid w:val="000E5C47"/>
    <w:rsid w:val="000E6B14"/>
    <w:rsid w:val="000F4B0B"/>
    <w:rsid w:val="000F5C38"/>
    <w:rsid w:val="000F7BCE"/>
    <w:rsid w:val="00104D94"/>
    <w:rsid w:val="00105728"/>
    <w:rsid w:val="00105A46"/>
    <w:rsid w:val="001078CF"/>
    <w:rsid w:val="00111283"/>
    <w:rsid w:val="00114374"/>
    <w:rsid w:val="00121C10"/>
    <w:rsid w:val="0013170D"/>
    <w:rsid w:val="001356EC"/>
    <w:rsid w:val="00155F15"/>
    <w:rsid w:val="00187816"/>
    <w:rsid w:val="001A24D9"/>
    <w:rsid w:val="001A4226"/>
    <w:rsid w:val="001B0EEB"/>
    <w:rsid w:val="001B1F7C"/>
    <w:rsid w:val="001B32C9"/>
    <w:rsid w:val="001B3761"/>
    <w:rsid w:val="001B45AA"/>
    <w:rsid w:val="001C2DEB"/>
    <w:rsid w:val="001D7DBD"/>
    <w:rsid w:val="001F2FF6"/>
    <w:rsid w:val="001F5769"/>
    <w:rsid w:val="002001C2"/>
    <w:rsid w:val="00200FF2"/>
    <w:rsid w:val="00203A20"/>
    <w:rsid w:val="00223890"/>
    <w:rsid w:val="00226901"/>
    <w:rsid w:val="00232EF9"/>
    <w:rsid w:val="00235F35"/>
    <w:rsid w:val="002401ED"/>
    <w:rsid w:val="00252FA2"/>
    <w:rsid w:val="002607D4"/>
    <w:rsid w:val="00261349"/>
    <w:rsid w:val="002644FE"/>
    <w:rsid w:val="002646E7"/>
    <w:rsid w:val="0026513E"/>
    <w:rsid w:val="002729EB"/>
    <w:rsid w:val="002753B1"/>
    <w:rsid w:val="00280135"/>
    <w:rsid w:val="002806B8"/>
    <w:rsid w:val="00283337"/>
    <w:rsid w:val="002A6069"/>
    <w:rsid w:val="002C307A"/>
    <w:rsid w:val="002D1668"/>
    <w:rsid w:val="002D389F"/>
    <w:rsid w:val="002D3ADD"/>
    <w:rsid w:val="002D7202"/>
    <w:rsid w:val="002F6FFD"/>
    <w:rsid w:val="00301197"/>
    <w:rsid w:val="00312D3B"/>
    <w:rsid w:val="003147E7"/>
    <w:rsid w:val="00325CFE"/>
    <w:rsid w:val="0033230C"/>
    <w:rsid w:val="0033660E"/>
    <w:rsid w:val="003522D9"/>
    <w:rsid w:val="00352967"/>
    <w:rsid w:val="0035681B"/>
    <w:rsid w:val="00363A25"/>
    <w:rsid w:val="003712E2"/>
    <w:rsid w:val="00371461"/>
    <w:rsid w:val="00373BF0"/>
    <w:rsid w:val="00376854"/>
    <w:rsid w:val="00382409"/>
    <w:rsid w:val="003A4B72"/>
    <w:rsid w:val="003A4FD5"/>
    <w:rsid w:val="003A7752"/>
    <w:rsid w:val="003B1C99"/>
    <w:rsid w:val="003B30B7"/>
    <w:rsid w:val="003B669E"/>
    <w:rsid w:val="003C3046"/>
    <w:rsid w:val="003D06AD"/>
    <w:rsid w:val="003D3DAF"/>
    <w:rsid w:val="003E0951"/>
    <w:rsid w:val="003E1709"/>
    <w:rsid w:val="003E4102"/>
    <w:rsid w:val="003F20AE"/>
    <w:rsid w:val="003F65D1"/>
    <w:rsid w:val="003F66CC"/>
    <w:rsid w:val="003F7BFA"/>
    <w:rsid w:val="0040479B"/>
    <w:rsid w:val="00420359"/>
    <w:rsid w:val="004227F2"/>
    <w:rsid w:val="00433AA3"/>
    <w:rsid w:val="00436E97"/>
    <w:rsid w:val="00444A21"/>
    <w:rsid w:val="00453E60"/>
    <w:rsid w:val="00457BF6"/>
    <w:rsid w:val="0046119C"/>
    <w:rsid w:val="00464AB7"/>
    <w:rsid w:val="0046721C"/>
    <w:rsid w:val="00470639"/>
    <w:rsid w:val="00476E0E"/>
    <w:rsid w:val="00486185"/>
    <w:rsid w:val="00487E25"/>
    <w:rsid w:val="00490EEB"/>
    <w:rsid w:val="004939F7"/>
    <w:rsid w:val="004B2114"/>
    <w:rsid w:val="004B50FC"/>
    <w:rsid w:val="004C0D34"/>
    <w:rsid w:val="004D16A1"/>
    <w:rsid w:val="004D7FBB"/>
    <w:rsid w:val="004F43F4"/>
    <w:rsid w:val="004F4C77"/>
    <w:rsid w:val="004F53DB"/>
    <w:rsid w:val="004F5ADD"/>
    <w:rsid w:val="00502CA7"/>
    <w:rsid w:val="00510912"/>
    <w:rsid w:val="00512597"/>
    <w:rsid w:val="00520BC3"/>
    <w:rsid w:val="005223B6"/>
    <w:rsid w:val="00530E88"/>
    <w:rsid w:val="00540E34"/>
    <w:rsid w:val="00544F02"/>
    <w:rsid w:val="005527D6"/>
    <w:rsid w:val="005578BD"/>
    <w:rsid w:val="00563B3E"/>
    <w:rsid w:val="00565248"/>
    <w:rsid w:val="005715DD"/>
    <w:rsid w:val="00573652"/>
    <w:rsid w:val="005821E9"/>
    <w:rsid w:val="00583247"/>
    <w:rsid w:val="005A07B6"/>
    <w:rsid w:val="005A73D2"/>
    <w:rsid w:val="005B1732"/>
    <w:rsid w:val="005B688B"/>
    <w:rsid w:val="005B692C"/>
    <w:rsid w:val="005C4CFF"/>
    <w:rsid w:val="005C5270"/>
    <w:rsid w:val="005C6357"/>
    <w:rsid w:val="005C6E8A"/>
    <w:rsid w:val="005E3406"/>
    <w:rsid w:val="005F4E23"/>
    <w:rsid w:val="005F59D5"/>
    <w:rsid w:val="0060176D"/>
    <w:rsid w:val="0060324B"/>
    <w:rsid w:val="00605136"/>
    <w:rsid w:val="00611762"/>
    <w:rsid w:val="00611E94"/>
    <w:rsid w:val="00612FDA"/>
    <w:rsid w:val="0062078B"/>
    <w:rsid w:val="00620F11"/>
    <w:rsid w:val="00623668"/>
    <w:rsid w:val="00624DBB"/>
    <w:rsid w:val="00635017"/>
    <w:rsid w:val="0063765A"/>
    <w:rsid w:val="006428DA"/>
    <w:rsid w:val="00647F04"/>
    <w:rsid w:val="00651833"/>
    <w:rsid w:val="0066171D"/>
    <w:rsid w:val="00661C41"/>
    <w:rsid w:val="00664EB4"/>
    <w:rsid w:val="006772F9"/>
    <w:rsid w:val="00681878"/>
    <w:rsid w:val="00686D60"/>
    <w:rsid w:val="006A64BD"/>
    <w:rsid w:val="006B3B84"/>
    <w:rsid w:val="006C4EFC"/>
    <w:rsid w:val="006C759F"/>
    <w:rsid w:val="006D1047"/>
    <w:rsid w:val="006D656D"/>
    <w:rsid w:val="006E38C4"/>
    <w:rsid w:val="006E6DEA"/>
    <w:rsid w:val="006E7110"/>
    <w:rsid w:val="006E7550"/>
    <w:rsid w:val="007008EF"/>
    <w:rsid w:val="0070147D"/>
    <w:rsid w:val="0070372C"/>
    <w:rsid w:val="00704BA5"/>
    <w:rsid w:val="00704D4D"/>
    <w:rsid w:val="00707F6D"/>
    <w:rsid w:val="0072073D"/>
    <w:rsid w:val="00720A11"/>
    <w:rsid w:val="007233D2"/>
    <w:rsid w:val="0072491E"/>
    <w:rsid w:val="00730B1A"/>
    <w:rsid w:val="00733AB3"/>
    <w:rsid w:val="00736251"/>
    <w:rsid w:val="007364E7"/>
    <w:rsid w:val="00736E77"/>
    <w:rsid w:val="00743FA4"/>
    <w:rsid w:val="00760796"/>
    <w:rsid w:val="007643B3"/>
    <w:rsid w:val="007716DE"/>
    <w:rsid w:val="00774886"/>
    <w:rsid w:val="0077782B"/>
    <w:rsid w:val="00786D15"/>
    <w:rsid w:val="0079492A"/>
    <w:rsid w:val="007A2B8F"/>
    <w:rsid w:val="007A41EC"/>
    <w:rsid w:val="007A77A5"/>
    <w:rsid w:val="007A785C"/>
    <w:rsid w:val="007A7E83"/>
    <w:rsid w:val="007B2047"/>
    <w:rsid w:val="007B5277"/>
    <w:rsid w:val="007B66E0"/>
    <w:rsid w:val="007C119F"/>
    <w:rsid w:val="007C330F"/>
    <w:rsid w:val="007D07CD"/>
    <w:rsid w:val="007E1073"/>
    <w:rsid w:val="007F2BFC"/>
    <w:rsid w:val="007F3534"/>
    <w:rsid w:val="007F4DC3"/>
    <w:rsid w:val="00804334"/>
    <w:rsid w:val="008101DE"/>
    <w:rsid w:val="00817EC4"/>
    <w:rsid w:val="008322B9"/>
    <w:rsid w:val="00833460"/>
    <w:rsid w:val="008448F1"/>
    <w:rsid w:val="0084693D"/>
    <w:rsid w:val="00855742"/>
    <w:rsid w:val="00864793"/>
    <w:rsid w:val="008727C2"/>
    <w:rsid w:val="00881E9E"/>
    <w:rsid w:val="008848C4"/>
    <w:rsid w:val="008963C9"/>
    <w:rsid w:val="008979E4"/>
    <w:rsid w:val="008A1012"/>
    <w:rsid w:val="008A7346"/>
    <w:rsid w:val="008B2E47"/>
    <w:rsid w:val="008C08A6"/>
    <w:rsid w:val="008C150D"/>
    <w:rsid w:val="008E02A0"/>
    <w:rsid w:val="008E0F80"/>
    <w:rsid w:val="008E26CC"/>
    <w:rsid w:val="008E70E2"/>
    <w:rsid w:val="008F3711"/>
    <w:rsid w:val="009022A1"/>
    <w:rsid w:val="00903891"/>
    <w:rsid w:val="00903928"/>
    <w:rsid w:val="00911353"/>
    <w:rsid w:val="009132CC"/>
    <w:rsid w:val="00914433"/>
    <w:rsid w:val="00944286"/>
    <w:rsid w:val="009446ED"/>
    <w:rsid w:val="00956807"/>
    <w:rsid w:val="00972C11"/>
    <w:rsid w:val="00973AC7"/>
    <w:rsid w:val="00974C51"/>
    <w:rsid w:val="00976DC1"/>
    <w:rsid w:val="0098120F"/>
    <w:rsid w:val="00985655"/>
    <w:rsid w:val="00985EAD"/>
    <w:rsid w:val="009A2AC9"/>
    <w:rsid w:val="009A3BD3"/>
    <w:rsid w:val="009A70BD"/>
    <w:rsid w:val="009A7643"/>
    <w:rsid w:val="009B53DD"/>
    <w:rsid w:val="009B6941"/>
    <w:rsid w:val="009C02CB"/>
    <w:rsid w:val="009C6A35"/>
    <w:rsid w:val="009D008D"/>
    <w:rsid w:val="009D2D74"/>
    <w:rsid w:val="009F6821"/>
    <w:rsid w:val="009F6D27"/>
    <w:rsid w:val="00A01DDD"/>
    <w:rsid w:val="00A0292D"/>
    <w:rsid w:val="00A02C35"/>
    <w:rsid w:val="00A03B0D"/>
    <w:rsid w:val="00A0619C"/>
    <w:rsid w:val="00A12754"/>
    <w:rsid w:val="00A13CFD"/>
    <w:rsid w:val="00A14AD7"/>
    <w:rsid w:val="00A210B7"/>
    <w:rsid w:val="00A30489"/>
    <w:rsid w:val="00A32EC5"/>
    <w:rsid w:val="00A33E0D"/>
    <w:rsid w:val="00A36593"/>
    <w:rsid w:val="00A51A16"/>
    <w:rsid w:val="00A57843"/>
    <w:rsid w:val="00A651BC"/>
    <w:rsid w:val="00A67271"/>
    <w:rsid w:val="00A7255A"/>
    <w:rsid w:val="00A73A9C"/>
    <w:rsid w:val="00A74154"/>
    <w:rsid w:val="00A77E8A"/>
    <w:rsid w:val="00A831F8"/>
    <w:rsid w:val="00A8456A"/>
    <w:rsid w:val="00A86968"/>
    <w:rsid w:val="00AA73E0"/>
    <w:rsid w:val="00AA75C0"/>
    <w:rsid w:val="00AB05DC"/>
    <w:rsid w:val="00AC27C8"/>
    <w:rsid w:val="00AC59B8"/>
    <w:rsid w:val="00AD099D"/>
    <w:rsid w:val="00AD257D"/>
    <w:rsid w:val="00AD5CEF"/>
    <w:rsid w:val="00AE04EC"/>
    <w:rsid w:val="00AE06D8"/>
    <w:rsid w:val="00AE6CFE"/>
    <w:rsid w:val="00AF1147"/>
    <w:rsid w:val="00B0732E"/>
    <w:rsid w:val="00B129BF"/>
    <w:rsid w:val="00B30597"/>
    <w:rsid w:val="00B3321C"/>
    <w:rsid w:val="00B51EB3"/>
    <w:rsid w:val="00B5223F"/>
    <w:rsid w:val="00B541F1"/>
    <w:rsid w:val="00B60DC3"/>
    <w:rsid w:val="00B6531E"/>
    <w:rsid w:val="00B65823"/>
    <w:rsid w:val="00B70828"/>
    <w:rsid w:val="00B74E59"/>
    <w:rsid w:val="00B75356"/>
    <w:rsid w:val="00B865A4"/>
    <w:rsid w:val="00B92D8B"/>
    <w:rsid w:val="00B94E74"/>
    <w:rsid w:val="00B94FCC"/>
    <w:rsid w:val="00B96D4A"/>
    <w:rsid w:val="00BA05F6"/>
    <w:rsid w:val="00BA3DEC"/>
    <w:rsid w:val="00BB1221"/>
    <w:rsid w:val="00BB6725"/>
    <w:rsid w:val="00BB718D"/>
    <w:rsid w:val="00BC0BA7"/>
    <w:rsid w:val="00BC640A"/>
    <w:rsid w:val="00BD51C1"/>
    <w:rsid w:val="00BE1435"/>
    <w:rsid w:val="00BE2DBC"/>
    <w:rsid w:val="00BE3685"/>
    <w:rsid w:val="00BF07B0"/>
    <w:rsid w:val="00BF444E"/>
    <w:rsid w:val="00C06B3D"/>
    <w:rsid w:val="00C20404"/>
    <w:rsid w:val="00C22A0F"/>
    <w:rsid w:val="00C24523"/>
    <w:rsid w:val="00C27441"/>
    <w:rsid w:val="00C317E1"/>
    <w:rsid w:val="00C4361C"/>
    <w:rsid w:val="00C43A88"/>
    <w:rsid w:val="00C441C6"/>
    <w:rsid w:val="00C50B7B"/>
    <w:rsid w:val="00C5440C"/>
    <w:rsid w:val="00C55BD7"/>
    <w:rsid w:val="00C5727E"/>
    <w:rsid w:val="00C60CEE"/>
    <w:rsid w:val="00C76060"/>
    <w:rsid w:val="00C83FFA"/>
    <w:rsid w:val="00C94BDD"/>
    <w:rsid w:val="00C971D1"/>
    <w:rsid w:val="00CA1B45"/>
    <w:rsid w:val="00CB16A6"/>
    <w:rsid w:val="00CB26EC"/>
    <w:rsid w:val="00CC2A11"/>
    <w:rsid w:val="00CD406C"/>
    <w:rsid w:val="00CD6163"/>
    <w:rsid w:val="00CE59F7"/>
    <w:rsid w:val="00CE5BA2"/>
    <w:rsid w:val="00CE69FF"/>
    <w:rsid w:val="00CF0FF5"/>
    <w:rsid w:val="00CF1394"/>
    <w:rsid w:val="00CF39AE"/>
    <w:rsid w:val="00D006DC"/>
    <w:rsid w:val="00D052F8"/>
    <w:rsid w:val="00D07146"/>
    <w:rsid w:val="00D1291A"/>
    <w:rsid w:val="00D2059C"/>
    <w:rsid w:val="00D21499"/>
    <w:rsid w:val="00D24380"/>
    <w:rsid w:val="00D24711"/>
    <w:rsid w:val="00D3227F"/>
    <w:rsid w:val="00D35701"/>
    <w:rsid w:val="00D5134D"/>
    <w:rsid w:val="00D56ACD"/>
    <w:rsid w:val="00D57A9D"/>
    <w:rsid w:val="00D6057A"/>
    <w:rsid w:val="00D60EB6"/>
    <w:rsid w:val="00D63274"/>
    <w:rsid w:val="00D754FF"/>
    <w:rsid w:val="00D75625"/>
    <w:rsid w:val="00D80B22"/>
    <w:rsid w:val="00D81A89"/>
    <w:rsid w:val="00D97451"/>
    <w:rsid w:val="00DA234C"/>
    <w:rsid w:val="00DA3086"/>
    <w:rsid w:val="00DA5D91"/>
    <w:rsid w:val="00DB02CE"/>
    <w:rsid w:val="00DB6842"/>
    <w:rsid w:val="00DC09CF"/>
    <w:rsid w:val="00DC1C53"/>
    <w:rsid w:val="00DC39EC"/>
    <w:rsid w:val="00DC3BF6"/>
    <w:rsid w:val="00DD0625"/>
    <w:rsid w:val="00DD1DEE"/>
    <w:rsid w:val="00DD243C"/>
    <w:rsid w:val="00DD3D54"/>
    <w:rsid w:val="00DD4F06"/>
    <w:rsid w:val="00DE0533"/>
    <w:rsid w:val="00DE15E7"/>
    <w:rsid w:val="00DE5DF7"/>
    <w:rsid w:val="00DE7831"/>
    <w:rsid w:val="00DF0A40"/>
    <w:rsid w:val="00DF38BA"/>
    <w:rsid w:val="00E0520A"/>
    <w:rsid w:val="00E0527F"/>
    <w:rsid w:val="00E12D50"/>
    <w:rsid w:val="00E12F50"/>
    <w:rsid w:val="00E14997"/>
    <w:rsid w:val="00E16A04"/>
    <w:rsid w:val="00E30AAC"/>
    <w:rsid w:val="00E414F0"/>
    <w:rsid w:val="00E43624"/>
    <w:rsid w:val="00E46078"/>
    <w:rsid w:val="00E67CD8"/>
    <w:rsid w:val="00E67E0B"/>
    <w:rsid w:val="00E70883"/>
    <w:rsid w:val="00E71474"/>
    <w:rsid w:val="00E7466C"/>
    <w:rsid w:val="00E763F8"/>
    <w:rsid w:val="00E810C7"/>
    <w:rsid w:val="00E8218B"/>
    <w:rsid w:val="00E84B67"/>
    <w:rsid w:val="00E86F9D"/>
    <w:rsid w:val="00E907D8"/>
    <w:rsid w:val="00E951DF"/>
    <w:rsid w:val="00EA54B5"/>
    <w:rsid w:val="00EC41FA"/>
    <w:rsid w:val="00EC77D4"/>
    <w:rsid w:val="00ED72FF"/>
    <w:rsid w:val="00EE0223"/>
    <w:rsid w:val="00EE3294"/>
    <w:rsid w:val="00EE4BF8"/>
    <w:rsid w:val="00EE51BA"/>
    <w:rsid w:val="00EE53BB"/>
    <w:rsid w:val="00EE5A52"/>
    <w:rsid w:val="00EE6D93"/>
    <w:rsid w:val="00EF40E3"/>
    <w:rsid w:val="00EF7554"/>
    <w:rsid w:val="00F07F60"/>
    <w:rsid w:val="00F178A1"/>
    <w:rsid w:val="00F41070"/>
    <w:rsid w:val="00F51781"/>
    <w:rsid w:val="00F6174A"/>
    <w:rsid w:val="00F62CB7"/>
    <w:rsid w:val="00F67CCB"/>
    <w:rsid w:val="00F67D67"/>
    <w:rsid w:val="00F7024C"/>
    <w:rsid w:val="00F718AC"/>
    <w:rsid w:val="00F72B5A"/>
    <w:rsid w:val="00F95E6E"/>
    <w:rsid w:val="00FA1437"/>
    <w:rsid w:val="00FB4CDB"/>
    <w:rsid w:val="00FB5BE2"/>
    <w:rsid w:val="00FC42FC"/>
    <w:rsid w:val="00FC6076"/>
    <w:rsid w:val="00FC7A15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74A158-77DF-4958-9E82-E20702F9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iPriority w:val="99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F6821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qFormat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ind w:left="708"/>
    </w:pPr>
  </w:style>
  <w:style w:type="paragraph" w:styleId="NormalWeb">
    <w:name w:val="Normal (Web)"/>
    <w:basedOn w:val="Normal"/>
    <w:uiPriority w:val="99"/>
    <w:unhideWhenUsed/>
    <w:rsid w:val="000A40A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7B52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B5277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Fontepargpadro"/>
    <w:rsid w:val="009A2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Marlon\Documents\Modelos%20Personalizados%20do%20Office\Indica&#231;&#227;o%20Legislativ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5FB79-4BAE-4C2B-8BE6-85B0D10CA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 Legislativa</Template>
  <TotalTime>12</TotalTime>
  <Pages>2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2191</CharactersWithSpaces>
  <SharedDoc>false</SharedDoc>
  <HLinks>
    <vt:vector size="6" baseType="variant">
      <vt:variant>
        <vt:i4>2621451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GabMarlon</dc:creator>
  <cp:keywords/>
  <cp:lastModifiedBy>GabMarlon</cp:lastModifiedBy>
  <cp:revision>2</cp:revision>
  <cp:lastPrinted>2016-12-19T14:50:00Z</cp:lastPrinted>
  <dcterms:created xsi:type="dcterms:W3CDTF">2023-06-01T15:38:00Z</dcterms:created>
  <dcterms:modified xsi:type="dcterms:W3CDTF">2023-06-01T15:50:00Z</dcterms:modified>
</cp:coreProperties>
</file>