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C6" w:rsidRPr="006D656D" w:rsidRDefault="00C441C6" w:rsidP="00760796">
      <w:pPr>
        <w:jc w:val="center"/>
        <w:rPr>
          <w:rFonts w:ascii="Calibri" w:hAnsi="Calibri"/>
          <w:b/>
        </w:rPr>
      </w:pPr>
    </w:p>
    <w:p w:rsidR="00C441C6" w:rsidRPr="00E43624" w:rsidRDefault="00C441C6" w:rsidP="00760796">
      <w:pPr>
        <w:jc w:val="center"/>
        <w:rPr>
          <w:b/>
        </w:rPr>
      </w:pPr>
    </w:p>
    <w:p w:rsidR="00760796" w:rsidRPr="00E43624" w:rsidRDefault="00B0732E" w:rsidP="00760796">
      <w:pPr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CD6163" w:rsidRPr="00E43624" w:rsidRDefault="00CD6163" w:rsidP="00CD6163">
      <w:pPr>
        <w:jc w:val="center"/>
        <w:rPr>
          <w:b/>
        </w:rPr>
      </w:pPr>
    </w:p>
    <w:p w:rsidR="00E414F0" w:rsidRPr="00E43624" w:rsidRDefault="00E414F0" w:rsidP="00C27441">
      <w:pPr>
        <w:spacing w:line="360" w:lineRule="auto"/>
        <w:jc w:val="both"/>
      </w:pPr>
    </w:p>
    <w:p w:rsidR="00E414F0" w:rsidRPr="00E43624" w:rsidRDefault="00E414F0" w:rsidP="00C27441">
      <w:pPr>
        <w:spacing w:line="360" w:lineRule="auto"/>
        <w:jc w:val="both"/>
      </w:pPr>
    </w:p>
    <w:p w:rsidR="00C441C6" w:rsidRPr="00851ECA" w:rsidRDefault="00FB4CDB" w:rsidP="00851ECA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bookmarkStart w:id="0" w:name="_GoBack"/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AB05DC" w:rsidRPr="00E43624">
        <w:t>Executivo Municipal</w:t>
      </w:r>
      <w:r w:rsidR="00851ECA">
        <w:t>, através do órgão competente da Administração Pública,</w:t>
      </w:r>
      <w:r w:rsidR="00AB05DC" w:rsidRPr="00E43624">
        <w:t xml:space="preserve"> </w:t>
      </w:r>
      <w:r w:rsidR="00851ECA">
        <w:t>a instalação de redutores de velocidade na Rua Teixeira de Gouveia, no bairro Cajueiros, em frente a Drogaria Opção Certa</w:t>
      </w:r>
      <w:bookmarkEnd w:id="0"/>
      <w:r w:rsidR="00F63E91">
        <w:t>, n° 1620</w:t>
      </w:r>
      <w:r w:rsidR="00B0732E" w:rsidRPr="00E43624">
        <w:t>.</w:t>
      </w:r>
    </w:p>
    <w:p w:rsidR="00C27441" w:rsidRDefault="00C27441" w:rsidP="00851ECA">
      <w:pPr>
        <w:pStyle w:val="NormalWeb"/>
        <w:spacing w:line="360" w:lineRule="auto"/>
        <w:rPr>
          <w:rStyle w:val="Forte"/>
        </w:rPr>
      </w:pPr>
      <w:r w:rsidRPr="00E43624">
        <w:rPr>
          <w:rStyle w:val="Forte"/>
        </w:rPr>
        <w:t xml:space="preserve">Justificativa: </w:t>
      </w:r>
    </w:p>
    <w:p w:rsidR="00851ECA" w:rsidRDefault="00851ECA" w:rsidP="00851ECA">
      <w:pPr>
        <w:pStyle w:val="NormalWeb"/>
        <w:spacing w:line="360" w:lineRule="auto"/>
        <w:ind w:firstLine="709"/>
        <w:jc w:val="both"/>
      </w:pPr>
      <w:r>
        <w:t xml:space="preserve">Tal medida visa à instalação de </w:t>
      </w:r>
      <w:r>
        <w:t>redutores de velocidade</w:t>
      </w:r>
      <w:r>
        <w:t xml:space="preserve"> na referida via, tendo em vista que a falta dessa benfeitoria traz riscos de acidentes naquele trajeto. </w:t>
      </w:r>
    </w:p>
    <w:p w:rsidR="00DE7831" w:rsidRPr="00851ECA" w:rsidRDefault="00851ECA" w:rsidP="00851ECA">
      <w:pPr>
        <w:pStyle w:val="NormalWeb"/>
        <w:spacing w:line="360" w:lineRule="auto"/>
        <w:ind w:firstLine="709"/>
        <w:jc w:val="both"/>
        <w:rPr>
          <w:b/>
          <w:bCs/>
        </w:rPr>
      </w:pPr>
      <w:r>
        <w:t>A implantação desses dispositivos em nosso município visa</w:t>
      </w:r>
      <w:r>
        <w:t xml:space="preserve"> trazer maior segurança e respeito à população, agindo como redutores de velocidade no local, inibindo riscos aos pedestres e condutores que trafegam pela via</w:t>
      </w:r>
    </w:p>
    <w:p w:rsidR="00C441C6" w:rsidRPr="00E43624" w:rsidRDefault="00C441C6" w:rsidP="00C441C6">
      <w:pPr>
        <w:spacing w:line="360" w:lineRule="auto"/>
        <w:jc w:val="both"/>
      </w:pPr>
    </w:p>
    <w:p w:rsidR="00C441C6" w:rsidRPr="00E43624" w:rsidRDefault="00C441C6" w:rsidP="00C441C6">
      <w:pPr>
        <w:spacing w:line="360" w:lineRule="auto"/>
        <w:jc w:val="center"/>
      </w:pPr>
      <w:r w:rsidRPr="00E43624">
        <w:t>Sala das Sessões</w:t>
      </w:r>
      <w:r w:rsidR="00E43624">
        <w:t xml:space="preserve">, </w:t>
      </w:r>
      <w:r w:rsidR="00851ECA">
        <w:t>29 de maio</w:t>
      </w:r>
      <w:r w:rsidRPr="00E43624">
        <w:t xml:space="preserve"> de </w:t>
      </w:r>
      <w:r w:rsidR="00E43624">
        <w:t>2023</w:t>
      </w:r>
      <w:r w:rsidRPr="00E43624">
        <w:t>.</w:t>
      </w:r>
    </w:p>
    <w:p w:rsidR="00C441C6" w:rsidRPr="00E43624" w:rsidRDefault="00C441C6" w:rsidP="00C441C6">
      <w:pPr>
        <w:spacing w:line="360" w:lineRule="auto"/>
        <w:jc w:val="center"/>
      </w:pPr>
    </w:p>
    <w:p w:rsidR="00E43624" w:rsidRDefault="00E43624" w:rsidP="00C441C6">
      <w:pPr>
        <w:spacing w:line="360" w:lineRule="auto"/>
        <w:jc w:val="center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C441C6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C441C6">
      <w:pPr>
        <w:spacing w:line="360" w:lineRule="auto"/>
        <w:jc w:val="center"/>
      </w:pPr>
    </w:p>
    <w:p w:rsidR="00C441C6" w:rsidRPr="00E43624" w:rsidRDefault="00C441C6" w:rsidP="00C441C6">
      <w:pPr>
        <w:spacing w:line="360" w:lineRule="auto"/>
        <w:jc w:val="center"/>
      </w:pPr>
    </w:p>
    <w:p w:rsidR="00EF7554" w:rsidRPr="00851ECA" w:rsidRDefault="00CD406C" w:rsidP="00851ECA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sectPr w:rsidR="00EF7554" w:rsidRPr="00851ECA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2B0" w:rsidRDefault="00EA22B0">
      <w:r>
        <w:separator/>
      </w:r>
    </w:p>
  </w:endnote>
  <w:endnote w:type="continuationSeparator" w:id="0">
    <w:p w:rsidR="00EA22B0" w:rsidRDefault="00EA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2B0" w:rsidRDefault="00EA22B0">
      <w:r>
        <w:separator/>
      </w:r>
    </w:p>
  </w:footnote>
  <w:footnote w:type="continuationSeparator" w:id="0">
    <w:p w:rsidR="00EA22B0" w:rsidRDefault="00EA2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CA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1ECA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22B0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3E91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918199-61D5-4EE9-92BB-24ECB9E0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0874-58F9-4172-8F42-EA0EDB87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10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839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2</cp:revision>
  <cp:lastPrinted>2016-12-19T14:50:00Z</cp:lastPrinted>
  <dcterms:created xsi:type="dcterms:W3CDTF">2023-05-29T18:21:00Z</dcterms:created>
  <dcterms:modified xsi:type="dcterms:W3CDTF">2023-05-29T18:48:00Z</dcterms:modified>
</cp:coreProperties>
</file>