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A80" w:rsidRPr="00EB5BAC" w:rsidRDefault="00266A80" w:rsidP="00266A80">
      <w:pPr>
        <w:rPr>
          <w:sz w:val="28"/>
          <w:szCs w:val="28"/>
        </w:rPr>
      </w:pPr>
    </w:p>
    <w:p w:rsidR="00266A80" w:rsidRDefault="00266A80" w:rsidP="00EF12DA">
      <w:pPr>
        <w:spacing w:line="360" w:lineRule="auto"/>
        <w:jc w:val="center"/>
        <w:rPr>
          <w:b/>
          <w:sz w:val="28"/>
          <w:szCs w:val="28"/>
        </w:rPr>
      </w:pPr>
      <w:r w:rsidRPr="00EB5BAC">
        <w:rPr>
          <w:b/>
          <w:sz w:val="28"/>
          <w:szCs w:val="28"/>
        </w:rPr>
        <w:t xml:space="preserve"> </w:t>
      </w:r>
      <w:r w:rsidR="00EB5BAC">
        <w:rPr>
          <w:b/>
          <w:sz w:val="28"/>
          <w:szCs w:val="28"/>
        </w:rPr>
        <w:t>REQUERIMENTO N° ___</w:t>
      </w:r>
      <w:r w:rsidR="00EB5BAC" w:rsidRPr="00EB5BAC">
        <w:rPr>
          <w:b/>
          <w:sz w:val="28"/>
          <w:szCs w:val="28"/>
        </w:rPr>
        <w:t>____/2023</w:t>
      </w:r>
    </w:p>
    <w:p w:rsidR="00EB5BAC" w:rsidRDefault="00EB5BAC" w:rsidP="00EB5BAC">
      <w:pPr>
        <w:spacing w:line="360" w:lineRule="auto"/>
        <w:jc w:val="both"/>
        <w:rPr>
          <w:b/>
          <w:sz w:val="28"/>
          <w:szCs w:val="28"/>
        </w:rPr>
      </w:pPr>
    </w:p>
    <w:p w:rsidR="00EB5BAC" w:rsidRPr="00FA0B4A" w:rsidRDefault="00EB5BAC" w:rsidP="00FA0B4A">
      <w:pPr>
        <w:spacing w:before="100" w:beforeAutospacing="1"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O vereador que a presente subscreve, depois de observar as normas regimentais, </w:t>
      </w:r>
      <w:bookmarkStart w:id="0" w:name="_GoBack"/>
      <w:r w:rsidRPr="00EB5BAC">
        <w:rPr>
          <w:b/>
          <w:szCs w:val="24"/>
        </w:rPr>
        <w:t>REQUER</w:t>
      </w:r>
      <w:r w:rsidR="00FA0B4A">
        <w:rPr>
          <w:szCs w:val="24"/>
        </w:rPr>
        <w:t xml:space="preserve"> ao Chefe do Poder Executivo, através do Órgão da Administração Pública competente, informações sobre o andamento da obra Estadual no calçadão de Macaé</w:t>
      </w:r>
      <w:bookmarkEnd w:id="0"/>
      <w:r w:rsidR="00FA0B4A">
        <w:rPr>
          <w:szCs w:val="24"/>
        </w:rPr>
        <w:t>.</w:t>
      </w:r>
    </w:p>
    <w:p w:rsidR="00EB5BAC" w:rsidRDefault="00EB5BAC" w:rsidP="00FA0B4A">
      <w:pPr>
        <w:spacing w:before="100" w:beforeAutospacing="1"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Justificativa: </w:t>
      </w:r>
    </w:p>
    <w:p w:rsidR="00FA0B4A" w:rsidRDefault="00FA0B4A" w:rsidP="00FA0B4A">
      <w:pPr>
        <w:spacing w:before="100" w:beforeAutospacing="1" w:line="360" w:lineRule="auto"/>
        <w:ind w:firstLine="709"/>
        <w:jc w:val="both"/>
        <w:rPr>
          <w:szCs w:val="24"/>
        </w:rPr>
      </w:pPr>
      <w:r>
        <w:rPr>
          <w:szCs w:val="24"/>
        </w:rPr>
        <w:t>Ressaltamos a suma importância de agilizar o processo para a conclusão das obras realizadas no calçadão de Macaé, visto a enorme quantidade de transtornos diários causados naquela localidade.</w:t>
      </w:r>
    </w:p>
    <w:p w:rsidR="00FA0B4A" w:rsidRPr="00FA0B4A" w:rsidRDefault="00FA0B4A" w:rsidP="00FA0B4A">
      <w:pPr>
        <w:spacing w:before="100" w:beforeAutospacing="1"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Diante disto, requer </w:t>
      </w:r>
      <w:r>
        <w:rPr>
          <w:szCs w:val="24"/>
        </w:rPr>
        <w:t>ao Chefe do Poder Executivo, através do Órgão da Administração Pública competente, informações sobre o andamento da obra Estadual no calçadão de Macaé.</w:t>
      </w:r>
    </w:p>
    <w:p w:rsidR="00EB5BAC" w:rsidRDefault="00EB5BAC" w:rsidP="00EB5BAC">
      <w:pPr>
        <w:spacing w:line="360" w:lineRule="auto"/>
        <w:ind w:firstLine="709"/>
        <w:jc w:val="both"/>
        <w:rPr>
          <w:szCs w:val="24"/>
        </w:rPr>
      </w:pPr>
    </w:p>
    <w:p w:rsidR="00EB5BAC" w:rsidRDefault="00EB5BAC" w:rsidP="00EB5BAC">
      <w:pPr>
        <w:spacing w:line="360" w:lineRule="auto"/>
        <w:ind w:firstLine="709"/>
        <w:jc w:val="center"/>
        <w:rPr>
          <w:szCs w:val="24"/>
        </w:rPr>
      </w:pPr>
      <w:r>
        <w:rPr>
          <w:szCs w:val="24"/>
        </w:rPr>
        <w:t xml:space="preserve">Câmara Municipal de Macaé. </w:t>
      </w:r>
      <w:r w:rsidR="00FA0B4A">
        <w:rPr>
          <w:szCs w:val="24"/>
        </w:rPr>
        <w:t>24 de maio</w:t>
      </w:r>
      <w:r>
        <w:rPr>
          <w:szCs w:val="24"/>
        </w:rPr>
        <w:t xml:space="preserve"> de 2023.</w:t>
      </w:r>
    </w:p>
    <w:p w:rsidR="00EB5BAC" w:rsidRDefault="00EB5BAC" w:rsidP="00EB5BAC">
      <w:pPr>
        <w:spacing w:line="360" w:lineRule="auto"/>
        <w:ind w:firstLine="709"/>
        <w:jc w:val="center"/>
        <w:rPr>
          <w:szCs w:val="24"/>
        </w:rPr>
      </w:pPr>
    </w:p>
    <w:p w:rsidR="00EB5BAC" w:rsidRDefault="00EB5BAC" w:rsidP="00EB5BAC">
      <w:pPr>
        <w:spacing w:line="360" w:lineRule="auto"/>
        <w:ind w:firstLine="709"/>
        <w:jc w:val="center"/>
        <w:rPr>
          <w:szCs w:val="24"/>
        </w:rPr>
      </w:pPr>
      <w:r>
        <w:rPr>
          <w:szCs w:val="24"/>
        </w:rPr>
        <w:t>MARLON LIMA</w:t>
      </w:r>
    </w:p>
    <w:p w:rsidR="00EB5BAC" w:rsidRPr="00EB5BAC" w:rsidRDefault="00EB5BAC" w:rsidP="00EB5BAC">
      <w:pPr>
        <w:spacing w:line="360" w:lineRule="auto"/>
        <w:ind w:firstLine="709"/>
        <w:jc w:val="center"/>
        <w:rPr>
          <w:szCs w:val="24"/>
        </w:rPr>
      </w:pPr>
      <w:r>
        <w:rPr>
          <w:szCs w:val="24"/>
        </w:rPr>
        <w:t>VEREADOR - AUTOR</w:t>
      </w:r>
    </w:p>
    <w:sectPr w:rsidR="00EB5BAC" w:rsidRPr="00EB5BAC" w:rsidSect="008500DA">
      <w:headerReference w:type="default" r:id="rId8"/>
      <w:footerReference w:type="default" r:id="rId9"/>
      <w:footnotePr>
        <w:pos w:val="beneathText"/>
      </w:footnotePr>
      <w:pgSz w:w="11907" w:h="16840" w:code="9"/>
      <w:pgMar w:top="2835" w:right="1701" w:bottom="1418" w:left="1701" w:header="709" w:footer="709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103" w:rsidRDefault="00B57103" w:rsidP="004B185E">
      <w:r>
        <w:separator/>
      </w:r>
    </w:p>
  </w:endnote>
  <w:endnote w:type="continuationSeparator" w:id="0">
    <w:p w:rsidR="00B57103" w:rsidRDefault="00B57103" w:rsidP="004B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C87" w:rsidRPr="0072373F" w:rsidRDefault="00D24C87" w:rsidP="00D24C87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D24C87" w:rsidRPr="00034ECD" w:rsidRDefault="00D24C87" w:rsidP="00D24C87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D24C87" w:rsidRPr="00251DE1" w:rsidRDefault="00D24C87" w:rsidP="00D24C8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D24C87" w:rsidRDefault="00D24C87" w:rsidP="00D24C87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3D2BF2" w:rsidRPr="00D24C87" w:rsidRDefault="003D2BF2" w:rsidP="00D24C8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103" w:rsidRDefault="00B57103" w:rsidP="004B185E">
      <w:r>
        <w:separator/>
      </w:r>
    </w:p>
  </w:footnote>
  <w:footnote w:type="continuationSeparator" w:id="0">
    <w:p w:rsidR="00B57103" w:rsidRDefault="00B57103" w:rsidP="004B1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B4E" w:rsidRDefault="00851B4E" w:rsidP="000735F9">
    <w:pPr>
      <w:pStyle w:val="Cabealho"/>
      <w:tabs>
        <w:tab w:val="clear" w:pos="8838"/>
      </w:tabs>
      <w:ind w:right="-1"/>
      <w:jc w:val="center"/>
      <w:rPr>
        <w:rFonts w:ascii="Verdana" w:hAnsi="Verdana"/>
        <w:b/>
        <w:sz w:val="20"/>
      </w:rPr>
    </w:pPr>
  </w:p>
  <w:p w:rsidR="00851B4E" w:rsidRDefault="00EB5BAC" w:rsidP="006A7D26">
    <w:pPr>
      <w:pStyle w:val="Cabealho"/>
      <w:jc w:val="center"/>
      <w:rPr>
        <w:rFonts w:ascii="Verdana" w:hAnsi="Verdana"/>
        <w:b/>
        <w:sz w:val="20"/>
      </w:rPr>
    </w:pPr>
    <w:r w:rsidRPr="00D80161">
      <w:rPr>
        <w:rFonts w:ascii="Verdana" w:hAnsi="Verdana"/>
        <w:noProof/>
        <w:sz w:val="16"/>
        <w:szCs w:val="16"/>
        <w:lang w:val="pt-BR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1B4E" w:rsidRPr="00251DE1" w:rsidRDefault="00851B4E" w:rsidP="006A7D26">
    <w:pPr>
      <w:pStyle w:val="Cabealho"/>
      <w:jc w:val="center"/>
      <w:rPr>
        <w:rFonts w:ascii="Verdana" w:hAnsi="Verdana"/>
        <w:b/>
        <w:sz w:val="20"/>
      </w:rPr>
    </w:pPr>
    <w:r w:rsidRPr="00251DE1">
      <w:rPr>
        <w:rFonts w:ascii="Verdana" w:hAnsi="Verdana"/>
        <w:b/>
        <w:sz w:val="20"/>
      </w:rPr>
      <w:t>ESTADO DO RIO DE JANEIRO</w:t>
    </w:r>
  </w:p>
  <w:p w:rsidR="00851B4E" w:rsidRPr="00251DE1" w:rsidRDefault="00851B4E" w:rsidP="006A7D26">
    <w:pPr>
      <w:pStyle w:val="Cabealho"/>
      <w:jc w:val="center"/>
      <w:rPr>
        <w:rFonts w:ascii="Verdana" w:hAnsi="Verdana"/>
        <w:b/>
        <w:sz w:val="20"/>
      </w:rPr>
    </w:pPr>
    <w:r w:rsidRPr="00251DE1">
      <w:rPr>
        <w:rFonts w:ascii="Verdana" w:hAnsi="Verdana"/>
        <w:b/>
        <w:sz w:val="20"/>
      </w:rPr>
      <w:t>CÂMARA MUNICIPAL DE MACAÉ</w:t>
    </w:r>
  </w:p>
  <w:p w:rsidR="00851B4E" w:rsidRPr="00251DE1" w:rsidRDefault="00851B4E" w:rsidP="006A7D26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851B4E" w:rsidRPr="00251DE1" w:rsidRDefault="00851B4E" w:rsidP="006A7D26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851B4E" w:rsidRPr="00251DE1" w:rsidRDefault="00851B4E" w:rsidP="006A7D26">
    <w:pPr>
      <w:pStyle w:val="Cabealho"/>
      <w:jc w:val="center"/>
      <w:rPr>
        <w:rFonts w:ascii="Verdana" w:hAnsi="Verdana"/>
        <w:sz w:val="16"/>
        <w:szCs w:val="16"/>
      </w:rPr>
    </w:pPr>
  </w:p>
  <w:p w:rsidR="00971A46" w:rsidRDefault="00971A46" w:rsidP="006A7D26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6A53DB"/>
    <w:multiLevelType w:val="hybridMultilevel"/>
    <w:tmpl w:val="68DEA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A5705"/>
    <w:multiLevelType w:val="hybridMultilevel"/>
    <w:tmpl w:val="51AEF1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60033"/>
    <w:multiLevelType w:val="hybridMultilevel"/>
    <w:tmpl w:val="A88EE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D3BB1"/>
    <w:multiLevelType w:val="hybridMultilevel"/>
    <w:tmpl w:val="7CE4B5A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3081C"/>
    <w:multiLevelType w:val="hybridMultilevel"/>
    <w:tmpl w:val="7B34F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32832"/>
    <w:multiLevelType w:val="hybridMultilevel"/>
    <w:tmpl w:val="64E875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262DF"/>
    <w:multiLevelType w:val="hybridMultilevel"/>
    <w:tmpl w:val="A00C9B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278C5"/>
    <w:multiLevelType w:val="hybridMultilevel"/>
    <w:tmpl w:val="BFCC9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02910"/>
    <w:multiLevelType w:val="hybridMultilevel"/>
    <w:tmpl w:val="64081E68"/>
    <w:lvl w:ilvl="0" w:tplc="1EE8F234">
      <w:start w:val="1"/>
      <w:numFmt w:val="decimalZero"/>
      <w:lvlText w:val="%1."/>
      <w:lvlJc w:val="left"/>
      <w:pPr>
        <w:ind w:left="1785" w:hanging="142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828EE"/>
    <w:multiLevelType w:val="hybridMultilevel"/>
    <w:tmpl w:val="7A407F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F4EEE"/>
    <w:multiLevelType w:val="hybridMultilevel"/>
    <w:tmpl w:val="7C4A9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2221F"/>
    <w:multiLevelType w:val="hybridMultilevel"/>
    <w:tmpl w:val="59C44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4A"/>
    <w:rsid w:val="00001DA4"/>
    <w:rsid w:val="00001DE0"/>
    <w:rsid w:val="000031DE"/>
    <w:rsid w:val="00013141"/>
    <w:rsid w:val="00013735"/>
    <w:rsid w:val="000137BC"/>
    <w:rsid w:val="00014113"/>
    <w:rsid w:val="00015EEE"/>
    <w:rsid w:val="00020A84"/>
    <w:rsid w:val="000301EE"/>
    <w:rsid w:val="0003702E"/>
    <w:rsid w:val="00040A83"/>
    <w:rsid w:val="00045EE4"/>
    <w:rsid w:val="00056EF8"/>
    <w:rsid w:val="000655EF"/>
    <w:rsid w:val="0006745F"/>
    <w:rsid w:val="00071019"/>
    <w:rsid w:val="000735F9"/>
    <w:rsid w:val="00081C74"/>
    <w:rsid w:val="0008271D"/>
    <w:rsid w:val="00082F7E"/>
    <w:rsid w:val="0008768C"/>
    <w:rsid w:val="00091832"/>
    <w:rsid w:val="00094042"/>
    <w:rsid w:val="000963AD"/>
    <w:rsid w:val="000A29E9"/>
    <w:rsid w:val="000B55EB"/>
    <w:rsid w:val="000B5E92"/>
    <w:rsid w:val="000C0050"/>
    <w:rsid w:val="000C1FBA"/>
    <w:rsid w:val="000C592D"/>
    <w:rsid w:val="000D4F9A"/>
    <w:rsid w:val="000D6388"/>
    <w:rsid w:val="000D63A1"/>
    <w:rsid w:val="000D6517"/>
    <w:rsid w:val="000D70D6"/>
    <w:rsid w:val="000D7A91"/>
    <w:rsid w:val="000F5C4F"/>
    <w:rsid w:val="0010092A"/>
    <w:rsid w:val="0010639E"/>
    <w:rsid w:val="00106AC4"/>
    <w:rsid w:val="00112538"/>
    <w:rsid w:val="00115565"/>
    <w:rsid w:val="0011618A"/>
    <w:rsid w:val="0012397C"/>
    <w:rsid w:val="00123F41"/>
    <w:rsid w:val="00126406"/>
    <w:rsid w:val="0014124D"/>
    <w:rsid w:val="0014729A"/>
    <w:rsid w:val="00154D2B"/>
    <w:rsid w:val="0016121C"/>
    <w:rsid w:val="00163199"/>
    <w:rsid w:val="00163769"/>
    <w:rsid w:val="00164AD7"/>
    <w:rsid w:val="00170C6A"/>
    <w:rsid w:val="001776AB"/>
    <w:rsid w:val="0018271E"/>
    <w:rsid w:val="001975C6"/>
    <w:rsid w:val="001977C7"/>
    <w:rsid w:val="00197B0A"/>
    <w:rsid w:val="001B1A2B"/>
    <w:rsid w:val="001B4FAF"/>
    <w:rsid w:val="001B5802"/>
    <w:rsid w:val="001B71E1"/>
    <w:rsid w:val="001B77AF"/>
    <w:rsid w:val="001C1165"/>
    <w:rsid w:val="001C6B04"/>
    <w:rsid w:val="001C7141"/>
    <w:rsid w:val="001D1875"/>
    <w:rsid w:val="001D1D35"/>
    <w:rsid w:val="001D61A6"/>
    <w:rsid w:val="001E079A"/>
    <w:rsid w:val="001E2F12"/>
    <w:rsid w:val="001E4F3A"/>
    <w:rsid w:val="001F5137"/>
    <w:rsid w:val="0020064D"/>
    <w:rsid w:val="00200F8D"/>
    <w:rsid w:val="00201B35"/>
    <w:rsid w:val="00212BFB"/>
    <w:rsid w:val="002169ED"/>
    <w:rsid w:val="002171FB"/>
    <w:rsid w:val="00217AC4"/>
    <w:rsid w:val="00217AD4"/>
    <w:rsid w:val="0022100C"/>
    <w:rsid w:val="00224148"/>
    <w:rsid w:val="0022480B"/>
    <w:rsid w:val="00232425"/>
    <w:rsid w:val="00235091"/>
    <w:rsid w:val="00243384"/>
    <w:rsid w:val="00250A6D"/>
    <w:rsid w:val="00250B1C"/>
    <w:rsid w:val="00251DE1"/>
    <w:rsid w:val="002550C0"/>
    <w:rsid w:val="002556B4"/>
    <w:rsid w:val="002600A3"/>
    <w:rsid w:val="00262B8E"/>
    <w:rsid w:val="00265363"/>
    <w:rsid w:val="00266A80"/>
    <w:rsid w:val="00266EAC"/>
    <w:rsid w:val="00271353"/>
    <w:rsid w:val="0027388B"/>
    <w:rsid w:val="00275653"/>
    <w:rsid w:val="0027694D"/>
    <w:rsid w:val="00280569"/>
    <w:rsid w:val="002878EB"/>
    <w:rsid w:val="0029099D"/>
    <w:rsid w:val="002923FD"/>
    <w:rsid w:val="0029430E"/>
    <w:rsid w:val="002A64D6"/>
    <w:rsid w:val="002B0626"/>
    <w:rsid w:val="002B2C6F"/>
    <w:rsid w:val="002B353F"/>
    <w:rsid w:val="002B4501"/>
    <w:rsid w:val="002B7969"/>
    <w:rsid w:val="002D3895"/>
    <w:rsid w:val="002F3781"/>
    <w:rsid w:val="002F3820"/>
    <w:rsid w:val="00302056"/>
    <w:rsid w:val="00304B7F"/>
    <w:rsid w:val="00304CED"/>
    <w:rsid w:val="00306234"/>
    <w:rsid w:val="003075C3"/>
    <w:rsid w:val="003105AB"/>
    <w:rsid w:val="003114B5"/>
    <w:rsid w:val="00313644"/>
    <w:rsid w:val="00322D38"/>
    <w:rsid w:val="00324128"/>
    <w:rsid w:val="00324261"/>
    <w:rsid w:val="00324909"/>
    <w:rsid w:val="003254A9"/>
    <w:rsid w:val="00326DB8"/>
    <w:rsid w:val="00335A30"/>
    <w:rsid w:val="003363BF"/>
    <w:rsid w:val="003433E0"/>
    <w:rsid w:val="00353577"/>
    <w:rsid w:val="003560AE"/>
    <w:rsid w:val="00357492"/>
    <w:rsid w:val="0036313D"/>
    <w:rsid w:val="0036491E"/>
    <w:rsid w:val="00370538"/>
    <w:rsid w:val="00373272"/>
    <w:rsid w:val="0037427D"/>
    <w:rsid w:val="003751A5"/>
    <w:rsid w:val="00375E26"/>
    <w:rsid w:val="00380E96"/>
    <w:rsid w:val="00380FD0"/>
    <w:rsid w:val="00381341"/>
    <w:rsid w:val="003834E3"/>
    <w:rsid w:val="0038466E"/>
    <w:rsid w:val="00387CFB"/>
    <w:rsid w:val="00387DFD"/>
    <w:rsid w:val="00390592"/>
    <w:rsid w:val="00394446"/>
    <w:rsid w:val="003964D1"/>
    <w:rsid w:val="003A0AD3"/>
    <w:rsid w:val="003A36B2"/>
    <w:rsid w:val="003A3C9C"/>
    <w:rsid w:val="003B1F85"/>
    <w:rsid w:val="003C2852"/>
    <w:rsid w:val="003C4659"/>
    <w:rsid w:val="003D2BF2"/>
    <w:rsid w:val="003D5E4B"/>
    <w:rsid w:val="003D6F52"/>
    <w:rsid w:val="003E19DA"/>
    <w:rsid w:val="003E4DF7"/>
    <w:rsid w:val="003E7434"/>
    <w:rsid w:val="003F044F"/>
    <w:rsid w:val="003F284D"/>
    <w:rsid w:val="003F3E5E"/>
    <w:rsid w:val="003F5327"/>
    <w:rsid w:val="003F64A5"/>
    <w:rsid w:val="003F7B57"/>
    <w:rsid w:val="003F7DE2"/>
    <w:rsid w:val="00401148"/>
    <w:rsid w:val="00411158"/>
    <w:rsid w:val="0041293A"/>
    <w:rsid w:val="004130D6"/>
    <w:rsid w:val="004208A1"/>
    <w:rsid w:val="00420EE5"/>
    <w:rsid w:val="0042254A"/>
    <w:rsid w:val="0042519C"/>
    <w:rsid w:val="00433FC9"/>
    <w:rsid w:val="00443926"/>
    <w:rsid w:val="004443BF"/>
    <w:rsid w:val="00446111"/>
    <w:rsid w:val="004471C7"/>
    <w:rsid w:val="004518B6"/>
    <w:rsid w:val="00452ADE"/>
    <w:rsid w:val="00452C1B"/>
    <w:rsid w:val="00456B76"/>
    <w:rsid w:val="004570CB"/>
    <w:rsid w:val="004573C4"/>
    <w:rsid w:val="00460B6C"/>
    <w:rsid w:val="00460C76"/>
    <w:rsid w:val="00461392"/>
    <w:rsid w:val="00467B63"/>
    <w:rsid w:val="00477F84"/>
    <w:rsid w:val="00484C5E"/>
    <w:rsid w:val="00487C3C"/>
    <w:rsid w:val="00490434"/>
    <w:rsid w:val="00490F3E"/>
    <w:rsid w:val="00492583"/>
    <w:rsid w:val="0049302F"/>
    <w:rsid w:val="004930F0"/>
    <w:rsid w:val="0049581C"/>
    <w:rsid w:val="004971C9"/>
    <w:rsid w:val="004978AC"/>
    <w:rsid w:val="004A0BBC"/>
    <w:rsid w:val="004A7F4D"/>
    <w:rsid w:val="004B0C06"/>
    <w:rsid w:val="004B127A"/>
    <w:rsid w:val="004B185E"/>
    <w:rsid w:val="004B691B"/>
    <w:rsid w:val="004B7553"/>
    <w:rsid w:val="004C234D"/>
    <w:rsid w:val="004C4065"/>
    <w:rsid w:val="004C5CA4"/>
    <w:rsid w:val="004C7D45"/>
    <w:rsid w:val="004D1B08"/>
    <w:rsid w:val="004D7F09"/>
    <w:rsid w:val="004E6049"/>
    <w:rsid w:val="004E6599"/>
    <w:rsid w:val="004F0F89"/>
    <w:rsid w:val="004F1E71"/>
    <w:rsid w:val="00507FF8"/>
    <w:rsid w:val="00511537"/>
    <w:rsid w:val="00515957"/>
    <w:rsid w:val="00515F18"/>
    <w:rsid w:val="00520AA7"/>
    <w:rsid w:val="005210A9"/>
    <w:rsid w:val="00521775"/>
    <w:rsid w:val="00523090"/>
    <w:rsid w:val="00526FF4"/>
    <w:rsid w:val="005300EC"/>
    <w:rsid w:val="00534ED5"/>
    <w:rsid w:val="00546D26"/>
    <w:rsid w:val="00547598"/>
    <w:rsid w:val="0054766F"/>
    <w:rsid w:val="00551736"/>
    <w:rsid w:val="00553285"/>
    <w:rsid w:val="00554AC0"/>
    <w:rsid w:val="00560261"/>
    <w:rsid w:val="005626EA"/>
    <w:rsid w:val="00562FBB"/>
    <w:rsid w:val="00570A32"/>
    <w:rsid w:val="00585028"/>
    <w:rsid w:val="005859DF"/>
    <w:rsid w:val="00590204"/>
    <w:rsid w:val="00591EFD"/>
    <w:rsid w:val="00592F13"/>
    <w:rsid w:val="0059448A"/>
    <w:rsid w:val="005968D0"/>
    <w:rsid w:val="00596D68"/>
    <w:rsid w:val="005A0968"/>
    <w:rsid w:val="005A3E5E"/>
    <w:rsid w:val="005A639F"/>
    <w:rsid w:val="005A68AD"/>
    <w:rsid w:val="005A6D4C"/>
    <w:rsid w:val="005B3262"/>
    <w:rsid w:val="005C06D1"/>
    <w:rsid w:val="005D5FD0"/>
    <w:rsid w:val="005D60EA"/>
    <w:rsid w:val="005D7A56"/>
    <w:rsid w:val="005E2020"/>
    <w:rsid w:val="005E38FA"/>
    <w:rsid w:val="005E547A"/>
    <w:rsid w:val="005F08EA"/>
    <w:rsid w:val="005F166A"/>
    <w:rsid w:val="005F29F6"/>
    <w:rsid w:val="005F5609"/>
    <w:rsid w:val="005F71F1"/>
    <w:rsid w:val="00600AD7"/>
    <w:rsid w:val="00600E7B"/>
    <w:rsid w:val="0060498C"/>
    <w:rsid w:val="00607FA2"/>
    <w:rsid w:val="006116C8"/>
    <w:rsid w:val="006127EC"/>
    <w:rsid w:val="00614F9D"/>
    <w:rsid w:val="00622916"/>
    <w:rsid w:val="00633FB4"/>
    <w:rsid w:val="00635954"/>
    <w:rsid w:val="00640BC1"/>
    <w:rsid w:val="00644142"/>
    <w:rsid w:val="00644275"/>
    <w:rsid w:val="006444DF"/>
    <w:rsid w:val="0065083B"/>
    <w:rsid w:val="006512C0"/>
    <w:rsid w:val="00652313"/>
    <w:rsid w:val="00656D0A"/>
    <w:rsid w:val="00657182"/>
    <w:rsid w:val="00657C62"/>
    <w:rsid w:val="006619F5"/>
    <w:rsid w:val="00664B68"/>
    <w:rsid w:val="00674E06"/>
    <w:rsid w:val="00677AA7"/>
    <w:rsid w:val="006810B5"/>
    <w:rsid w:val="00683C4C"/>
    <w:rsid w:val="006859E5"/>
    <w:rsid w:val="00687464"/>
    <w:rsid w:val="006965F4"/>
    <w:rsid w:val="00697E5A"/>
    <w:rsid w:val="006A2442"/>
    <w:rsid w:val="006A47C4"/>
    <w:rsid w:val="006A5191"/>
    <w:rsid w:val="006A76F0"/>
    <w:rsid w:val="006A7D26"/>
    <w:rsid w:val="006C2BAD"/>
    <w:rsid w:val="006C2D37"/>
    <w:rsid w:val="006C3849"/>
    <w:rsid w:val="006D4A0F"/>
    <w:rsid w:val="006D786C"/>
    <w:rsid w:val="006E5667"/>
    <w:rsid w:val="006F3226"/>
    <w:rsid w:val="006F5492"/>
    <w:rsid w:val="00701A9F"/>
    <w:rsid w:val="00706763"/>
    <w:rsid w:val="007111A1"/>
    <w:rsid w:val="0071196F"/>
    <w:rsid w:val="00713608"/>
    <w:rsid w:val="0071474A"/>
    <w:rsid w:val="00714D76"/>
    <w:rsid w:val="00717948"/>
    <w:rsid w:val="00717D02"/>
    <w:rsid w:val="0072373F"/>
    <w:rsid w:val="007244A6"/>
    <w:rsid w:val="00731315"/>
    <w:rsid w:val="00733B0C"/>
    <w:rsid w:val="00735AA0"/>
    <w:rsid w:val="007362B7"/>
    <w:rsid w:val="007403B3"/>
    <w:rsid w:val="007436EA"/>
    <w:rsid w:val="00743971"/>
    <w:rsid w:val="00745BB7"/>
    <w:rsid w:val="007460FC"/>
    <w:rsid w:val="00746961"/>
    <w:rsid w:val="007520A2"/>
    <w:rsid w:val="00755C1B"/>
    <w:rsid w:val="007569FF"/>
    <w:rsid w:val="00756A79"/>
    <w:rsid w:val="007673E8"/>
    <w:rsid w:val="0076772A"/>
    <w:rsid w:val="00773220"/>
    <w:rsid w:val="00776DA9"/>
    <w:rsid w:val="0078015E"/>
    <w:rsid w:val="00792B5A"/>
    <w:rsid w:val="007A0457"/>
    <w:rsid w:val="007A168C"/>
    <w:rsid w:val="007A387C"/>
    <w:rsid w:val="007A583D"/>
    <w:rsid w:val="007A6B7C"/>
    <w:rsid w:val="007A790D"/>
    <w:rsid w:val="007B0AEF"/>
    <w:rsid w:val="007B11E5"/>
    <w:rsid w:val="007B5973"/>
    <w:rsid w:val="007B76B1"/>
    <w:rsid w:val="007B7D11"/>
    <w:rsid w:val="007C0022"/>
    <w:rsid w:val="007C08F2"/>
    <w:rsid w:val="007C22C3"/>
    <w:rsid w:val="007C43B8"/>
    <w:rsid w:val="007D02F1"/>
    <w:rsid w:val="007D1BBA"/>
    <w:rsid w:val="007D2442"/>
    <w:rsid w:val="007D4FFE"/>
    <w:rsid w:val="007D5535"/>
    <w:rsid w:val="007D6FC5"/>
    <w:rsid w:val="007E010C"/>
    <w:rsid w:val="007F3356"/>
    <w:rsid w:val="0080728F"/>
    <w:rsid w:val="00816B50"/>
    <w:rsid w:val="0082136D"/>
    <w:rsid w:val="008223E1"/>
    <w:rsid w:val="008269A4"/>
    <w:rsid w:val="008347A5"/>
    <w:rsid w:val="00836715"/>
    <w:rsid w:val="00840D65"/>
    <w:rsid w:val="00841600"/>
    <w:rsid w:val="00843817"/>
    <w:rsid w:val="00844B3E"/>
    <w:rsid w:val="008475B2"/>
    <w:rsid w:val="008500DA"/>
    <w:rsid w:val="00850A20"/>
    <w:rsid w:val="00850B15"/>
    <w:rsid w:val="00851B4E"/>
    <w:rsid w:val="00852E8C"/>
    <w:rsid w:val="00853BB8"/>
    <w:rsid w:val="00857C21"/>
    <w:rsid w:val="0086049A"/>
    <w:rsid w:val="00862E65"/>
    <w:rsid w:val="00864A64"/>
    <w:rsid w:val="00865336"/>
    <w:rsid w:val="00866701"/>
    <w:rsid w:val="00870F37"/>
    <w:rsid w:val="00880758"/>
    <w:rsid w:val="008825EB"/>
    <w:rsid w:val="00885FA8"/>
    <w:rsid w:val="008860A7"/>
    <w:rsid w:val="00887049"/>
    <w:rsid w:val="00891CDE"/>
    <w:rsid w:val="0089631D"/>
    <w:rsid w:val="00896CFB"/>
    <w:rsid w:val="008A1F80"/>
    <w:rsid w:val="008A4C95"/>
    <w:rsid w:val="008A4D0C"/>
    <w:rsid w:val="008A52FC"/>
    <w:rsid w:val="008A5ADB"/>
    <w:rsid w:val="008A6E1E"/>
    <w:rsid w:val="008B01E1"/>
    <w:rsid w:val="008B175D"/>
    <w:rsid w:val="008B1C36"/>
    <w:rsid w:val="008B496B"/>
    <w:rsid w:val="008C1F3E"/>
    <w:rsid w:val="008C5CF7"/>
    <w:rsid w:val="008C6E88"/>
    <w:rsid w:val="008D34C8"/>
    <w:rsid w:val="008D5527"/>
    <w:rsid w:val="008E55B4"/>
    <w:rsid w:val="008E5A2E"/>
    <w:rsid w:val="008F2B88"/>
    <w:rsid w:val="00905256"/>
    <w:rsid w:val="00910DA9"/>
    <w:rsid w:val="00915947"/>
    <w:rsid w:val="00916F67"/>
    <w:rsid w:val="00923AE4"/>
    <w:rsid w:val="00924802"/>
    <w:rsid w:val="00931BF1"/>
    <w:rsid w:val="00932501"/>
    <w:rsid w:val="00934400"/>
    <w:rsid w:val="00943887"/>
    <w:rsid w:val="00950A44"/>
    <w:rsid w:val="00951150"/>
    <w:rsid w:val="009528B8"/>
    <w:rsid w:val="009534FB"/>
    <w:rsid w:val="00954F3F"/>
    <w:rsid w:val="0096232D"/>
    <w:rsid w:val="00962831"/>
    <w:rsid w:val="00963C25"/>
    <w:rsid w:val="009657E1"/>
    <w:rsid w:val="00970869"/>
    <w:rsid w:val="00971A46"/>
    <w:rsid w:val="00971D8B"/>
    <w:rsid w:val="009741B4"/>
    <w:rsid w:val="00977DAE"/>
    <w:rsid w:val="0098078E"/>
    <w:rsid w:val="009808E5"/>
    <w:rsid w:val="00980DB1"/>
    <w:rsid w:val="009826DF"/>
    <w:rsid w:val="009856B4"/>
    <w:rsid w:val="009864C9"/>
    <w:rsid w:val="009869B5"/>
    <w:rsid w:val="00987238"/>
    <w:rsid w:val="009A0C7A"/>
    <w:rsid w:val="009A5D99"/>
    <w:rsid w:val="009A679A"/>
    <w:rsid w:val="009A746E"/>
    <w:rsid w:val="009B56C4"/>
    <w:rsid w:val="009C22F2"/>
    <w:rsid w:val="009C4E56"/>
    <w:rsid w:val="009C6446"/>
    <w:rsid w:val="009C67CB"/>
    <w:rsid w:val="009C7FDF"/>
    <w:rsid w:val="009D18A9"/>
    <w:rsid w:val="009D4465"/>
    <w:rsid w:val="009D4AB7"/>
    <w:rsid w:val="009D5701"/>
    <w:rsid w:val="009E2278"/>
    <w:rsid w:val="009E4FED"/>
    <w:rsid w:val="009E588C"/>
    <w:rsid w:val="009E676F"/>
    <w:rsid w:val="009F04B4"/>
    <w:rsid w:val="009F3AC6"/>
    <w:rsid w:val="009F5AFB"/>
    <w:rsid w:val="00A01A10"/>
    <w:rsid w:val="00A044CE"/>
    <w:rsid w:val="00A12295"/>
    <w:rsid w:val="00A133F6"/>
    <w:rsid w:val="00A17C4B"/>
    <w:rsid w:val="00A206F7"/>
    <w:rsid w:val="00A40032"/>
    <w:rsid w:val="00A406AE"/>
    <w:rsid w:val="00A5341F"/>
    <w:rsid w:val="00A5631D"/>
    <w:rsid w:val="00A6096F"/>
    <w:rsid w:val="00A657A8"/>
    <w:rsid w:val="00A659A5"/>
    <w:rsid w:val="00A70F12"/>
    <w:rsid w:val="00A73F50"/>
    <w:rsid w:val="00A76062"/>
    <w:rsid w:val="00A775C8"/>
    <w:rsid w:val="00A80143"/>
    <w:rsid w:val="00A8491D"/>
    <w:rsid w:val="00A84E70"/>
    <w:rsid w:val="00A85929"/>
    <w:rsid w:val="00A9166E"/>
    <w:rsid w:val="00A92E49"/>
    <w:rsid w:val="00A95FD7"/>
    <w:rsid w:val="00A96E14"/>
    <w:rsid w:val="00A9712F"/>
    <w:rsid w:val="00AA7EFC"/>
    <w:rsid w:val="00AB2D65"/>
    <w:rsid w:val="00AB41B3"/>
    <w:rsid w:val="00AB6D06"/>
    <w:rsid w:val="00AB74D7"/>
    <w:rsid w:val="00AC5E97"/>
    <w:rsid w:val="00AD006A"/>
    <w:rsid w:val="00AD057B"/>
    <w:rsid w:val="00AD3EA6"/>
    <w:rsid w:val="00AD4B64"/>
    <w:rsid w:val="00AD52DF"/>
    <w:rsid w:val="00AD7B93"/>
    <w:rsid w:val="00AE4BBE"/>
    <w:rsid w:val="00AE56C0"/>
    <w:rsid w:val="00AF11E9"/>
    <w:rsid w:val="00AF24AD"/>
    <w:rsid w:val="00AF429E"/>
    <w:rsid w:val="00AF76CF"/>
    <w:rsid w:val="00B00311"/>
    <w:rsid w:val="00B05EFA"/>
    <w:rsid w:val="00B10195"/>
    <w:rsid w:val="00B11300"/>
    <w:rsid w:val="00B11ECD"/>
    <w:rsid w:val="00B12238"/>
    <w:rsid w:val="00B13C8A"/>
    <w:rsid w:val="00B14708"/>
    <w:rsid w:val="00B23122"/>
    <w:rsid w:val="00B25C4B"/>
    <w:rsid w:val="00B40978"/>
    <w:rsid w:val="00B569BA"/>
    <w:rsid w:val="00B57103"/>
    <w:rsid w:val="00B602B5"/>
    <w:rsid w:val="00B62C62"/>
    <w:rsid w:val="00B64B9B"/>
    <w:rsid w:val="00B65410"/>
    <w:rsid w:val="00B6598B"/>
    <w:rsid w:val="00B66384"/>
    <w:rsid w:val="00B677A5"/>
    <w:rsid w:val="00B7304F"/>
    <w:rsid w:val="00B745EA"/>
    <w:rsid w:val="00B77A60"/>
    <w:rsid w:val="00B80091"/>
    <w:rsid w:val="00B8077E"/>
    <w:rsid w:val="00B833DC"/>
    <w:rsid w:val="00B84F60"/>
    <w:rsid w:val="00B865F7"/>
    <w:rsid w:val="00B90809"/>
    <w:rsid w:val="00B91767"/>
    <w:rsid w:val="00B93E13"/>
    <w:rsid w:val="00B9426F"/>
    <w:rsid w:val="00B94508"/>
    <w:rsid w:val="00B96D0C"/>
    <w:rsid w:val="00BA5415"/>
    <w:rsid w:val="00BA5A3D"/>
    <w:rsid w:val="00BB5A0C"/>
    <w:rsid w:val="00BB67A7"/>
    <w:rsid w:val="00BC0549"/>
    <w:rsid w:val="00BC103C"/>
    <w:rsid w:val="00BC3BB2"/>
    <w:rsid w:val="00BC6846"/>
    <w:rsid w:val="00BD281F"/>
    <w:rsid w:val="00BD3E82"/>
    <w:rsid w:val="00BE0184"/>
    <w:rsid w:val="00BE271E"/>
    <w:rsid w:val="00BE5BA3"/>
    <w:rsid w:val="00BE64A9"/>
    <w:rsid w:val="00BF05E4"/>
    <w:rsid w:val="00BF303E"/>
    <w:rsid w:val="00BF4A91"/>
    <w:rsid w:val="00BF7567"/>
    <w:rsid w:val="00C010E6"/>
    <w:rsid w:val="00C021C1"/>
    <w:rsid w:val="00C02283"/>
    <w:rsid w:val="00C02D15"/>
    <w:rsid w:val="00C03783"/>
    <w:rsid w:val="00C11088"/>
    <w:rsid w:val="00C166ED"/>
    <w:rsid w:val="00C203D2"/>
    <w:rsid w:val="00C27029"/>
    <w:rsid w:val="00C30385"/>
    <w:rsid w:val="00C339A9"/>
    <w:rsid w:val="00C43143"/>
    <w:rsid w:val="00C460A7"/>
    <w:rsid w:val="00C4631F"/>
    <w:rsid w:val="00C4692D"/>
    <w:rsid w:val="00C502A4"/>
    <w:rsid w:val="00C502FD"/>
    <w:rsid w:val="00C50C46"/>
    <w:rsid w:val="00C51E08"/>
    <w:rsid w:val="00C6704E"/>
    <w:rsid w:val="00C7135C"/>
    <w:rsid w:val="00C71651"/>
    <w:rsid w:val="00C72561"/>
    <w:rsid w:val="00C762CB"/>
    <w:rsid w:val="00C7685B"/>
    <w:rsid w:val="00C77501"/>
    <w:rsid w:val="00C81E0A"/>
    <w:rsid w:val="00C91EF1"/>
    <w:rsid w:val="00C931E2"/>
    <w:rsid w:val="00C93DC4"/>
    <w:rsid w:val="00C96C3C"/>
    <w:rsid w:val="00C978F4"/>
    <w:rsid w:val="00CA103F"/>
    <w:rsid w:val="00CA12C2"/>
    <w:rsid w:val="00CB1783"/>
    <w:rsid w:val="00CB332F"/>
    <w:rsid w:val="00CB6EE9"/>
    <w:rsid w:val="00CC598A"/>
    <w:rsid w:val="00CD13F4"/>
    <w:rsid w:val="00CD1515"/>
    <w:rsid w:val="00CD56E8"/>
    <w:rsid w:val="00CD64CC"/>
    <w:rsid w:val="00CD7AC8"/>
    <w:rsid w:val="00CD7CCB"/>
    <w:rsid w:val="00CE08E8"/>
    <w:rsid w:val="00CE63F6"/>
    <w:rsid w:val="00CF01F2"/>
    <w:rsid w:val="00CF22F2"/>
    <w:rsid w:val="00CF4B27"/>
    <w:rsid w:val="00CF4E01"/>
    <w:rsid w:val="00CF7432"/>
    <w:rsid w:val="00D01BBD"/>
    <w:rsid w:val="00D11D95"/>
    <w:rsid w:val="00D13251"/>
    <w:rsid w:val="00D13AD8"/>
    <w:rsid w:val="00D16AD7"/>
    <w:rsid w:val="00D22AA0"/>
    <w:rsid w:val="00D24C87"/>
    <w:rsid w:val="00D30324"/>
    <w:rsid w:val="00D312C5"/>
    <w:rsid w:val="00D31BE4"/>
    <w:rsid w:val="00D406FF"/>
    <w:rsid w:val="00D464CB"/>
    <w:rsid w:val="00D518B0"/>
    <w:rsid w:val="00D51B38"/>
    <w:rsid w:val="00D5288E"/>
    <w:rsid w:val="00D765A6"/>
    <w:rsid w:val="00D77FCD"/>
    <w:rsid w:val="00D80161"/>
    <w:rsid w:val="00D8399E"/>
    <w:rsid w:val="00D840E1"/>
    <w:rsid w:val="00D87244"/>
    <w:rsid w:val="00D87BD7"/>
    <w:rsid w:val="00D87BE6"/>
    <w:rsid w:val="00D90EEE"/>
    <w:rsid w:val="00D96278"/>
    <w:rsid w:val="00DA105E"/>
    <w:rsid w:val="00DA7407"/>
    <w:rsid w:val="00DB36E3"/>
    <w:rsid w:val="00DB372D"/>
    <w:rsid w:val="00DC2176"/>
    <w:rsid w:val="00DC6763"/>
    <w:rsid w:val="00DD4F6C"/>
    <w:rsid w:val="00DE02EF"/>
    <w:rsid w:val="00DE41A5"/>
    <w:rsid w:val="00DE5872"/>
    <w:rsid w:val="00DF0962"/>
    <w:rsid w:val="00DF10DE"/>
    <w:rsid w:val="00DF2513"/>
    <w:rsid w:val="00DF4142"/>
    <w:rsid w:val="00DF6788"/>
    <w:rsid w:val="00E03DFE"/>
    <w:rsid w:val="00E0458C"/>
    <w:rsid w:val="00E049B9"/>
    <w:rsid w:val="00E04C37"/>
    <w:rsid w:val="00E11CE6"/>
    <w:rsid w:val="00E12A68"/>
    <w:rsid w:val="00E20DC9"/>
    <w:rsid w:val="00E24541"/>
    <w:rsid w:val="00E2531A"/>
    <w:rsid w:val="00E308F2"/>
    <w:rsid w:val="00E32FE5"/>
    <w:rsid w:val="00E34F0E"/>
    <w:rsid w:val="00E36BBB"/>
    <w:rsid w:val="00E47872"/>
    <w:rsid w:val="00E501C8"/>
    <w:rsid w:val="00E509C4"/>
    <w:rsid w:val="00E526DD"/>
    <w:rsid w:val="00E56373"/>
    <w:rsid w:val="00E5642D"/>
    <w:rsid w:val="00E60154"/>
    <w:rsid w:val="00E62EA3"/>
    <w:rsid w:val="00E6457E"/>
    <w:rsid w:val="00E64BCE"/>
    <w:rsid w:val="00E67CCC"/>
    <w:rsid w:val="00E70D4F"/>
    <w:rsid w:val="00E74712"/>
    <w:rsid w:val="00E7604E"/>
    <w:rsid w:val="00E774D2"/>
    <w:rsid w:val="00E805A7"/>
    <w:rsid w:val="00E8387B"/>
    <w:rsid w:val="00E86363"/>
    <w:rsid w:val="00E91F66"/>
    <w:rsid w:val="00EB016E"/>
    <w:rsid w:val="00EB0275"/>
    <w:rsid w:val="00EB5BAC"/>
    <w:rsid w:val="00EC2C2D"/>
    <w:rsid w:val="00EC2F61"/>
    <w:rsid w:val="00EC525C"/>
    <w:rsid w:val="00EC5D27"/>
    <w:rsid w:val="00ED461F"/>
    <w:rsid w:val="00EE0B02"/>
    <w:rsid w:val="00EE0D4C"/>
    <w:rsid w:val="00EE0EEF"/>
    <w:rsid w:val="00EE4B6B"/>
    <w:rsid w:val="00EE7C83"/>
    <w:rsid w:val="00EF12DA"/>
    <w:rsid w:val="00EF1C9B"/>
    <w:rsid w:val="00EF20F1"/>
    <w:rsid w:val="00EF361C"/>
    <w:rsid w:val="00EF6C76"/>
    <w:rsid w:val="00F00225"/>
    <w:rsid w:val="00F02C7B"/>
    <w:rsid w:val="00F04047"/>
    <w:rsid w:val="00F045A5"/>
    <w:rsid w:val="00F07617"/>
    <w:rsid w:val="00F1116A"/>
    <w:rsid w:val="00F1177E"/>
    <w:rsid w:val="00F12391"/>
    <w:rsid w:val="00F135FB"/>
    <w:rsid w:val="00F20CFB"/>
    <w:rsid w:val="00F22BED"/>
    <w:rsid w:val="00F23E26"/>
    <w:rsid w:val="00F27401"/>
    <w:rsid w:val="00F27E02"/>
    <w:rsid w:val="00F306C4"/>
    <w:rsid w:val="00F3602A"/>
    <w:rsid w:val="00F36B2E"/>
    <w:rsid w:val="00F3711D"/>
    <w:rsid w:val="00F375BF"/>
    <w:rsid w:val="00F404BB"/>
    <w:rsid w:val="00F53EEB"/>
    <w:rsid w:val="00F57987"/>
    <w:rsid w:val="00F600E6"/>
    <w:rsid w:val="00F62919"/>
    <w:rsid w:val="00F633CC"/>
    <w:rsid w:val="00F64F86"/>
    <w:rsid w:val="00F70F66"/>
    <w:rsid w:val="00F7277E"/>
    <w:rsid w:val="00F742B8"/>
    <w:rsid w:val="00F83F1F"/>
    <w:rsid w:val="00F900B3"/>
    <w:rsid w:val="00F925FF"/>
    <w:rsid w:val="00FA06BB"/>
    <w:rsid w:val="00FA0B4A"/>
    <w:rsid w:val="00FA23CF"/>
    <w:rsid w:val="00FA4E71"/>
    <w:rsid w:val="00FA6624"/>
    <w:rsid w:val="00FC6486"/>
    <w:rsid w:val="00FD120B"/>
    <w:rsid w:val="00FD33FD"/>
    <w:rsid w:val="00FD369D"/>
    <w:rsid w:val="00FD3748"/>
    <w:rsid w:val="00FD5876"/>
    <w:rsid w:val="00FD66D0"/>
    <w:rsid w:val="00FE2808"/>
    <w:rsid w:val="00FE7710"/>
    <w:rsid w:val="00FF17A2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60D9E3-14D5-4D4F-B5B6-62F3AC4F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C5E"/>
    <w:pPr>
      <w:suppressAutoHyphens/>
    </w:pPr>
    <w:rPr>
      <w:rFonts w:ascii="Times New Roman" w:eastAsia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484C5E"/>
    <w:pPr>
      <w:keepNext/>
      <w:numPr>
        <w:ilvl w:val="1"/>
        <w:numId w:val="1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firstLine="1418"/>
      <w:jc w:val="both"/>
      <w:outlineLvl w:val="1"/>
    </w:pPr>
    <w:rPr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qFormat/>
    <w:rsid w:val="00484C5E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qFormat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84C5E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484C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merodepgina">
    <w:name w:val="page number"/>
    <w:basedOn w:val="Fontepargpadro"/>
    <w:rsid w:val="00674E06"/>
  </w:style>
  <w:style w:type="character" w:styleId="Forte">
    <w:name w:val="Strong"/>
    <w:uiPriority w:val="22"/>
    <w:qFormat/>
    <w:rsid w:val="00AB2D65"/>
    <w:rPr>
      <w:b/>
      <w:bCs/>
    </w:rPr>
  </w:style>
  <w:style w:type="character" w:customStyle="1" w:styleId="apple-style-span">
    <w:name w:val="apple-style-span"/>
    <w:basedOn w:val="Fontepargpadro"/>
    <w:rsid w:val="00AB2D65"/>
  </w:style>
  <w:style w:type="character" w:styleId="nfase">
    <w:name w:val="Emphasis"/>
    <w:uiPriority w:val="20"/>
    <w:qFormat/>
    <w:rsid w:val="00AB2D6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C76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F6C76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CC598A"/>
    <w:pPr>
      <w:suppressAutoHyphens w:val="0"/>
      <w:spacing w:before="100" w:beforeAutospacing="1" w:after="100" w:afterAutospacing="1"/>
    </w:pPr>
    <w:rPr>
      <w:szCs w:val="24"/>
    </w:rPr>
  </w:style>
  <w:style w:type="paragraph" w:styleId="PargrafodaLista">
    <w:name w:val="List Paragraph"/>
    <w:basedOn w:val="Normal"/>
    <w:uiPriority w:val="34"/>
    <w:qFormat/>
    <w:rsid w:val="0054766F"/>
    <w:pPr>
      <w:ind w:left="708"/>
    </w:pPr>
  </w:style>
  <w:style w:type="character" w:styleId="Hyperlink">
    <w:name w:val="Hyperlink"/>
    <w:uiPriority w:val="99"/>
    <w:unhideWhenUsed/>
    <w:rsid w:val="0072373F"/>
    <w:rPr>
      <w:color w:val="0563C1"/>
      <w:u w:val="single"/>
    </w:rPr>
  </w:style>
  <w:style w:type="paragraph" w:styleId="Recuodecorpodetexto">
    <w:name w:val="Body Text Indent"/>
    <w:basedOn w:val="Normal"/>
    <w:link w:val="RecuodecorpodetextoChar"/>
    <w:rsid w:val="008B01E1"/>
    <w:pPr>
      <w:suppressAutoHyphens w:val="0"/>
      <w:ind w:left="3960"/>
    </w:pPr>
    <w:rPr>
      <w:szCs w:val="24"/>
    </w:rPr>
  </w:style>
  <w:style w:type="character" w:customStyle="1" w:styleId="RecuodecorpodetextoChar">
    <w:name w:val="Recuo de corpo de texto Char"/>
    <w:link w:val="Recuodecorpodetexto"/>
    <w:rsid w:val="008B01E1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8B01E1"/>
    <w:pPr>
      <w:suppressAutoHyphens/>
    </w:pPr>
    <w:rPr>
      <w:rFonts w:ascii="Times New Roman" w:eastAsia="Times New Roman" w:hAnsi="Times New Roman"/>
      <w:sz w:val="24"/>
    </w:rPr>
  </w:style>
  <w:style w:type="character" w:customStyle="1" w:styleId="lrzxr">
    <w:name w:val="lrzxr"/>
    <w:basedOn w:val="Fontepargpadro"/>
    <w:rsid w:val="00850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Requeriment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3F4C-BD56-4D5E-9FBB-8C057060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2023</Template>
  <TotalTime>6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GabMarlon</dc:creator>
  <cp:keywords/>
  <cp:lastModifiedBy>GabMarlon</cp:lastModifiedBy>
  <cp:revision>1</cp:revision>
  <cp:lastPrinted>2021-07-19T14:31:00Z</cp:lastPrinted>
  <dcterms:created xsi:type="dcterms:W3CDTF">2023-05-24T13:09:00Z</dcterms:created>
  <dcterms:modified xsi:type="dcterms:W3CDTF">2023-05-24T13:15:00Z</dcterms:modified>
</cp:coreProperties>
</file>