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49" w:rsidRDefault="00095C49" w:rsidP="00663ABB">
      <w:pPr>
        <w:pStyle w:val="Recuodecorpodetex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 DE DECRETO LEGISLATIVO Nº______/2023</w:t>
      </w:r>
    </w:p>
    <w:p w:rsidR="00663ABB" w:rsidRPr="00663ABB" w:rsidRDefault="00663ABB" w:rsidP="00663ABB">
      <w:pPr>
        <w:pStyle w:val="Recuodecorpodetexto"/>
        <w:ind w:left="0"/>
        <w:jc w:val="center"/>
        <w:rPr>
          <w:sz w:val="16"/>
          <w:szCs w:val="16"/>
        </w:rPr>
      </w:pPr>
    </w:p>
    <w:p w:rsidR="00095C49" w:rsidRDefault="00095C49" w:rsidP="00663ABB">
      <w:pPr>
        <w:autoSpaceDE w:val="0"/>
        <w:autoSpaceDN w:val="0"/>
        <w:adjustRightInd w:val="0"/>
        <w:ind w:left="4253"/>
        <w:jc w:val="both"/>
      </w:pPr>
      <w:bookmarkStart w:id="0" w:name="OLE_LINK2"/>
      <w:r>
        <w:t>DISPÕE SOBRE A OUTORGA DE TÍTULO DE CIDADÃO MACAENSE AO SR. CARLOS MARIANO DO ESPIRITO SANTO FILHO E DÁ OUTRAS PROVIDÊNCIAS.</w:t>
      </w:r>
      <w:bookmarkEnd w:id="0"/>
    </w:p>
    <w:p w:rsidR="00095C49" w:rsidRDefault="00095C49" w:rsidP="00095C49">
      <w:pPr>
        <w:pStyle w:val="Recuodecorpodetexto"/>
        <w:spacing w:line="360" w:lineRule="auto"/>
        <w:ind w:left="0"/>
        <w:jc w:val="both"/>
      </w:pPr>
      <w:r>
        <w:t xml:space="preserve">A </w:t>
      </w:r>
      <w:r>
        <w:rPr>
          <w:b/>
        </w:rPr>
        <w:t>CÂMARA MUNICIPAL DE MACAÉ</w:t>
      </w:r>
      <w:r>
        <w:t>, no uso de suas atribuições legais, conforme Regimento Interno em seu artigo 59, XVIII, “d”.</w:t>
      </w:r>
    </w:p>
    <w:p w:rsidR="00095C49" w:rsidRDefault="00095C49" w:rsidP="00095C49">
      <w:pPr>
        <w:spacing w:line="360" w:lineRule="auto"/>
        <w:jc w:val="both"/>
      </w:pPr>
      <w:r>
        <w:rPr>
          <w:b/>
          <w:bCs/>
        </w:rPr>
        <w:t>D E C R E T A:</w:t>
      </w:r>
    </w:p>
    <w:p w:rsidR="00095C49" w:rsidRDefault="00095C49" w:rsidP="00095C49">
      <w:pPr>
        <w:jc w:val="both"/>
      </w:pPr>
      <w:r>
        <w:rPr>
          <w:b/>
          <w:bCs/>
        </w:rPr>
        <w:t xml:space="preserve">Art. 1º </w:t>
      </w:r>
      <w:r>
        <w:t>Fica concedido o Título de Cidadão Macaense Sr. Carlos Mariano Do Espirito Santo Filho.</w:t>
      </w:r>
    </w:p>
    <w:p w:rsidR="00095C49" w:rsidRDefault="00095C49" w:rsidP="00095C49">
      <w:pPr>
        <w:jc w:val="both"/>
      </w:pPr>
      <w:r>
        <w:rPr>
          <w:b/>
          <w:bCs/>
        </w:rPr>
        <w:t>Art. 2º</w:t>
      </w:r>
      <w:r>
        <w:tab/>
        <w:t>A honraria será conferida em Sessão Solene, ou a critério do autor, que poderá ser convocada pelo Presidente da Câmara Municipal de Macaé, especialmente para esse fim.</w:t>
      </w:r>
    </w:p>
    <w:p w:rsidR="00095C49" w:rsidRDefault="00095C49" w:rsidP="00095C49">
      <w:pPr>
        <w:spacing w:before="240"/>
        <w:jc w:val="both"/>
        <w:rPr>
          <w:bCs/>
        </w:rPr>
      </w:pPr>
      <w:r>
        <w:rPr>
          <w:b/>
        </w:rPr>
        <w:t>Art. 3º</w:t>
      </w:r>
      <w:r>
        <w:tab/>
        <w:t>As despesas decorrentes da execução deste Decreto Legislativo correrão por conta das dotações orçamentárias próprias, suplementadas se necessário.</w:t>
      </w:r>
    </w:p>
    <w:p w:rsidR="00095C49" w:rsidRDefault="00095C49" w:rsidP="00095C49">
      <w:pPr>
        <w:spacing w:line="360" w:lineRule="auto"/>
        <w:jc w:val="both"/>
        <w:rPr>
          <w:b/>
          <w:bCs/>
        </w:rPr>
      </w:pPr>
      <w:r>
        <w:rPr>
          <w:b/>
          <w:bCs/>
        </w:rPr>
        <w:t>Art. 4º</w:t>
      </w:r>
      <w:r>
        <w:rPr>
          <w:b/>
        </w:rPr>
        <w:tab/>
      </w:r>
      <w:r>
        <w:t xml:space="preserve"> Este Decreto entra em vigor na data de sua publicação, revogadas as disposições em contrário.</w:t>
      </w:r>
    </w:p>
    <w:p w:rsidR="00095C49" w:rsidRDefault="00095C49" w:rsidP="00663ABB">
      <w:pPr>
        <w:jc w:val="center"/>
        <w:rPr>
          <w:bCs/>
        </w:rPr>
      </w:pPr>
      <w:r>
        <w:rPr>
          <w:bCs/>
        </w:rPr>
        <w:t xml:space="preserve">Sala das Sessões, </w:t>
      </w:r>
      <w:r w:rsidR="00A73E1C">
        <w:rPr>
          <w:bCs/>
        </w:rPr>
        <w:t>04</w:t>
      </w:r>
      <w:r w:rsidR="00663ABB">
        <w:rPr>
          <w:bCs/>
        </w:rPr>
        <w:t xml:space="preserve"> de maio</w:t>
      </w:r>
      <w:r>
        <w:rPr>
          <w:bCs/>
        </w:rPr>
        <w:t xml:space="preserve"> de 2023.</w:t>
      </w:r>
    </w:p>
    <w:p w:rsidR="00095C49" w:rsidRDefault="00095C49" w:rsidP="00095C49">
      <w:pPr>
        <w:jc w:val="center"/>
        <w:rPr>
          <w:b/>
        </w:rPr>
      </w:pPr>
      <w:r>
        <w:rPr>
          <w:b/>
        </w:rPr>
        <w:t>________________________________________</w:t>
      </w:r>
    </w:p>
    <w:p w:rsidR="00095C49" w:rsidRPr="006E440F" w:rsidRDefault="00095C49" w:rsidP="00095C49">
      <w:pPr>
        <w:spacing w:line="240" w:lineRule="auto"/>
        <w:jc w:val="center"/>
        <w:rPr>
          <w:b/>
          <w:color w:val="000000"/>
          <w:sz w:val="22"/>
          <w:szCs w:val="22"/>
        </w:rPr>
      </w:pPr>
      <w:r w:rsidRPr="006E440F">
        <w:rPr>
          <w:b/>
          <w:color w:val="000000"/>
          <w:sz w:val="22"/>
          <w:szCs w:val="22"/>
        </w:rPr>
        <w:t>MARLON LIMA</w:t>
      </w:r>
    </w:p>
    <w:p w:rsidR="00095C49" w:rsidRPr="00663ABB" w:rsidRDefault="00095C49" w:rsidP="00095C49">
      <w:pPr>
        <w:spacing w:line="240" w:lineRule="auto"/>
        <w:jc w:val="center"/>
        <w:rPr>
          <w:color w:val="000000"/>
          <w:sz w:val="20"/>
          <w:szCs w:val="20"/>
        </w:rPr>
      </w:pPr>
      <w:r w:rsidRPr="00663ABB">
        <w:rPr>
          <w:color w:val="000000"/>
          <w:sz w:val="20"/>
          <w:szCs w:val="20"/>
        </w:rPr>
        <w:t>VEREADOR AUTOR</w:t>
      </w:r>
    </w:p>
    <w:p w:rsidR="00663ABB" w:rsidRDefault="00663ABB" w:rsidP="00095C49">
      <w:pPr>
        <w:spacing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</w:t>
      </w:r>
    </w:p>
    <w:p w:rsidR="00663ABB" w:rsidRPr="006E440F" w:rsidRDefault="00663ABB" w:rsidP="00095C49">
      <w:pPr>
        <w:spacing w:line="240" w:lineRule="auto"/>
        <w:jc w:val="center"/>
        <w:rPr>
          <w:b/>
          <w:color w:val="000000"/>
          <w:sz w:val="22"/>
          <w:szCs w:val="22"/>
        </w:rPr>
      </w:pPr>
      <w:r w:rsidRPr="006E440F">
        <w:rPr>
          <w:b/>
          <w:color w:val="000000"/>
          <w:sz w:val="22"/>
          <w:szCs w:val="22"/>
        </w:rPr>
        <w:t>NILTON CÉSAR PEREIRA MOREIRA</w:t>
      </w:r>
    </w:p>
    <w:p w:rsidR="00663ABB" w:rsidRPr="00663ABB" w:rsidRDefault="00663ABB" w:rsidP="00095C49">
      <w:pPr>
        <w:spacing w:line="240" w:lineRule="auto"/>
        <w:jc w:val="center"/>
        <w:rPr>
          <w:color w:val="000000"/>
          <w:sz w:val="20"/>
          <w:szCs w:val="20"/>
        </w:rPr>
      </w:pPr>
      <w:r w:rsidRPr="00663ABB">
        <w:rPr>
          <w:color w:val="000000"/>
          <w:sz w:val="20"/>
          <w:szCs w:val="20"/>
        </w:rPr>
        <w:t>VEREADOR AUTOR</w:t>
      </w:r>
    </w:p>
    <w:p w:rsidR="00663ABB" w:rsidRDefault="00663ABB" w:rsidP="00095C49">
      <w:pPr>
        <w:spacing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</w:t>
      </w:r>
    </w:p>
    <w:p w:rsidR="00663ABB" w:rsidRPr="006E440F" w:rsidRDefault="00663ABB" w:rsidP="00095C49">
      <w:pPr>
        <w:spacing w:line="240" w:lineRule="auto"/>
        <w:jc w:val="center"/>
        <w:rPr>
          <w:b/>
          <w:color w:val="000000"/>
          <w:sz w:val="22"/>
          <w:szCs w:val="22"/>
        </w:rPr>
      </w:pPr>
      <w:r w:rsidRPr="006E440F">
        <w:rPr>
          <w:b/>
          <w:color w:val="000000"/>
          <w:sz w:val="22"/>
          <w:szCs w:val="22"/>
        </w:rPr>
        <w:t>LUCIANO DINIZ</w:t>
      </w:r>
    </w:p>
    <w:p w:rsidR="00095C49" w:rsidRDefault="00663ABB" w:rsidP="006E440F">
      <w:pPr>
        <w:spacing w:line="240" w:lineRule="auto"/>
        <w:jc w:val="center"/>
        <w:rPr>
          <w:color w:val="000000"/>
          <w:sz w:val="20"/>
          <w:szCs w:val="20"/>
        </w:rPr>
      </w:pPr>
      <w:r w:rsidRPr="006E440F">
        <w:rPr>
          <w:color w:val="000000"/>
          <w:sz w:val="20"/>
          <w:szCs w:val="20"/>
        </w:rPr>
        <w:t>VEREADOR AUTOR</w:t>
      </w:r>
    </w:p>
    <w:p w:rsidR="006E440F" w:rsidRPr="006E440F" w:rsidRDefault="006E440F" w:rsidP="006E440F">
      <w:pPr>
        <w:spacing w:line="240" w:lineRule="auto"/>
        <w:jc w:val="center"/>
        <w:rPr>
          <w:color w:val="000000"/>
          <w:sz w:val="20"/>
          <w:szCs w:val="20"/>
        </w:rPr>
      </w:pPr>
    </w:p>
    <w:p w:rsidR="00095C49" w:rsidRDefault="00095C49" w:rsidP="00095C49">
      <w:pPr>
        <w:spacing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Justificativa:</w:t>
      </w:r>
    </w:p>
    <w:p w:rsidR="00EF7554" w:rsidRDefault="00D56846" w:rsidP="006626FB">
      <w:pPr>
        <w:spacing w:before="100" w:beforeAutospacing="1"/>
        <w:ind w:firstLine="709"/>
        <w:jc w:val="both"/>
      </w:pPr>
      <w:r>
        <w:t>Apresentamos ao Egrégio Plenário o presente Projeto de Decreto Legislativo com o qual se pretende homenagear com o Título de Cidadão Macaense o Ilustríssimo Senhor Capitão Carlos Mariano do Espirito Santo</w:t>
      </w:r>
      <w:r w:rsidR="00AE032E">
        <w:t xml:space="preserve"> Filho</w:t>
      </w:r>
      <w:r>
        <w:t xml:space="preserve">, </w:t>
      </w:r>
      <w:r w:rsidR="0091508D">
        <w:t xml:space="preserve">Capitão de Fragata da </w:t>
      </w:r>
      <w:r>
        <w:t>Marinha do Brasil e atualmente</w:t>
      </w:r>
      <w:r w:rsidR="0091508D">
        <w:t xml:space="preserve"> Capitão dos Portos da Capitania dos Portos de Macaé</w:t>
      </w:r>
      <w:r>
        <w:t>.</w:t>
      </w:r>
    </w:p>
    <w:p w:rsidR="00D56846" w:rsidRDefault="00D56846" w:rsidP="006626FB">
      <w:pPr>
        <w:spacing w:before="100" w:beforeAutospacing="1"/>
        <w:ind w:firstLine="709"/>
        <w:jc w:val="both"/>
      </w:pPr>
      <w:r>
        <w:t xml:space="preserve">Nascido </w:t>
      </w:r>
      <w:r w:rsidR="00A73E1C">
        <w:t>no Distrito Federal</w:t>
      </w:r>
      <w:r>
        <w:t xml:space="preserve"> à </w:t>
      </w:r>
      <w:r w:rsidR="00A73E1C">
        <w:t>29 de janeiro de 1977</w:t>
      </w:r>
      <w:r>
        <w:t xml:space="preserve"> é filho </w:t>
      </w:r>
      <w:r w:rsidR="00A73E1C">
        <w:t>de Carlos Mariano do Espírito Santo</w:t>
      </w:r>
      <w:r>
        <w:t xml:space="preserve"> e </w:t>
      </w:r>
      <w:r w:rsidR="00A73E1C">
        <w:t>Regina Cely do Espirito Santo</w:t>
      </w:r>
      <w:r>
        <w:t xml:space="preserve">, </w:t>
      </w:r>
      <w:r w:rsidR="00A73E1C">
        <w:t>senda casado com Lídia Capri do Espírito Santo e pai de Alicia Capri Espírito Santo</w:t>
      </w:r>
      <w:r>
        <w:t>.</w:t>
      </w:r>
    </w:p>
    <w:p w:rsidR="00BB7814" w:rsidRDefault="00EA1090" w:rsidP="006626FB">
      <w:pPr>
        <w:spacing w:before="100" w:beforeAutospacing="1"/>
        <w:ind w:firstLine="709"/>
        <w:jc w:val="both"/>
      </w:pPr>
      <w:r>
        <w:t>Reside</w:t>
      </w:r>
      <w:r w:rsidR="0036187C">
        <w:t>nte</w:t>
      </w:r>
      <w:r>
        <w:t xml:space="preserve"> na cidade de Macaé</w:t>
      </w:r>
      <w:r w:rsidR="0036187C">
        <w:t xml:space="preserve"> desde </w:t>
      </w:r>
      <w:r w:rsidR="00A73E1C">
        <w:t xml:space="preserve">julho de 2022, vem </w:t>
      </w:r>
      <w:r w:rsidR="00B354DB">
        <w:t>desempenhando</w:t>
      </w:r>
      <w:r w:rsidR="00A73E1C">
        <w:t xml:space="preserve"> exc</w:t>
      </w:r>
      <w:r w:rsidR="006626FB">
        <w:t xml:space="preserve">elentes </w:t>
      </w:r>
      <w:r w:rsidR="00B354DB">
        <w:t>esforços</w:t>
      </w:r>
      <w:r w:rsidR="006626FB">
        <w:t xml:space="preserve"> a nossa cidade e a nosso país </w:t>
      </w:r>
      <w:r w:rsidR="00A73E1C">
        <w:t>a frente d</w:t>
      </w:r>
      <w:r w:rsidR="00AE032E">
        <w:t>o Capitania dos Portos de Macaé, C</w:t>
      </w:r>
      <w:r w:rsidR="00B354DB">
        <w:t>apitania est</w:t>
      </w:r>
      <w:r w:rsidR="00AE032E">
        <w:t>a responsável pela jurisdição desde o</w:t>
      </w:r>
      <w:r w:rsidR="00B354DB">
        <w:t xml:space="preserve"> porto do Açu até os limites de </w:t>
      </w:r>
      <w:bookmarkStart w:id="1" w:name="_GoBack"/>
      <w:bookmarkEnd w:id="1"/>
      <w:r w:rsidR="00B354DB">
        <w:t>Cabo Frio-RJ.</w:t>
      </w:r>
    </w:p>
    <w:p w:rsidR="00B354DB" w:rsidRDefault="00C139F0" w:rsidP="006626FB">
      <w:pPr>
        <w:spacing w:before="100" w:beforeAutospacing="1"/>
        <w:ind w:firstLine="709"/>
        <w:jc w:val="both"/>
      </w:pPr>
      <w:r>
        <w:t xml:space="preserve">O </w:t>
      </w:r>
      <w:r w:rsidR="00B354DB">
        <w:t>Capitão de Fragata Carlos Mariano</w:t>
      </w:r>
      <w:r>
        <w:t xml:space="preserve"> vem se</w:t>
      </w:r>
      <w:r w:rsidR="00B354DB">
        <w:t xml:space="preserve"> </w:t>
      </w:r>
      <w:r>
        <w:t xml:space="preserve">disponibilizando, de forma </w:t>
      </w:r>
      <w:r w:rsidR="007A68F8">
        <w:t>magistral</w:t>
      </w:r>
      <w:r>
        <w:t xml:space="preserve"> e voluntária, em conjunto com esta Casa Legislativa na</w:t>
      </w:r>
      <w:r w:rsidR="00B354DB">
        <w:t xml:space="preserve"> contribuição </w:t>
      </w:r>
      <w:r>
        <w:t xml:space="preserve">da </w:t>
      </w:r>
      <w:r w:rsidR="00B354DB">
        <w:t xml:space="preserve">discussão </w:t>
      </w:r>
      <w:r w:rsidR="007A68F8">
        <w:t>da elaboração do</w:t>
      </w:r>
      <w:r w:rsidR="00B354DB">
        <w:t xml:space="preserve"> gerenciamento costeiro de Macaé-RJ.</w:t>
      </w:r>
    </w:p>
    <w:p w:rsidR="00D56846" w:rsidRDefault="00EA1090" w:rsidP="006626FB">
      <w:pPr>
        <w:spacing w:before="100" w:beforeAutospacing="1"/>
        <w:ind w:firstLine="709"/>
        <w:jc w:val="both"/>
      </w:pPr>
      <w:r>
        <w:t xml:space="preserve">Sua prestigiada carreira: </w:t>
      </w:r>
    </w:p>
    <w:p w:rsidR="00EA1090" w:rsidRP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 xml:space="preserve">Colégio Naval – 31 de janeiro de 1995; </w:t>
      </w:r>
    </w:p>
    <w:p w:rsidR="00EA1090" w:rsidRP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 xml:space="preserve">Escola Naval - 19 de janeiro de 1998; </w:t>
      </w:r>
    </w:p>
    <w:p w:rsidR="00EA1090" w:rsidRP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 xml:space="preserve">Guarda-Marinha - 15 de dezembro de 2001; </w:t>
      </w:r>
    </w:p>
    <w:p w:rsidR="00EA1090" w:rsidRP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 xml:space="preserve">Segundo-Tenente - 27 de novembro de 2002; </w:t>
      </w:r>
    </w:p>
    <w:p w:rsidR="00EA1090" w:rsidRP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 xml:space="preserve">Primeiro-Tenente - 25 de dezembro de 2004; </w:t>
      </w:r>
    </w:p>
    <w:p w:rsidR="00EA1090" w:rsidRP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 xml:space="preserve">Capitão-Tenente - 25 de dezembro de 2007; </w:t>
      </w:r>
    </w:p>
    <w:p w:rsidR="00EA1090" w:rsidRP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>Capitão de Corveta - 25 de dezembro de 2013; e</w:t>
      </w:r>
    </w:p>
    <w:p w:rsidR="00EA1090" w:rsidRP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>Capitão de Fragata – 25 de dezembro de 2019.</w:t>
      </w:r>
    </w:p>
    <w:p w:rsidR="00EA1090" w:rsidRPr="00EA1090" w:rsidRDefault="00EA1090" w:rsidP="006626FB">
      <w:pPr>
        <w:ind w:firstLine="709"/>
        <w:jc w:val="both"/>
      </w:pPr>
    </w:p>
    <w:p w:rsidR="00EA1090" w:rsidRPr="00EA1090" w:rsidRDefault="00EA1090" w:rsidP="006626FB">
      <w:pPr>
        <w:ind w:firstLine="709"/>
        <w:jc w:val="both"/>
      </w:pPr>
      <w:r w:rsidRPr="00EA1090">
        <w:t xml:space="preserve">Nesse mesmo sentido, recebeu diversas condecorações: </w:t>
      </w:r>
    </w:p>
    <w:p w:rsid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>Medalha Ordem do Grau Mérito Boina Azul;</w:t>
      </w:r>
    </w:p>
    <w:p w:rsid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 xml:space="preserve">Medalha Mérito Tamandaré; </w:t>
      </w:r>
    </w:p>
    <w:p w:rsid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 xml:space="preserve">Medalha Mérito Marinheiro - 3 Âncoras; </w:t>
      </w:r>
    </w:p>
    <w:p w:rsid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 xml:space="preserve">Medalha </w:t>
      </w:r>
      <w:proofErr w:type="spellStart"/>
      <w:r w:rsidRPr="00EA1090">
        <w:rPr>
          <w:sz w:val="20"/>
          <w:szCs w:val="20"/>
        </w:rPr>
        <w:t>Minustah</w:t>
      </w:r>
      <w:proofErr w:type="spellEnd"/>
      <w:r w:rsidRPr="00EA1090">
        <w:rPr>
          <w:sz w:val="20"/>
          <w:szCs w:val="20"/>
        </w:rPr>
        <w:t xml:space="preserve"> 1 - Organização das Nações Unidas; </w:t>
      </w:r>
    </w:p>
    <w:p w:rsid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 xml:space="preserve">Medalha Militar e Passador Prata - 2º Decênio; </w:t>
      </w:r>
    </w:p>
    <w:p w:rsid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 xml:space="preserve">Medalha Mérito Marinheiro - 2 Âncoras; </w:t>
      </w:r>
    </w:p>
    <w:p w:rsidR="00EA1090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 xml:space="preserve">Medalha Mérito Marinheiro - 1 Âncora; e </w:t>
      </w:r>
    </w:p>
    <w:p w:rsidR="00095C49" w:rsidRDefault="00EA1090" w:rsidP="006626FB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EA1090">
        <w:rPr>
          <w:sz w:val="20"/>
          <w:szCs w:val="20"/>
        </w:rPr>
        <w:t>Medalha Militar e Passador Bronze - 1º Decênio.</w:t>
      </w:r>
    </w:p>
    <w:p w:rsidR="00A73E1C" w:rsidRDefault="00A73E1C" w:rsidP="006626FB">
      <w:pPr>
        <w:jc w:val="both"/>
        <w:rPr>
          <w:sz w:val="20"/>
          <w:szCs w:val="20"/>
        </w:rPr>
      </w:pPr>
    </w:p>
    <w:p w:rsidR="00EA1090" w:rsidRPr="00110261" w:rsidRDefault="00A73E1C" w:rsidP="006626FB">
      <w:pPr>
        <w:tabs>
          <w:tab w:val="left" w:pos="2805"/>
        </w:tabs>
        <w:ind w:firstLine="709"/>
        <w:jc w:val="both"/>
      </w:pPr>
      <w:r>
        <w:rPr>
          <w:color w:val="000000"/>
        </w:rPr>
        <w:lastRenderedPageBreak/>
        <w:t>Portanto, o homenageado merece que lhe seja conferido a maior distinção que um cidadão pode receber em uma terra que lhe acolhe como filho: o Título de Cidadão Macaense</w:t>
      </w:r>
      <w:r>
        <w:t xml:space="preserve">. </w:t>
      </w:r>
    </w:p>
    <w:sectPr w:rsidR="00EA1090" w:rsidRPr="00110261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BA9" w:rsidRDefault="00DC6BA9">
      <w:r>
        <w:separator/>
      </w:r>
    </w:p>
  </w:endnote>
  <w:endnote w:type="continuationSeparator" w:id="0">
    <w:p w:rsidR="00DC6BA9" w:rsidRDefault="00DC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 xml:space="preserve">Palácio do Legislativo </w:t>
    </w:r>
    <w:proofErr w:type="spellStart"/>
    <w:r w:rsidRPr="0072373F">
      <w:rPr>
        <w:rFonts w:ascii="Verdana" w:hAnsi="Verdana"/>
        <w:sz w:val="16"/>
        <w:szCs w:val="16"/>
      </w:rPr>
      <w:t>Natálio</w:t>
    </w:r>
    <w:proofErr w:type="spellEnd"/>
    <w:r w:rsidRPr="0072373F">
      <w:rPr>
        <w:rFonts w:ascii="Verdana" w:hAnsi="Verdana"/>
        <w:sz w:val="16"/>
        <w:szCs w:val="16"/>
      </w:rPr>
      <w:t xml:space="preserve"> Salvador Antunes</w:t>
    </w:r>
  </w:p>
  <w:p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BA9" w:rsidRDefault="00DC6BA9">
      <w:r>
        <w:separator/>
      </w:r>
    </w:p>
  </w:footnote>
  <w:footnote w:type="continuationSeparator" w:id="0">
    <w:p w:rsidR="00DC6BA9" w:rsidRDefault="00DC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E43624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:rsidR="00CD6163" w:rsidRDefault="00CD6163">
    <w:pPr>
      <w:pStyle w:val="Cabealho"/>
    </w:pPr>
  </w:p>
  <w:p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5025B0E"/>
    <w:multiLevelType w:val="hybridMultilevel"/>
    <w:tmpl w:val="6D26A3F0"/>
    <w:lvl w:ilvl="0" w:tplc="8710E5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20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9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2"/>
  </w:num>
  <w:num w:numId="18">
    <w:abstractNumId w:val="2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1"/>
  </w:num>
  <w:num w:numId="23">
    <w:abstractNumId w:val="25"/>
  </w:num>
  <w:num w:numId="24">
    <w:abstractNumId w:val="8"/>
  </w:num>
  <w:num w:numId="25">
    <w:abstractNumId w:val="23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49"/>
    <w:rsid w:val="00002893"/>
    <w:rsid w:val="0000323E"/>
    <w:rsid w:val="0000519D"/>
    <w:rsid w:val="0001535A"/>
    <w:rsid w:val="00015916"/>
    <w:rsid w:val="00017161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11C5"/>
    <w:rsid w:val="00095C49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0261"/>
    <w:rsid w:val="00111283"/>
    <w:rsid w:val="00114374"/>
    <w:rsid w:val="00121C10"/>
    <w:rsid w:val="0013170D"/>
    <w:rsid w:val="001356EC"/>
    <w:rsid w:val="00155F15"/>
    <w:rsid w:val="00176930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56914"/>
    <w:rsid w:val="0036187C"/>
    <w:rsid w:val="00363A25"/>
    <w:rsid w:val="003712E2"/>
    <w:rsid w:val="00371461"/>
    <w:rsid w:val="00373BF0"/>
    <w:rsid w:val="00376854"/>
    <w:rsid w:val="00382409"/>
    <w:rsid w:val="003A4B72"/>
    <w:rsid w:val="003A4FD5"/>
    <w:rsid w:val="003A7752"/>
    <w:rsid w:val="003B1C99"/>
    <w:rsid w:val="003B30B7"/>
    <w:rsid w:val="003B669E"/>
    <w:rsid w:val="003C3046"/>
    <w:rsid w:val="003C527C"/>
    <w:rsid w:val="003D06AD"/>
    <w:rsid w:val="003D3DAF"/>
    <w:rsid w:val="003E0951"/>
    <w:rsid w:val="003E1709"/>
    <w:rsid w:val="003E4102"/>
    <w:rsid w:val="003F20AE"/>
    <w:rsid w:val="003F65D1"/>
    <w:rsid w:val="003F66CC"/>
    <w:rsid w:val="003F7995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26D62"/>
    <w:rsid w:val="00635017"/>
    <w:rsid w:val="0063765A"/>
    <w:rsid w:val="006428DA"/>
    <w:rsid w:val="00647F04"/>
    <w:rsid w:val="00651833"/>
    <w:rsid w:val="0066171D"/>
    <w:rsid w:val="00661C41"/>
    <w:rsid w:val="006626FB"/>
    <w:rsid w:val="00663ABB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440F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68F8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1508D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3E1C"/>
    <w:rsid w:val="00A74154"/>
    <w:rsid w:val="00A77E8A"/>
    <w:rsid w:val="00A831F8"/>
    <w:rsid w:val="00A8456A"/>
    <w:rsid w:val="00A86968"/>
    <w:rsid w:val="00AA73E0"/>
    <w:rsid w:val="00AB05DC"/>
    <w:rsid w:val="00AC27C8"/>
    <w:rsid w:val="00AC59B8"/>
    <w:rsid w:val="00AD099D"/>
    <w:rsid w:val="00AD257D"/>
    <w:rsid w:val="00AD5CEF"/>
    <w:rsid w:val="00AE032E"/>
    <w:rsid w:val="00AE04EC"/>
    <w:rsid w:val="00AE06D8"/>
    <w:rsid w:val="00AE6CFE"/>
    <w:rsid w:val="00AF1147"/>
    <w:rsid w:val="00B0732E"/>
    <w:rsid w:val="00B129BF"/>
    <w:rsid w:val="00B30597"/>
    <w:rsid w:val="00B3321C"/>
    <w:rsid w:val="00B354DB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19D1"/>
    <w:rsid w:val="00BA3DEC"/>
    <w:rsid w:val="00BB1221"/>
    <w:rsid w:val="00BB6725"/>
    <w:rsid w:val="00BB718D"/>
    <w:rsid w:val="00BB7814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139F0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4AD7"/>
    <w:rsid w:val="00C94BDD"/>
    <w:rsid w:val="00C971D1"/>
    <w:rsid w:val="00CA1B45"/>
    <w:rsid w:val="00CB16A6"/>
    <w:rsid w:val="00CB26EC"/>
    <w:rsid w:val="00CC2A11"/>
    <w:rsid w:val="00CD406C"/>
    <w:rsid w:val="00CD6163"/>
    <w:rsid w:val="00CE30B2"/>
    <w:rsid w:val="00CE59F7"/>
    <w:rsid w:val="00CE5BA2"/>
    <w:rsid w:val="00CE69FF"/>
    <w:rsid w:val="00CF0FF5"/>
    <w:rsid w:val="00CF1394"/>
    <w:rsid w:val="00CF39AE"/>
    <w:rsid w:val="00D006DC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5134D"/>
    <w:rsid w:val="00D56846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C6BA9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3624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A1090"/>
    <w:rsid w:val="00EA54B5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C004C0-9A44-4DB5-A62C-43753120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C49"/>
    <w:pPr>
      <w:suppressAutoHyphens/>
      <w:spacing w:after="200" w:line="276" w:lineRule="auto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suppressAutoHyphens w:val="0"/>
      <w:spacing w:after="0" w:line="240" w:lineRule="auto"/>
      <w:jc w:val="center"/>
      <w:outlineLvl w:val="0"/>
    </w:pPr>
    <w:rPr>
      <w:sz w:val="36"/>
      <w:lang w:eastAsia="pt-BR"/>
    </w:rPr>
  </w:style>
  <w:style w:type="paragraph" w:styleId="Ttulo2">
    <w:name w:val="heading 2"/>
    <w:basedOn w:val="Normal"/>
    <w:next w:val="Normal"/>
    <w:qFormat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  <w:suppressAutoHyphens w:val="0"/>
      <w:spacing w:after="0" w:line="240" w:lineRule="auto"/>
    </w:pPr>
    <w:rPr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suppressAutoHyphens w:val="0"/>
      <w:spacing w:after="0" w:line="240" w:lineRule="auto"/>
    </w:pPr>
    <w:rPr>
      <w:lang w:eastAsia="pt-BR"/>
    </w:rPr>
  </w:style>
  <w:style w:type="paragraph" w:styleId="Corpodetexto">
    <w:name w:val="Body Text"/>
    <w:basedOn w:val="Normal"/>
    <w:pPr>
      <w:suppressAutoHyphens w:val="0"/>
      <w:spacing w:after="0" w:line="240" w:lineRule="auto"/>
      <w:jc w:val="both"/>
    </w:pPr>
    <w:rPr>
      <w:lang w:eastAsia="pt-BR"/>
    </w:rPr>
  </w:style>
  <w:style w:type="paragraph" w:styleId="Recuodecorpodetexto">
    <w:name w:val="Body Text Indent"/>
    <w:basedOn w:val="Normal"/>
    <w:pPr>
      <w:suppressAutoHyphens w:val="0"/>
      <w:spacing w:after="0" w:line="240" w:lineRule="auto"/>
      <w:ind w:left="3960"/>
    </w:pPr>
    <w:rPr>
      <w:lang w:eastAsia="pt-BR"/>
    </w:rPr>
  </w:style>
  <w:style w:type="paragraph" w:styleId="Corpodetexto2">
    <w:name w:val="Body Text 2"/>
    <w:basedOn w:val="Normal"/>
    <w:pPr>
      <w:suppressAutoHyphens w:val="0"/>
      <w:spacing w:after="0" w:line="240" w:lineRule="auto"/>
      <w:jc w:val="both"/>
    </w:pPr>
    <w:rPr>
      <w:rFonts w:ascii="Arial" w:hAnsi="Arial" w:cs="Arial"/>
      <w:b/>
      <w:bCs/>
      <w:sz w:val="28"/>
      <w:lang w:eastAsia="pt-BR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uppressAutoHyphens w:val="0"/>
      <w:spacing w:after="0" w:line="240" w:lineRule="atLeast"/>
      <w:ind w:left="20"/>
    </w:pPr>
    <w:rPr>
      <w:lang w:eastAsia="pt-BR"/>
    </w:rPr>
  </w:style>
  <w:style w:type="paragraph" w:styleId="Recuodecorpodetexto2">
    <w:name w:val="Body Text Indent 2"/>
    <w:basedOn w:val="Normal"/>
    <w:pPr>
      <w:suppressAutoHyphens w:val="0"/>
      <w:spacing w:after="0" w:line="240" w:lineRule="auto"/>
      <w:ind w:left="540"/>
      <w:jc w:val="both"/>
    </w:pPr>
    <w:rPr>
      <w:rFonts w:ascii="Arial" w:hAnsi="Arial" w:cs="Arial"/>
      <w:b/>
      <w:bCs/>
      <w:lang w:eastAsia="pt-BR"/>
    </w:rPr>
  </w:style>
  <w:style w:type="paragraph" w:styleId="Recuodecorpodetexto3">
    <w:name w:val="Body Text Indent 3"/>
    <w:basedOn w:val="Normal"/>
    <w:pPr>
      <w:suppressAutoHyphens w:val="0"/>
      <w:spacing w:after="0" w:line="240" w:lineRule="auto"/>
      <w:ind w:left="720"/>
      <w:jc w:val="both"/>
    </w:pPr>
    <w:rPr>
      <w:rFonts w:ascii="Arial" w:hAnsi="Arial" w:cs="Arial"/>
      <w:b/>
      <w:bCs/>
      <w:lang w:eastAsia="pt-BR"/>
    </w:rPr>
  </w:style>
  <w:style w:type="paragraph" w:styleId="Corpodetexto3">
    <w:name w:val="Body Text 3"/>
    <w:basedOn w:val="Normal"/>
    <w:pPr>
      <w:suppressAutoHyphens w:val="0"/>
      <w:spacing w:after="0" w:line="240" w:lineRule="auto"/>
      <w:jc w:val="both"/>
    </w:pPr>
    <w:rPr>
      <w:rFonts w:ascii="Arial" w:hAnsi="Arial" w:cs="Arial"/>
      <w:b/>
      <w:bCs/>
      <w:lang w:eastAsia="pt-BR"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suppressAutoHyphens w:val="0"/>
      <w:spacing w:after="0" w:line="240" w:lineRule="auto"/>
      <w:jc w:val="center"/>
    </w:pPr>
    <w:rPr>
      <w:b/>
      <w:bCs/>
      <w:sz w:val="28"/>
      <w:szCs w:val="28"/>
      <w:lang w:eastAsia="pt-BR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pPr>
      <w:suppressAutoHyphens w:val="0"/>
      <w:spacing w:after="0"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suppressAutoHyphens w:val="0"/>
      <w:spacing w:after="0" w:line="240" w:lineRule="auto"/>
      <w:ind w:left="708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0A40AA"/>
    <w:pPr>
      <w:suppressAutoHyphens w:val="0"/>
      <w:spacing w:before="100" w:beforeAutospacing="1" w:after="100" w:afterAutospacing="1" w:line="240" w:lineRule="auto"/>
    </w:pPr>
    <w:rPr>
      <w:lang w:eastAsia="pt-BR"/>
    </w:r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pPr>
      <w:suppressAutoHyphens w:val="0"/>
      <w:spacing w:after="0" w:line="240" w:lineRule="auto"/>
    </w:pPr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Marlon\Documents\Modelos%20Personalizados%20do%20Office\Cabe&#231;alho%20CM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2454-3318-4633-BA36-A6EAB62B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 CMM</Template>
  <TotalTime>242</TotalTime>
  <Pages>3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3054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GabMarlon</dc:creator>
  <cp:keywords/>
  <cp:lastModifiedBy>GabMarlon</cp:lastModifiedBy>
  <cp:revision>15</cp:revision>
  <cp:lastPrinted>2016-12-19T14:50:00Z</cp:lastPrinted>
  <dcterms:created xsi:type="dcterms:W3CDTF">2023-05-03T15:20:00Z</dcterms:created>
  <dcterms:modified xsi:type="dcterms:W3CDTF">2023-05-05T14:32:00Z</dcterms:modified>
</cp:coreProperties>
</file>