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A47636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  <w:bookmarkStart w:id="0" w:name="_GoBack"/>
      <w:bookmarkEnd w:id="0"/>
    </w:p>
    <w:p w:rsidR="00E414F0" w:rsidRPr="00E43624" w:rsidRDefault="00E414F0" w:rsidP="00C27441">
      <w:pPr>
        <w:spacing w:line="360" w:lineRule="auto"/>
        <w:jc w:val="both"/>
      </w:pPr>
    </w:p>
    <w:p w:rsidR="00E414F0" w:rsidRPr="00E43624" w:rsidRDefault="00E414F0" w:rsidP="00C27441">
      <w:pPr>
        <w:spacing w:line="360" w:lineRule="auto"/>
        <w:jc w:val="both"/>
      </w:pPr>
    </w:p>
    <w:p w:rsidR="00C441C6" w:rsidRPr="00A5278B" w:rsidRDefault="00FB4CDB" w:rsidP="00A5278B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>Executivo Municipal</w:t>
      </w:r>
      <w:r w:rsidR="00EB5F44">
        <w:t xml:space="preserve"> a criação de um convênio do Município de Macaé-RJ com o Governo do Estado do Rio de Janeiro para </w:t>
      </w:r>
      <w:r w:rsidR="004D4375">
        <w:t xml:space="preserve">o aumento do efetivo da Polícia </w:t>
      </w:r>
      <w:r w:rsidR="00EB5F44">
        <w:t xml:space="preserve">Civil no município de Macaé-RJ, para o atendimento e fortalecimento da segurança, nos moldes </w:t>
      </w:r>
      <w:r w:rsidR="004D4375">
        <w:t>do convênio Segurança Presente</w:t>
      </w:r>
      <w:r w:rsidR="00A5278B">
        <w:t>.</w:t>
      </w:r>
    </w:p>
    <w:p w:rsidR="00C27441" w:rsidRPr="00E43624" w:rsidRDefault="00C27441" w:rsidP="00C27441">
      <w:pPr>
        <w:pStyle w:val="NormalWeb"/>
        <w:spacing w:line="360" w:lineRule="auto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DE7831" w:rsidRDefault="002D524A" w:rsidP="00A5278B">
      <w:pPr>
        <w:spacing w:before="100" w:beforeAutospacing="1" w:line="360" w:lineRule="auto"/>
        <w:ind w:firstLine="709"/>
        <w:jc w:val="both"/>
      </w:pPr>
      <w:r>
        <w:t>A defasagem do efetivo policial gera prejuízos institucionais e entre elas a queda da qualidade da prestação do serviço, em flagrância prejuízo da segurança</w:t>
      </w:r>
      <w:r w:rsidR="00EB5F44">
        <w:t xml:space="preserve"> e da persecução penal. </w:t>
      </w:r>
      <w:r>
        <w:t>A carência do efetivo policial gera tra</w:t>
      </w:r>
      <w:r w:rsidR="00EB5F44">
        <w:t xml:space="preserve">nstornos à população no combate </w:t>
      </w:r>
      <w:r>
        <w:t>de infrações</w:t>
      </w:r>
      <w:r w:rsidR="00EB5F44">
        <w:t xml:space="preserve"> penais, </w:t>
      </w:r>
      <w:r w:rsidR="00EB5F44">
        <w:t>o que acaba produzindo sensação de impunidade.</w:t>
      </w:r>
    </w:p>
    <w:p w:rsidR="00DE7831" w:rsidRPr="00E43624" w:rsidRDefault="002D524A" w:rsidP="00A47636">
      <w:pPr>
        <w:spacing w:before="100" w:beforeAutospacing="1" w:line="360" w:lineRule="auto"/>
        <w:ind w:firstLine="709"/>
        <w:jc w:val="both"/>
      </w:pPr>
      <w:r>
        <w:t xml:space="preserve">Desse modo, </w:t>
      </w:r>
      <w:r w:rsidR="00EB5F44">
        <w:t xml:space="preserve">indica </w:t>
      </w:r>
      <w:r w:rsidR="00EB5F44" w:rsidRPr="00E43624">
        <w:t>ao Excelentíssimo Senhor Chefe do Poder Executivo Municipal</w:t>
      </w:r>
      <w:r w:rsidR="00EB5F44">
        <w:t xml:space="preserve"> a criação de um convênio do Município de Macaé-RJ com o Governo do Estado do Rio de Janeiro para o aumento do efetivo da Polícia Civil no município de Macaé-RJ, </w:t>
      </w:r>
      <w:r w:rsidR="00EB5F44">
        <w:t>com o intuito d</w:t>
      </w:r>
      <w:r w:rsidR="00EB5F44">
        <w:t>o atendimento e fortalecimento da segurança, nos moldes do convênio Segurança Presente.</w:t>
      </w:r>
    </w:p>
    <w:p w:rsidR="00C441C6" w:rsidRPr="00E43624" w:rsidRDefault="00C441C6" w:rsidP="00C441C6">
      <w:pPr>
        <w:spacing w:line="360" w:lineRule="auto"/>
        <w:jc w:val="both"/>
      </w:pPr>
    </w:p>
    <w:p w:rsidR="00E43624" w:rsidRDefault="00C441C6" w:rsidP="00A47636">
      <w:pPr>
        <w:spacing w:line="360" w:lineRule="auto"/>
        <w:jc w:val="center"/>
      </w:pPr>
      <w:r w:rsidRPr="00E43624">
        <w:t>Sala das Sessões</w:t>
      </w:r>
      <w:r w:rsidR="00B959DD">
        <w:t>, 4 de maio</w:t>
      </w:r>
      <w:r w:rsidRPr="00E43624">
        <w:t xml:space="preserve"> de </w:t>
      </w:r>
      <w:r w:rsidR="00E43624">
        <w:t>2023</w:t>
      </w:r>
      <w:r w:rsidRPr="00E43624">
        <w:t>.</w:t>
      </w:r>
    </w:p>
    <w:p w:rsidR="00A47636" w:rsidRPr="00A47636" w:rsidRDefault="00A47636" w:rsidP="00A47636">
      <w:pPr>
        <w:spacing w:line="360" w:lineRule="auto"/>
        <w:jc w:val="center"/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EF7554" w:rsidRPr="00A47636" w:rsidRDefault="00CD406C" w:rsidP="00A47636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A47636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DE" w:rsidRDefault="00A570DE">
      <w:r>
        <w:separator/>
      </w:r>
    </w:p>
  </w:endnote>
  <w:endnote w:type="continuationSeparator" w:id="0">
    <w:p w:rsidR="00A570DE" w:rsidRDefault="00A5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DE" w:rsidRDefault="00A570DE">
      <w:r>
        <w:separator/>
      </w:r>
    </w:p>
  </w:footnote>
  <w:footnote w:type="continuationSeparator" w:id="0">
    <w:p w:rsidR="00A570DE" w:rsidRDefault="00A57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75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524A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4375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47636"/>
    <w:rsid w:val="00A51A16"/>
    <w:rsid w:val="00A5278B"/>
    <w:rsid w:val="00A570DE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59DD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34E5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87400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B5F44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4F310F-1518-4CF0-96A6-B6C198EB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9925-79AF-4A93-AFA4-D1CB139F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1184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2</cp:revision>
  <cp:lastPrinted>2016-12-19T14:50:00Z</cp:lastPrinted>
  <dcterms:created xsi:type="dcterms:W3CDTF">2023-05-04T16:36:00Z</dcterms:created>
  <dcterms:modified xsi:type="dcterms:W3CDTF">2023-05-04T16:36:00Z</dcterms:modified>
</cp:coreProperties>
</file>