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80" w:rsidRPr="00EB5BAC" w:rsidRDefault="00266A80" w:rsidP="00266A80">
      <w:pPr>
        <w:rPr>
          <w:sz w:val="28"/>
          <w:szCs w:val="28"/>
        </w:rPr>
      </w:pPr>
    </w:p>
    <w:p w:rsidR="00266A80" w:rsidRDefault="00266A80" w:rsidP="00EF12DA">
      <w:pPr>
        <w:spacing w:line="360" w:lineRule="auto"/>
        <w:jc w:val="center"/>
        <w:rPr>
          <w:b/>
          <w:sz w:val="28"/>
          <w:szCs w:val="28"/>
        </w:rPr>
      </w:pPr>
      <w:r w:rsidRPr="00EB5BAC">
        <w:rPr>
          <w:b/>
          <w:sz w:val="28"/>
          <w:szCs w:val="28"/>
        </w:rPr>
        <w:t xml:space="preserve"> </w:t>
      </w:r>
      <w:r w:rsidR="00EB5BAC">
        <w:rPr>
          <w:b/>
          <w:sz w:val="28"/>
          <w:szCs w:val="28"/>
        </w:rPr>
        <w:t>REQUERIMENTO N° ___</w:t>
      </w:r>
      <w:r w:rsidR="00EB5BAC" w:rsidRPr="00EB5BAC">
        <w:rPr>
          <w:b/>
          <w:sz w:val="28"/>
          <w:szCs w:val="28"/>
        </w:rPr>
        <w:t>____/2023</w:t>
      </w:r>
    </w:p>
    <w:p w:rsidR="00EB5BAC" w:rsidRDefault="00EB5BAC" w:rsidP="00EB5BAC">
      <w:pPr>
        <w:spacing w:line="360" w:lineRule="auto"/>
        <w:jc w:val="both"/>
        <w:rPr>
          <w:b/>
          <w:sz w:val="28"/>
          <w:szCs w:val="28"/>
        </w:rPr>
      </w:pPr>
    </w:p>
    <w:p w:rsidR="006D3AEB" w:rsidRPr="00EB5BAC" w:rsidRDefault="00EB5BAC" w:rsidP="00AF1971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O vereador que a presente subscreve, depois de observar as normas regimentais, </w:t>
      </w:r>
      <w:r w:rsidRPr="00EB5BAC">
        <w:rPr>
          <w:b/>
          <w:szCs w:val="24"/>
        </w:rPr>
        <w:t>REQUER</w:t>
      </w:r>
      <w:r w:rsidR="002F1262">
        <w:rPr>
          <w:b/>
          <w:szCs w:val="24"/>
        </w:rPr>
        <w:t xml:space="preserve">, </w:t>
      </w:r>
      <w:r w:rsidR="002F1262">
        <w:rPr>
          <w:szCs w:val="24"/>
        </w:rPr>
        <w:t>na forma do artigo 2° da Resolução 1.891/2010, que seja realizada Audiência Pública no formato</w:t>
      </w:r>
      <w:r w:rsidR="006D3AEB">
        <w:rPr>
          <w:szCs w:val="24"/>
        </w:rPr>
        <w:t xml:space="preserve"> Câmara Itinerante</w:t>
      </w:r>
      <w:r w:rsidR="00654DCB">
        <w:rPr>
          <w:szCs w:val="24"/>
        </w:rPr>
        <w:t xml:space="preserve"> na Praça do Mercado Municipal de Peixes,</w:t>
      </w:r>
      <w:r w:rsidR="002F1262">
        <w:rPr>
          <w:szCs w:val="24"/>
        </w:rPr>
        <w:t xml:space="preserve"> bairro Centro, Macaé-RJ, para que seja discutido</w:t>
      </w:r>
      <w:r w:rsidR="00AF1971">
        <w:rPr>
          <w:szCs w:val="24"/>
        </w:rPr>
        <w:t>,</w:t>
      </w:r>
      <w:r w:rsidR="002F1262">
        <w:rPr>
          <w:szCs w:val="24"/>
        </w:rPr>
        <w:t xml:space="preserve"> com a sociedade da localidade e dos bairros adjacentes</w:t>
      </w:r>
      <w:r w:rsidR="00AF1971">
        <w:rPr>
          <w:szCs w:val="24"/>
        </w:rPr>
        <w:t xml:space="preserve">, sobre “A Valorização e Fomento do Comércio” em data disponibilizada no </w:t>
      </w:r>
      <w:r w:rsidR="00654DCB">
        <w:rPr>
          <w:szCs w:val="24"/>
        </w:rPr>
        <w:t xml:space="preserve">dia 5 (cinco) do </w:t>
      </w:r>
      <w:r w:rsidR="00AF1971">
        <w:rPr>
          <w:szCs w:val="24"/>
        </w:rPr>
        <w:t>mês de agosto de 2023.</w:t>
      </w:r>
    </w:p>
    <w:p w:rsidR="00EB5BAC" w:rsidRDefault="00EB5BAC" w:rsidP="00EB5BAC">
      <w:pPr>
        <w:spacing w:line="360" w:lineRule="auto"/>
        <w:jc w:val="both"/>
        <w:rPr>
          <w:b/>
          <w:szCs w:val="24"/>
        </w:rPr>
      </w:pPr>
    </w:p>
    <w:p w:rsidR="00EB5BAC" w:rsidRDefault="00EB5BAC" w:rsidP="00EB5BAC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Justificativa: </w:t>
      </w:r>
    </w:p>
    <w:p w:rsidR="008B5C98" w:rsidRDefault="008B5C98" w:rsidP="008B5C98">
      <w:pPr>
        <w:ind w:firstLine="1701"/>
        <w:jc w:val="both"/>
        <w:rPr>
          <w:szCs w:val="24"/>
        </w:rPr>
      </w:pPr>
      <w:r>
        <w:rPr>
          <w:szCs w:val="24"/>
        </w:rPr>
        <w:t xml:space="preserve">Contribuir com o debate no âmbito municipal e buscar o diálogo com diversos setores da sociedade. </w:t>
      </w:r>
    </w:p>
    <w:p w:rsidR="008B5C98" w:rsidRDefault="008B5C98" w:rsidP="008B5C98">
      <w:pPr>
        <w:ind w:firstLine="1701"/>
        <w:jc w:val="both"/>
        <w:rPr>
          <w:szCs w:val="24"/>
        </w:rPr>
      </w:pPr>
    </w:p>
    <w:p w:rsidR="008B5C98" w:rsidRDefault="008B5C98" w:rsidP="008B5C98">
      <w:pPr>
        <w:ind w:firstLine="1701"/>
        <w:jc w:val="both"/>
        <w:rPr>
          <w:szCs w:val="24"/>
        </w:rPr>
      </w:pPr>
      <w:r>
        <w:rPr>
          <w:szCs w:val="24"/>
        </w:rPr>
        <w:t>Cabe discutir os caminhos não apenas para o fomento temporário, mas como também para engendrar uma estratégia de desenvolvimento sólida como mudanças estruturais na produção, no emprego e na renda na direção de uma economia mais avançada e inclusiva.</w:t>
      </w:r>
    </w:p>
    <w:p w:rsidR="00EB5BAC" w:rsidRDefault="00EB5BAC" w:rsidP="00EB5BAC">
      <w:pPr>
        <w:spacing w:line="360" w:lineRule="auto"/>
        <w:ind w:firstLine="709"/>
        <w:jc w:val="both"/>
        <w:rPr>
          <w:szCs w:val="24"/>
        </w:rPr>
      </w:pPr>
    </w:p>
    <w:p w:rsidR="00EB5BAC" w:rsidRDefault="00EB5BAC" w:rsidP="00EB5BAC">
      <w:pPr>
        <w:spacing w:line="360" w:lineRule="auto"/>
        <w:ind w:firstLine="709"/>
        <w:jc w:val="center"/>
        <w:rPr>
          <w:szCs w:val="24"/>
        </w:rPr>
      </w:pPr>
      <w:r>
        <w:rPr>
          <w:szCs w:val="24"/>
        </w:rPr>
        <w:t xml:space="preserve">Câmara Municipal de Macaé. </w:t>
      </w:r>
      <w:r w:rsidR="00654DCB">
        <w:rPr>
          <w:szCs w:val="24"/>
        </w:rPr>
        <w:t>04</w:t>
      </w:r>
      <w:r w:rsidR="006D3AEB">
        <w:rPr>
          <w:szCs w:val="24"/>
        </w:rPr>
        <w:t xml:space="preserve"> </w:t>
      </w:r>
      <w:r w:rsidR="00654DCB">
        <w:rPr>
          <w:szCs w:val="24"/>
        </w:rPr>
        <w:t>de maio</w:t>
      </w:r>
      <w:bookmarkStart w:id="0" w:name="_GoBack"/>
      <w:bookmarkEnd w:id="0"/>
      <w:r>
        <w:rPr>
          <w:szCs w:val="24"/>
        </w:rPr>
        <w:t xml:space="preserve"> de 2023.</w:t>
      </w:r>
    </w:p>
    <w:p w:rsidR="00EB5BAC" w:rsidRDefault="00EB5BAC" w:rsidP="00EB5BAC">
      <w:pPr>
        <w:spacing w:line="360" w:lineRule="auto"/>
        <w:ind w:firstLine="709"/>
        <w:jc w:val="center"/>
        <w:rPr>
          <w:szCs w:val="24"/>
        </w:rPr>
      </w:pPr>
    </w:p>
    <w:p w:rsidR="00EB5BAC" w:rsidRDefault="00EB5BAC" w:rsidP="00EB5BAC">
      <w:pPr>
        <w:spacing w:line="360" w:lineRule="auto"/>
        <w:ind w:firstLine="709"/>
        <w:jc w:val="center"/>
        <w:rPr>
          <w:szCs w:val="24"/>
        </w:rPr>
      </w:pPr>
      <w:r>
        <w:rPr>
          <w:szCs w:val="24"/>
        </w:rPr>
        <w:t>MARLON LIMA</w:t>
      </w:r>
    </w:p>
    <w:p w:rsidR="00EB5BAC" w:rsidRPr="00EB5BAC" w:rsidRDefault="00EB5BAC" w:rsidP="00EB5BAC">
      <w:pPr>
        <w:spacing w:line="360" w:lineRule="auto"/>
        <w:ind w:firstLine="709"/>
        <w:jc w:val="center"/>
        <w:rPr>
          <w:szCs w:val="24"/>
        </w:rPr>
      </w:pPr>
      <w:r>
        <w:rPr>
          <w:szCs w:val="24"/>
        </w:rPr>
        <w:t>VEREADOR - AUTOR</w:t>
      </w:r>
    </w:p>
    <w:sectPr w:rsidR="00EB5BAC" w:rsidRPr="00EB5BAC" w:rsidSect="008500DA">
      <w:headerReference w:type="default" r:id="rId8"/>
      <w:footerReference w:type="default" r:id="rId9"/>
      <w:footnotePr>
        <w:pos w:val="beneathText"/>
      </w:footnotePr>
      <w:pgSz w:w="11907" w:h="16840" w:code="9"/>
      <w:pgMar w:top="2835" w:right="1701" w:bottom="1418" w:left="1701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BA" w:rsidRDefault="00D673BA" w:rsidP="004B185E">
      <w:r>
        <w:separator/>
      </w:r>
    </w:p>
  </w:endnote>
  <w:endnote w:type="continuationSeparator" w:id="0">
    <w:p w:rsidR="00D673BA" w:rsidRDefault="00D673BA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87" w:rsidRPr="0072373F" w:rsidRDefault="00D24C87" w:rsidP="00D24C87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 xml:space="preserve">Palácio do Legislativo </w:t>
    </w:r>
    <w:proofErr w:type="spellStart"/>
    <w:r w:rsidRPr="0072373F">
      <w:rPr>
        <w:rFonts w:ascii="Verdana" w:hAnsi="Verdana"/>
        <w:sz w:val="16"/>
        <w:szCs w:val="16"/>
      </w:rPr>
      <w:t>Natálio</w:t>
    </w:r>
    <w:proofErr w:type="spellEnd"/>
    <w:r w:rsidRPr="0072373F">
      <w:rPr>
        <w:rFonts w:ascii="Verdana" w:hAnsi="Verdana"/>
        <w:sz w:val="16"/>
        <w:szCs w:val="16"/>
      </w:rPr>
      <w:t xml:space="preserve"> Salvador Antunes</w:t>
    </w:r>
  </w:p>
  <w:p w:rsidR="00D24C87" w:rsidRPr="00034ECD" w:rsidRDefault="00D24C87" w:rsidP="00D24C87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:rsidR="00D24C87" w:rsidRPr="00251DE1" w:rsidRDefault="00D24C87" w:rsidP="00D24C8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:rsidR="00D24C87" w:rsidRDefault="00D24C87" w:rsidP="00D24C87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:rsidR="003D2BF2" w:rsidRPr="00D24C87" w:rsidRDefault="003D2BF2" w:rsidP="00D24C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BA" w:rsidRDefault="00D673BA" w:rsidP="004B185E">
      <w:r>
        <w:separator/>
      </w:r>
    </w:p>
  </w:footnote>
  <w:footnote w:type="continuationSeparator" w:id="0">
    <w:p w:rsidR="00D673BA" w:rsidRDefault="00D673BA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B4E" w:rsidRDefault="00851B4E" w:rsidP="000735F9">
    <w:pPr>
      <w:pStyle w:val="Cabealho"/>
      <w:tabs>
        <w:tab w:val="clear" w:pos="8838"/>
      </w:tabs>
      <w:ind w:right="-1"/>
      <w:jc w:val="center"/>
      <w:rPr>
        <w:rFonts w:ascii="Verdana" w:hAnsi="Verdana"/>
        <w:b/>
        <w:sz w:val="20"/>
      </w:rPr>
    </w:pPr>
  </w:p>
  <w:p w:rsidR="00851B4E" w:rsidRDefault="00EB5BAC" w:rsidP="006A7D26">
    <w:pPr>
      <w:pStyle w:val="Cabealho"/>
      <w:jc w:val="center"/>
      <w:rPr>
        <w:rFonts w:ascii="Verdana" w:hAnsi="Verdana"/>
        <w:b/>
        <w:sz w:val="20"/>
      </w:rPr>
    </w:pPr>
    <w:r w:rsidRPr="00D80161">
      <w:rPr>
        <w:rFonts w:ascii="Verdana" w:hAnsi="Verdana"/>
        <w:noProof/>
        <w:sz w:val="16"/>
        <w:szCs w:val="16"/>
        <w:lang w:val="pt-BR"/>
      </w:rPr>
      <w:drawing>
        <wp:inline distT="0" distB="0" distL="0" distR="0">
          <wp:extent cx="590550" cy="542925"/>
          <wp:effectExtent l="0" t="0" r="0" b="9525"/>
          <wp:docPr id="1" name="Imagem 1" descr="Imagem Brasão Maca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Brasão Maca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B4E" w:rsidRPr="00251DE1" w:rsidRDefault="00851B4E" w:rsidP="006A7D26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ESTADO DO RIO DE JANEIRO</w:t>
    </w:r>
  </w:p>
  <w:p w:rsidR="00851B4E" w:rsidRPr="00251DE1" w:rsidRDefault="00851B4E" w:rsidP="006A7D26">
    <w:pPr>
      <w:pStyle w:val="Cabealho"/>
      <w:jc w:val="center"/>
      <w:rPr>
        <w:rFonts w:ascii="Verdana" w:hAnsi="Verdana"/>
        <w:b/>
        <w:sz w:val="20"/>
      </w:rPr>
    </w:pPr>
    <w:r w:rsidRPr="00251DE1">
      <w:rPr>
        <w:rFonts w:ascii="Verdana" w:hAnsi="Verdana"/>
        <w:b/>
        <w:sz w:val="20"/>
      </w:rPr>
      <w:t>CÂMARA MUNICIPAL DE MACAÉ</w:t>
    </w:r>
  </w:p>
  <w:p w:rsidR="00851B4E" w:rsidRPr="00251DE1" w:rsidRDefault="00851B4E" w:rsidP="006A7D26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Macaé Capital do Petróleo</w:t>
    </w:r>
  </w:p>
  <w:p w:rsidR="00851B4E" w:rsidRPr="00251DE1" w:rsidRDefault="00851B4E" w:rsidP="006A7D26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:rsidR="00851B4E" w:rsidRPr="00251DE1" w:rsidRDefault="00851B4E" w:rsidP="006A7D26">
    <w:pPr>
      <w:pStyle w:val="Cabealho"/>
      <w:jc w:val="center"/>
      <w:rPr>
        <w:rFonts w:ascii="Verdana" w:hAnsi="Verdana"/>
        <w:sz w:val="16"/>
        <w:szCs w:val="16"/>
      </w:rPr>
    </w:pPr>
  </w:p>
  <w:p w:rsidR="00971A46" w:rsidRDefault="00971A46" w:rsidP="006A7D26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6A53DB"/>
    <w:multiLevelType w:val="hybridMultilevel"/>
    <w:tmpl w:val="68DE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5705"/>
    <w:multiLevelType w:val="hybridMultilevel"/>
    <w:tmpl w:val="51AEF1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60033"/>
    <w:multiLevelType w:val="hybridMultilevel"/>
    <w:tmpl w:val="A88EE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D3BB1"/>
    <w:multiLevelType w:val="hybridMultilevel"/>
    <w:tmpl w:val="7CE4B5A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3081C"/>
    <w:multiLevelType w:val="hybridMultilevel"/>
    <w:tmpl w:val="7B34F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32832"/>
    <w:multiLevelType w:val="hybridMultilevel"/>
    <w:tmpl w:val="64E87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262DF"/>
    <w:multiLevelType w:val="hybridMultilevel"/>
    <w:tmpl w:val="A00C9B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278C5"/>
    <w:multiLevelType w:val="hybridMultilevel"/>
    <w:tmpl w:val="BFCC9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02910"/>
    <w:multiLevelType w:val="hybridMultilevel"/>
    <w:tmpl w:val="64081E68"/>
    <w:lvl w:ilvl="0" w:tplc="1EE8F234">
      <w:start w:val="1"/>
      <w:numFmt w:val="decimalZero"/>
      <w:lvlText w:val="%1."/>
      <w:lvlJc w:val="left"/>
      <w:pPr>
        <w:ind w:left="1785" w:hanging="142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828EE"/>
    <w:multiLevelType w:val="hybridMultilevel"/>
    <w:tmpl w:val="7A407F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4EEE"/>
    <w:multiLevelType w:val="hybridMultilevel"/>
    <w:tmpl w:val="7C4A92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2221F"/>
    <w:multiLevelType w:val="hybridMultilevel"/>
    <w:tmpl w:val="59C44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98"/>
    <w:rsid w:val="00001DA4"/>
    <w:rsid w:val="00001DE0"/>
    <w:rsid w:val="000031DE"/>
    <w:rsid w:val="00013141"/>
    <w:rsid w:val="00013735"/>
    <w:rsid w:val="000137BC"/>
    <w:rsid w:val="00014113"/>
    <w:rsid w:val="00015EEE"/>
    <w:rsid w:val="00020A84"/>
    <w:rsid w:val="000301EE"/>
    <w:rsid w:val="0003702E"/>
    <w:rsid w:val="00040A83"/>
    <w:rsid w:val="00045EE4"/>
    <w:rsid w:val="00056EF8"/>
    <w:rsid w:val="000655EF"/>
    <w:rsid w:val="0006745F"/>
    <w:rsid w:val="00071019"/>
    <w:rsid w:val="000735F9"/>
    <w:rsid w:val="00081C74"/>
    <w:rsid w:val="0008271D"/>
    <w:rsid w:val="00082F7E"/>
    <w:rsid w:val="0008768C"/>
    <w:rsid w:val="00091832"/>
    <w:rsid w:val="00094042"/>
    <w:rsid w:val="000963AD"/>
    <w:rsid w:val="000A29E9"/>
    <w:rsid w:val="000B55EB"/>
    <w:rsid w:val="000B5E92"/>
    <w:rsid w:val="000C0050"/>
    <w:rsid w:val="000C1FBA"/>
    <w:rsid w:val="000C592D"/>
    <w:rsid w:val="000D4F9A"/>
    <w:rsid w:val="000D6388"/>
    <w:rsid w:val="000D63A1"/>
    <w:rsid w:val="000D6517"/>
    <w:rsid w:val="000D70D6"/>
    <w:rsid w:val="000D7A91"/>
    <w:rsid w:val="000F5C4F"/>
    <w:rsid w:val="0010092A"/>
    <w:rsid w:val="0010639E"/>
    <w:rsid w:val="00106AC4"/>
    <w:rsid w:val="00112538"/>
    <w:rsid w:val="00115565"/>
    <w:rsid w:val="0011618A"/>
    <w:rsid w:val="0012397C"/>
    <w:rsid w:val="00123F41"/>
    <w:rsid w:val="00126406"/>
    <w:rsid w:val="0014124D"/>
    <w:rsid w:val="0014729A"/>
    <w:rsid w:val="00154D2B"/>
    <w:rsid w:val="0016121C"/>
    <w:rsid w:val="00163199"/>
    <w:rsid w:val="00163769"/>
    <w:rsid w:val="00164AD7"/>
    <w:rsid w:val="00170C6A"/>
    <w:rsid w:val="001776AB"/>
    <w:rsid w:val="0018271E"/>
    <w:rsid w:val="001975C6"/>
    <w:rsid w:val="001977C7"/>
    <w:rsid w:val="00197B0A"/>
    <w:rsid w:val="001B1A2B"/>
    <w:rsid w:val="001B4FAF"/>
    <w:rsid w:val="001B5802"/>
    <w:rsid w:val="001B71E1"/>
    <w:rsid w:val="001B77AF"/>
    <w:rsid w:val="001C1165"/>
    <w:rsid w:val="001C6B04"/>
    <w:rsid w:val="001C7141"/>
    <w:rsid w:val="001D1875"/>
    <w:rsid w:val="001D1D35"/>
    <w:rsid w:val="001D61A6"/>
    <w:rsid w:val="001E079A"/>
    <w:rsid w:val="001E2F12"/>
    <w:rsid w:val="001E4F3A"/>
    <w:rsid w:val="001F5137"/>
    <w:rsid w:val="0020064D"/>
    <w:rsid w:val="00200F8D"/>
    <w:rsid w:val="00201B35"/>
    <w:rsid w:val="00212BFB"/>
    <w:rsid w:val="002169ED"/>
    <w:rsid w:val="002171FB"/>
    <w:rsid w:val="00217AC4"/>
    <w:rsid w:val="00217AD4"/>
    <w:rsid w:val="0022100C"/>
    <w:rsid w:val="00224148"/>
    <w:rsid w:val="0022480B"/>
    <w:rsid w:val="00232425"/>
    <w:rsid w:val="00235091"/>
    <w:rsid w:val="00243384"/>
    <w:rsid w:val="00250A6D"/>
    <w:rsid w:val="00250B1C"/>
    <w:rsid w:val="00251DE1"/>
    <w:rsid w:val="002550C0"/>
    <w:rsid w:val="002556B4"/>
    <w:rsid w:val="002600A3"/>
    <w:rsid w:val="00262B8E"/>
    <w:rsid w:val="00265363"/>
    <w:rsid w:val="00266A80"/>
    <w:rsid w:val="00266EAC"/>
    <w:rsid w:val="00271353"/>
    <w:rsid w:val="0027388B"/>
    <w:rsid w:val="00275653"/>
    <w:rsid w:val="0027694D"/>
    <w:rsid w:val="00280569"/>
    <w:rsid w:val="002878EB"/>
    <w:rsid w:val="0029099D"/>
    <w:rsid w:val="002923FD"/>
    <w:rsid w:val="0029430E"/>
    <w:rsid w:val="002A64D6"/>
    <w:rsid w:val="002B0626"/>
    <w:rsid w:val="002B2C6F"/>
    <w:rsid w:val="002B353F"/>
    <w:rsid w:val="002B4501"/>
    <w:rsid w:val="002B7969"/>
    <w:rsid w:val="002D3895"/>
    <w:rsid w:val="002F1262"/>
    <w:rsid w:val="002F3781"/>
    <w:rsid w:val="002F3820"/>
    <w:rsid w:val="00302056"/>
    <w:rsid w:val="00304B7F"/>
    <w:rsid w:val="00304CED"/>
    <w:rsid w:val="00306234"/>
    <w:rsid w:val="003075C3"/>
    <w:rsid w:val="003105AB"/>
    <w:rsid w:val="003114B5"/>
    <w:rsid w:val="00313644"/>
    <w:rsid w:val="00322D38"/>
    <w:rsid w:val="00324128"/>
    <w:rsid w:val="00324261"/>
    <w:rsid w:val="00324909"/>
    <w:rsid w:val="003254A9"/>
    <w:rsid w:val="00326DB8"/>
    <w:rsid w:val="00335A30"/>
    <w:rsid w:val="003363BF"/>
    <w:rsid w:val="003433E0"/>
    <w:rsid w:val="00353577"/>
    <w:rsid w:val="003560AE"/>
    <w:rsid w:val="00357492"/>
    <w:rsid w:val="0036313D"/>
    <w:rsid w:val="0036491E"/>
    <w:rsid w:val="00370538"/>
    <w:rsid w:val="00373272"/>
    <w:rsid w:val="0037427D"/>
    <w:rsid w:val="003751A5"/>
    <w:rsid w:val="00375E26"/>
    <w:rsid w:val="00380E96"/>
    <w:rsid w:val="00380FD0"/>
    <w:rsid w:val="00381341"/>
    <w:rsid w:val="003834E3"/>
    <w:rsid w:val="0038466E"/>
    <w:rsid w:val="00387CFB"/>
    <w:rsid w:val="00387DFD"/>
    <w:rsid w:val="00390592"/>
    <w:rsid w:val="00394446"/>
    <w:rsid w:val="003964D1"/>
    <w:rsid w:val="003A0AD3"/>
    <w:rsid w:val="003A36B2"/>
    <w:rsid w:val="003A3C9C"/>
    <w:rsid w:val="003B1F85"/>
    <w:rsid w:val="003C2852"/>
    <w:rsid w:val="003C4659"/>
    <w:rsid w:val="003D2BF2"/>
    <w:rsid w:val="003D5E4B"/>
    <w:rsid w:val="003D6F52"/>
    <w:rsid w:val="003E19DA"/>
    <w:rsid w:val="003E4DF7"/>
    <w:rsid w:val="003E7434"/>
    <w:rsid w:val="003F044F"/>
    <w:rsid w:val="003F284D"/>
    <w:rsid w:val="003F3E5E"/>
    <w:rsid w:val="003F5327"/>
    <w:rsid w:val="003F64A5"/>
    <w:rsid w:val="003F7B57"/>
    <w:rsid w:val="003F7DE2"/>
    <w:rsid w:val="00401148"/>
    <w:rsid w:val="00411158"/>
    <w:rsid w:val="0041293A"/>
    <w:rsid w:val="004130D6"/>
    <w:rsid w:val="004208A1"/>
    <w:rsid w:val="00420EE5"/>
    <w:rsid w:val="0042254A"/>
    <w:rsid w:val="0042519C"/>
    <w:rsid w:val="00433FC9"/>
    <w:rsid w:val="00443926"/>
    <w:rsid w:val="004443BF"/>
    <w:rsid w:val="00446111"/>
    <w:rsid w:val="004471C7"/>
    <w:rsid w:val="004518B6"/>
    <w:rsid w:val="00452ADE"/>
    <w:rsid w:val="00452C1B"/>
    <w:rsid w:val="00456B76"/>
    <w:rsid w:val="004570CB"/>
    <w:rsid w:val="004573C4"/>
    <w:rsid w:val="00460B6C"/>
    <w:rsid w:val="00460C76"/>
    <w:rsid w:val="00461392"/>
    <w:rsid w:val="00467B63"/>
    <w:rsid w:val="00477F84"/>
    <w:rsid w:val="00484C5E"/>
    <w:rsid w:val="00487C3C"/>
    <w:rsid w:val="00490434"/>
    <w:rsid w:val="00490F3E"/>
    <w:rsid w:val="00492583"/>
    <w:rsid w:val="0049302F"/>
    <w:rsid w:val="004930F0"/>
    <w:rsid w:val="0049581C"/>
    <w:rsid w:val="004971C9"/>
    <w:rsid w:val="004978AC"/>
    <w:rsid w:val="004A0BBC"/>
    <w:rsid w:val="004A7F4D"/>
    <w:rsid w:val="004B0C06"/>
    <w:rsid w:val="004B127A"/>
    <w:rsid w:val="004B185E"/>
    <w:rsid w:val="004B691B"/>
    <w:rsid w:val="004B7553"/>
    <w:rsid w:val="004C234D"/>
    <w:rsid w:val="004C4065"/>
    <w:rsid w:val="004C5CA4"/>
    <w:rsid w:val="004C7D45"/>
    <w:rsid w:val="004D1B08"/>
    <w:rsid w:val="004D7F09"/>
    <w:rsid w:val="004E6049"/>
    <w:rsid w:val="004E6599"/>
    <w:rsid w:val="004F0F89"/>
    <w:rsid w:val="004F1E71"/>
    <w:rsid w:val="00507FF8"/>
    <w:rsid w:val="00511537"/>
    <w:rsid w:val="00515957"/>
    <w:rsid w:val="00515F18"/>
    <w:rsid w:val="00520AA7"/>
    <w:rsid w:val="005210A9"/>
    <w:rsid w:val="00521775"/>
    <w:rsid w:val="00523090"/>
    <w:rsid w:val="00526FF4"/>
    <w:rsid w:val="005300EC"/>
    <w:rsid w:val="00534ED5"/>
    <w:rsid w:val="00546D26"/>
    <w:rsid w:val="00547598"/>
    <w:rsid w:val="0054766F"/>
    <w:rsid w:val="00551736"/>
    <w:rsid w:val="00553285"/>
    <w:rsid w:val="00554AC0"/>
    <w:rsid w:val="00560261"/>
    <w:rsid w:val="005626EA"/>
    <w:rsid w:val="00562FBB"/>
    <w:rsid w:val="00563FEF"/>
    <w:rsid w:val="00570A32"/>
    <w:rsid w:val="00585028"/>
    <w:rsid w:val="005859DF"/>
    <w:rsid w:val="00590204"/>
    <w:rsid w:val="00591EFD"/>
    <w:rsid w:val="00592F13"/>
    <w:rsid w:val="0059448A"/>
    <w:rsid w:val="005968D0"/>
    <w:rsid w:val="00596D68"/>
    <w:rsid w:val="005A0968"/>
    <w:rsid w:val="005A3E5E"/>
    <w:rsid w:val="005A639F"/>
    <w:rsid w:val="005A68AD"/>
    <w:rsid w:val="005A6D4C"/>
    <w:rsid w:val="005B3262"/>
    <w:rsid w:val="005C06D1"/>
    <w:rsid w:val="005D5FD0"/>
    <w:rsid w:val="005D60EA"/>
    <w:rsid w:val="005D7A56"/>
    <w:rsid w:val="005E2020"/>
    <w:rsid w:val="005E38FA"/>
    <w:rsid w:val="005E547A"/>
    <w:rsid w:val="005F08EA"/>
    <w:rsid w:val="005F166A"/>
    <w:rsid w:val="005F29F6"/>
    <w:rsid w:val="005F5609"/>
    <w:rsid w:val="005F71F1"/>
    <w:rsid w:val="00600AD7"/>
    <w:rsid w:val="00600E7B"/>
    <w:rsid w:val="0060498C"/>
    <w:rsid w:val="00607FA2"/>
    <w:rsid w:val="006116C8"/>
    <w:rsid w:val="006127EC"/>
    <w:rsid w:val="00614F9D"/>
    <w:rsid w:val="00622916"/>
    <w:rsid w:val="00633FB4"/>
    <w:rsid w:val="00635954"/>
    <w:rsid w:val="00640BC1"/>
    <w:rsid w:val="00644142"/>
    <w:rsid w:val="00644275"/>
    <w:rsid w:val="006444DF"/>
    <w:rsid w:val="0065083B"/>
    <w:rsid w:val="006512C0"/>
    <w:rsid w:val="00652313"/>
    <w:rsid w:val="00654DCB"/>
    <w:rsid w:val="00656D0A"/>
    <w:rsid w:val="00657182"/>
    <w:rsid w:val="00657C62"/>
    <w:rsid w:val="006619F5"/>
    <w:rsid w:val="00664B68"/>
    <w:rsid w:val="00674E06"/>
    <w:rsid w:val="00677AA7"/>
    <w:rsid w:val="006810B5"/>
    <w:rsid w:val="00683C4C"/>
    <w:rsid w:val="006859E5"/>
    <w:rsid w:val="00687464"/>
    <w:rsid w:val="006965F4"/>
    <w:rsid w:val="00697E5A"/>
    <w:rsid w:val="006A2442"/>
    <w:rsid w:val="006A47C4"/>
    <w:rsid w:val="006A5191"/>
    <w:rsid w:val="006A76F0"/>
    <w:rsid w:val="006A7D26"/>
    <w:rsid w:val="006C2BAD"/>
    <w:rsid w:val="006C2D37"/>
    <w:rsid w:val="006C3849"/>
    <w:rsid w:val="006D3AEB"/>
    <w:rsid w:val="006D4A0F"/>
    <w:rsid w:val="006D786C"/>
    <w:rsid w:val="006E5667"/>
    <w:rsid w:val="006F3226"/>
    <w:rsid w:val="006F5492"/>
    <w:rsid w:val="00701A9F"/>
    <w:rsid w:val="00706763"/>
    <w:rsid w:val="007111A1"/>
    <w:rsid w:val="0071196F"/>
    <w:rsid w:val="00713608"/>
    <w:rsid w:val="0071474A"/>
    <w:rsid w:val="00714D76"/>
    <w:rsid w:val="00717948"/>
    <w:rsid w:val="00717D02"/>
    <w:rsid w:val="0072373F"/>
    <w:rsid w:val="007244A6"/>
    <w:rsid w:val="00731315"/>
    <w:rsid w:val="00733B0C"/>
    <w:rsid w:val="00735AA0"/>
    <w:rsid w:val="007362B7"/>
    <w:rsid w:val="007403B3"/>
    <w:rsid w:val="007436EA"/>
    <w:rsid w:val="00743971"/>
    <w:rsid w:val="00745BB7"/>
    <w:rsid w:val="007460FC"/>
    <w:rsid w:val="00746961"/>
    <w:rsid w:val="007520A2"/>
    <w:rsid w:val="00755C1B"/>
    <w:rsid w:val="007569FF"/>
    <w:rsid w:val="00756A79"/>
    <w:rsid w:val="007673E8"/>
    <w:rsid w:val="0076772A"/>
    <w:rsid w:val="00773220"/>
    <w:rsid w:val="00776DA9"/>
    <w:rsid w:val="0078015E"/>
    <w:rsid w:val="00792B5A"/>
    <w:rsid w:val="007A0457"/>
    <w:rsid w:val="007A168C"/>
    <w:rsid w:val="007A387C"/>
    <w:rsid w:val="007A583D"/>
    <w:rsid w:val="007A6B7C"/>
    <w:rsid w:val="007A790D"/>
    <w:rsid w:val="007B0AEF"/>
    <w:rsid w:val="007B11E5"/>
    <w:rsid w:val="007B5973"/>
    <w:rsid w:val="007B76B1"/>
    <w:rsid w:val="007B7D11"/>
    <w:rsid w:val="007C0022"/>
    <w:rsid w:val="007C08F2"/>
    <w:rsid w:val="007C22C3"/>
    <w:rsid w:val="007C43B8"/>
    <w:rsid w:val="007D02F1"/>
    <w:rsid w:val="007D1BBA"/>
    <w:rsid w:val="007D2442"/>
    <w:rsid w:val="007D4FFE"/>
    <w:rsid w:val="007D5535"/>
    <w:rsid w:val="007D6FC5"/>
    <w:rsid w:val="007E010C"/>
    <w:rsid w:val="007F3356"/>
    <w:rsid w:val="0080728F"/>
    <w:rsid w:val="00816B50"/>
    <w:rsid w:val="0082136D"/>
    <w:rsid w:val="008223E1"/>
    <w:rsid w:val="008269A4"/>
    <w:rsid w:val="008347A5"/>
    <w:rsid w:val="00836715"/>
    <w:rsid w:val="00840D65"/>
    <w:rsid w:val="00841600"/>
    <w:rsid w:val="00843817"/>
    <w:rsid w:val="00844B3E"/>
    <w:rsid w:val="008475B2"/>
    <w:rsid w:val="008500DA"/>
    <w:rsid w:val="00850A20"/>
    <w:rsid w:val="00850B15"/>
    <w:rsid w:val="00851B4E"/>
    <w:rsid w:val="00852E8C"/>
    <w:rsid w:val="00853BB8"/>
    <w:rsid w:val="00857C21"/>
    <w:rsid w:val="0086049A"/>
    <w:rsid w:val="00862E65"/>
    <w:rsid w:val="00864A64"/>
    <w:rsid w:val="00865336"/>
    <w:rsid w:val="00866701"/>
    <w:rsid w:val="00870F37"/>
    <w:rsid w:val="00880758"/>
    <w:rsid w:val="008825EB"/>
    <w:rsid w:val="00885FA8"/>
    <w:rsid w:val="008860A7"/>
    <w:rsid w:val="00887049"/>
    <w:rsid w:val="00891CDE"/>
    <w:rsid w:val="0089631D"/>
    <w:rsid w:val="00896CFB"/>
    <w:rsid w:val="008A1F80"/>
    <w:rsid w:val="008A4C95"/>
    <w:rsid w:val="008A4D0C"/>
    <w:rsid w:val="008A52FC"/>
    <w:rsid w:val="008A5ADB"/>
    <w:rsid w:val="008A6E1E"/>
    <w:rsid w:val="008B01E1"/>
    <w:rsid w:val="008B175D"/>
    <w:rsid w:val="008B1C36"/>
    <w:rsid w:val="008B496B"/>
    <w:rsid w:val="008B5C98"/>
    <w:rsid w:val="008C1F3E"/>
    <w:rsid w:val="008C5CF7"/>
    <w:rsid w:val="008C6E88"/>
    <w:rsid w:val="008D34C8"/>
    <w:rsid w:val="008D5527"/>
    <w:rsid w:val="008E55B4"/>
    <w:rsid w:val="008E5A2E"/>
    <w:rsid w:val="008F2B88"/>
    <w:rsid w:val="00905256"/>
    <w:rsid w:val="00910DA9"/>
    <w:rsid w:val="00915947"/>
    <w:rsid w:val="00916F67"/>
    <w:rsid w:val="00923AE4"/>
    <w:rsid w:val="00924802"/>
    <w:rsid w:val="00931BF1"/>
    <w:rsid w:val="00932501"/>
    <w:rsid w:val="00934400"/>
    <w:rsid w:val="00943887"/>
    <w:rsid w:val="00950A44"/>
    <w:rsid w:val="00951150"/>
    <w:rsid w:val="009528B8"/>
    <w:rsid w:val="009534FB"/>
    <w:rsid w:val="00954F3F"/>
    <w:rsid w:val="0096232D"/>
    <w:rsid w:val="00962831"/>
    <w:rsid w:val="00963C25"/>
    <w:rsid w:val="009657E1"/>
    <w:rsid w:val="00970869"/>
    <w:rsid w:val="00971A46"/>
    <w:rsid w:val="00971D8B"/>
    <w:rsid w:val="009741B4"/>
    <w:rsid w:val="00977DAE"/>
    <w:rsid w:val="0098078E"/>
    <w:rsid w:val="009808E5"/>
    <w:rsid w:val="00980DB1"/>
    <w:rsid w:val="009826DF"/>
    <w:rsid w:val="009856B4"/>
    <w:rsid w:val="009864C9"/>
    <w:rsid w:val="009869B5"/>
    <w:rsid w:val="00987238"/>
    <w:rsid w:val="009A0C7A"/>
    <w:rsid w:val="009A5D99"/>
    <w:rsid w:val="009A679A"/>
    <w:rsid w:val="009A746E"/>
    <w:rsid w:val="009B56C4"/>
    <w:rsid w:val="009C22F2"/>
    <w:rsid w:val="009C4E56"/>
    <w:rsid w:val="009C6446"/>
    <w:rsid w:val="009C67CB"/>
    <w:rsid w:val="009C7FDF"/>
    <w:rsid w:val="009D18A9"/>
    <w:rsid w:val="009D4465"/>
    <w:rsid w:val="009D4AB7"/>
    <w:rsid w:val="009D5701"/>
    <w:rsid w:val="009E2278"/>
    <w:rsid w:val="009E4FED"/>
    <w:rsid w:val="009E588C"/>
    <w:rsid w:val="009E676F"/>
    <w:rsid w:val="009F04B4"/>
    <w:rsid w:val="009F3AC6"/>
    <w:rsid w:val="009F5AFB"/>
    <w:rsid w:val="00A01A10"/>
    <w:rsid w:val="00A044CE"/>
    <w:rsid w:val="00A12295"/>
    <w:rsid w:val="00A133F6"/>
    <w:rsid w:val="00A17C4B"/>
    <w:rsid w:val="00A206F7"/>
    <w:rsid w:val="00A40032"/>
    <w:rsid w:val="00A406AE"/>
    <w:rsid w:val="00A5341F"/>
    <w:rsid w:val="00A5631D"/>
    <w:rsid w:val="00A6096F"/>
    <w:rsid w:val="00A657A8"/>
    <w:rsid w:val="00A659A5"/>
    <w:rsid w:val="00A70F12"/>
    <w:rsid w:val="00A73F50"/>
    <w:rsid w:val="00A76062"/>
    <w:rsid w:val="00A775C8"/>
    <w:rsid w:val="00A80143"/>
    <w:rsid w:val="00A8491D"/>
    <w:rsid w:val="00A84E70"/>
    <w:rsid w:val="00A85929"/>
    <w:rsid w:val="00A9166E"/>
    <w:rsid w:val="00A92E49"/>
    <w:rsid w:val="00A95FD7"/>
    <w:rsid w:val="00A96E14"/>
    <w:rsid w:val="00A9712F"/>
    <w:rsid w:val="00AA7EFC"/>
    <w:rsid w:val="00AB2D65"/>
    <w:rsid w:val="00AB41B3"/>
    <w:rsid w:val="00AB6D06"/>
    <w:rsid w:val="00AB74D7"/>
    <w:rsid w:val="00AC5E97"/>
    <w:rsid w:val="00AD006A"/>
    <w:rsid w:val="00AD057B"/>
    <w:rsid w:val="00AD3EA6"/>
    <w:rsid w:val="00AD4B64"/>
    <w:rsid w:val="00AD52DF"/>
    <w:rsid w:val="00AD7B93"/>
    <w:rsid w:val="00AE4BBE"/>
    <w:rsid w:val="00AE56C0"/>
    <w:rsid w:val="00AF11E9"/>
    <w:rsid w:val="00AF1971"/>
    <w:rsid w:val="00AF24AD"/>
    <w:rsid w:val="00AF429E"/>
    <w:rsid w:val="00AF76CF"/>
    <w:rsid w:val="00B00311"/>
    <w:rsid w:val="00B05EFA"/>
    <w:rsid w:val="00B10195"/>
    <w:rsid w:val="00B11300"/>
    <w:rsid w:val="00B11ECD"/>
    <w:rsid w:val="00B12238"/>
    <w:rsid w:val="00B13C8A"/>
    <w:rsid w:val="00B14708"/>
    <w:rsid w:val="00B23122"/>
    <w:rsid w:val="00B25C4B"/>
    <w:rsid w:val="00B40978"/>
    <w:rsid w:val="00B569BA"/>
    <w:rsid w:val="00B602B5"/>
    <w:rsid w:val="00B62C62"/>
    <w:rsid w:val="00B64B9B"/>
    <w:rsid w:val="00B65410"/>
    <w:rsid w:val="00B6598B"/>
    <w:rsid w:val="00B66384"/>
    <w:rsid w:val="00B677A5"/>
    <w:rsid w:val="00B7304F"/>
    <w:rsid w:val="00B745EA"/>
    <w:rsid w:val="00B77A60"/>
    <w:rsid w:val="00B80091"/>
    <w:rsid w:val="00B8077E"/>
    <w:rsid w:val="00B833DC"/>
    <w:rsid w:val="00B84F60"/>
    <w:rsid w:val="00B865F7"/>
    <w:rsid w:val="00B90809"/>
    <w:rsid w:val="00B91767"/>
    <w:rsid w:val="00B93E13"/>
    <w:rsid w:val="00B9426F"/>
    <w:rsid w:val="00B94508"/>
    <w:rsid w:val="00B96D0C"/>
    <w:rsid w:val="00BA5415"/>
    <w:rsid w:val="00BA5A3D"/>
    <w:rsid w:val="00BB5A0C"/>
    <w:rsid w:val="00BB67A7"/>
    <w:rsid w:val="00BC0549"/>
    <w:rsid w:val="00BC103C"/>
    <w:rsid w:val="00BC3BB2"/>
    <w:rsid w:val="00BC6846"/>
    <w:rsid w:val="00BD281F"/>
    <w:rsid w:val="00BD3E82"/>
    <w:rsid w:val="00BE0184"/>
    <w:rsid w:val="00BE271E"/>
    <w:rsid w:val="00BE5BA3"/>
    <w:rsid w:val="00BE64A9"/>
    <w:rsid w:val="00BF05E4"/>
    <w:rsid w:val="00BF303E"/>
    <w:rsid w:val="00BF4A91"/>
    <w:rsid w:val="00BF7567"/>
    <w:rsid w:val="00C010E6"/>
    <w:rsid w:val="00C021C1"/>
    <w:rsid w:val="00C02283"/>
    <w:rsid w:val="00C02D15"/>
    <w:rsid w:val="00C03783"/>
    <w:rsid w:val="00C11088"/>
    <w:rsid w:val="00C166ED"/>
    <w:rsid w:val="00C203D2"/>
    <w:rsid w:val="00C27029"/>
    <w:rsid w:val="00C30385"/>
    <w:rsid w:val="00C339A9"/>
    <w:rsid w:val="00C43143"/>
    <w:rsid w:val="00C460A7"/>
    <w:rsid w:val="00C4631F"/>
    <w:rsid w:val="00C4692D"/>
    <w:rsid w:val="00C502A4"/>
    <w:rsid w:val="00C502FD"/>
    <w:rsid w:val="00C50C46"/>
    <w:rsid w:val="00C51E08"/>
    <w:rsid w:val="00C6704E"/>
    <w:rsid w:val="00C7135C"/>
    <w:rsid w:val="00C71651"/>
    <w:rsid w:val="00C72561"/>
    <w:rsid w:val="00C762CB"/>
    <w:rsid w:val="00C7685B"/>
    <w:rsid w:val="00C77501"/>
    <w:rsid w:val="00C81E0A"/>
    <w:rsid w:val="00C91EF1"/>
    <w:rsid w:val="00C931E2"/>
    <w:rsid w:val="00C93DC4"/>
    <w:rsid w:val="00C96C3C"/>
    <w:rsid w:val="00C978F4"/>
    <w:rsid w:val="00CA103F"/>
    <w:rsid w:val="00CA12C2"/>
    <w:rsid w:val="00CB1783"/>
    <w:rsid w:val="00CB332F"/>
    <w:rsid w:val="00CB6EE9"/>
    <w:rsid w:val="00CC598A"/>
    <w:rsid w:val="00CD13F4"/>
    <w:rsid w:val="00CD1515"/>
    <w:rsid w:val="00CD56E8"/>
    <w:rsid w:val="00CD64CC"/>
    <w:rsid w:val="00CD7AC8"/>
    <w:rsid w:val="00CD7CCB"/>
    <w:rsid w:val="00CE08E8"/>
    <w:rsid w:val="00CE63F6"/>
    <w:rsid w:val="00CF01F2"/>
    <w:rsid w:val="00CF22F2"/>
    <w:rsid w:val="00CF4B27"/>
    <w:rsid w:val="00CF4E01"/>
    <w:rsid w:val="00CF7432"/>
    <w:rsid w:val="00D01BBD"/>
    <w:rsid w:val="00D11D95"/>
    <w:rsid w:val="00D13251"/>
    <w:rsid w:val="00D13AD8"/>
    <w:rsid w:val="00D16AD7"/>
    <w:rsid w:val="00D22AA0"/>
    <w:rsid w:val="00D24C87"/>
    <w:rsid w:val="00D30324"/>
    <w:rsid w:val="00D312C5"/>
    <w:rsid w:val="00D31BE4"/>
    <w:rsid w:val="00D406FF"/>
    <w:rsid w:val="00D464CB"/>
    <w:rsid w:val="00D518B0"/>
    <w:rsid w:val="00D51B38"/>
    <w:rsid w:val="00D5288E"/>
    <w:rsid w:val="00D673BA"/>
    <w:rsid w:val="00D765A6"/>
    <w:rsid w:val="00D77FCD"/>
    <w:rsid w:val="00D80161"/>
    <w:rsid w:val="00D8399E"/>
    <w:rsid w:val="00D840E1"/>
    <w:rsid w:val="00D87244"/>
    <w:rsid w:val="00D87BD7"/>
    <w:rsid w:val="00D87BE6"/>
    <w:rsid w:val="00D90EEE"/>
    <w:rsid w:val="00D96278"/>
    <w:rsid w:val="00DA105E"/>
    <w:rsid w:val="00DA7407"/>
    <w:rsid w:val="00DB36E3"/>
    <w:rsid w:val="00DB372D"/>
    <w:rsid w:val="00DC2176"/>
    <w:rsid w:val="00DC6763"/>
    <w:rsid w:val="00DD4F6C"/>
    <w:rsid w:val="00DE02EF"/>
    <w:rsid w:val="00DE41A5"/>
    <w:rsid w:val="00DE5872"/>
    <w:rsid w:val="00DF0962"/>
    <w:rsid w:val="00DF10DE"/>
    <w:rsid w:val="00DF2513"/>
    <w:rsid w:val="00DF4142"/>
    <w:rsid w:val="00DF6788"/>
    <w:rsid w:val="00E03DFE"/>
    <w:rsid w:val="00E0458C"/>
    <w:rsid w:val="00E049B9"/>
    <w:rsid w:val="00E04C37"/>
    <w:rsid w:val="00E11CE6"/>
    <w:rsid w:val="00E12A68"/>
    <w:rsid w:val="00E20DC9"/>
    <w:rsid w:val="00E24541"/>
    <w:rsid w:val="00E2531A"/>
    <w:rsid w:val="00E308F2"/>
    <w:rsid w:val="00E32FE5"/>
    <w:rsid w:val="00E34F0E"/>
    <w:rsid w:val="00E36BBB"/>
    <w:rsid w:val="00E47872"/>
    <w:rsid w:val="00E501C8"/>
    <w:rsid w:val="00E509C4"/>
    <w:rsid w:val="00E526DD"/>
    <w:rsid w:val="00E56373"/>
    <w:rsid w:val="00E5642D"/>
    <w:rsid w:val="00E60154"/>
    <w:rsid w:val="00E62EA3"/>
    <w:rsid w:val="00E6457E"/>
    <w:rsid w:val="00E64BCE"/>
    <w:rsid w:val="00E67CCC"/>
    <w:rsid w:val="00E70D4F"/>
    <w:rsid w:val="00E74712"/>
    <w:rsid w:val="00E7604E"/>
    <w:rsid w:val="00E774D2"/>
    <w:rsid w:val="00E805A7"/>
    <w:rsid w:val="00E8387B"/>
    <w:rsid w:val="00E86363"/>
    <w:rsid w:val="00E91F66"/>
    <w:rsid w:val="00EB016E"/>
    <w:rsid w:val="00EB0275"/>
    <w:rsid w:val="00EB5BAC"/>
    <w:rsid w:val="00EC2C2D"/>
    <w:rsid w:val="00EC2F61"/>
    <w:rsid w:val="00EC525C"/>
    <w:rsid w:val="00EC5D27"/>
    <w:rsid w:val="00ED461F"/>
    <w:rsid w:val="00EE0B02"/>
    <w:rsid w:val="00EE0D4C"/>
    <w:rsid w:val="00EE0EEF"/>
    <w:rsid w:val="00EE4B6B"/>
    <w:rsid w:val="00EE7C83"/>
    <w:rsid w:val="00EF12DA"/>
    <w:rsid w:val="00EF1C9B"/>
    <w:rsid w:val="00EF20F1"/>
    <w:rsid w:val="00EF361C"/>
    <w:rsid w:val="00EF6C76"/>
    <w:rsid w:val="00F00225"/>
    <w:rsid w:val="00F02C7B"/>
    <w:rsid w:val="00F04047"/>
    <w:rsid w:val="00F045A5"/>
    <w:rsid w:val="00F07617"/>
    <w:rsid w:val="00F1116A"/>
    <w:rsid w:val="00F1177E"/>
    <w:rsid w:val="00F12391"/>
    <w:rsid w:val="00F135FB"/>
    <w:rsid w:val="00F20CFB"/>
    <w:rsid w:val="00F22BED"/>
    <w:rsid w:val="00F23E26"/>
    <w:rsid w:val="00F27401"/>
    <w:rsid w:val="00F27E02"/>
    <w:rsid w:val="00F306C4"/>
    <w:rsid w:val="00F3602A"/>
    <w:rsid w:val="00F36B2E"/>
    <w:rsid w:val="00F3711D"/>
    <w:rsid w:val="00F375BF"/>
    <w:rsid w:val="00F404BB"/>
    <w:rsid w:val="00F53EEB"/>
    <w:rsid w:val="00F57987"/>
    <w:rsid w:val="00F600E6"/>
    <w:rsid w:val="00F62919"/>
    <w:rsid w:val="00F633CC"/>
    <w:rsid w:val="00F64F86"/>
    <w:rsid w:val="00F70F66"/>
    <w:rsid w:val="00F7277E"/>
    <w:rsid w:val="00F742B8"/>
    <w:rsid w:val="00F83F1F"/>
    <w:rsid w:val="00F900B3"/>
    <w:rsid w:val="00F925FF"/>
    <w:rsid w:val="00FA06BB"/>
    <w:rsid w:val="00FA23CF"/>
    <w:rsid w:val="00FA4E71"/>
    <w:rsid w:val="00FA6624"/>
    <w:rsid w:val="00FC6486"/>
    <w:rsid w:val="00FD120B"/>
    <w:rsid w:val="00FD33FD"/>
    <w:rsid w:val="00FD369D"/>
    <w:rsid w:val="00FD3748"/>
    <w:rsid w:val="00FD5876"/>
    <w:rsid w:val="00FD66D0"/>
    <w:rsid w:val="00FE2808"/>
    <w:rsid w:val="00FE7710"/>
    <w:rsid w:val="00FF17A2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DD69D8-027E-49DA-AA40-EE47A8E0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qFormat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qFormat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uiPriority w:val="20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C7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F6C7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C598A"/>
    <w:pPr>
      <w:suppressAutoHyphens w:val="0"/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54766F"/>
    <w:pPr>
      <w:ind w:left="708"/>
    </w:pPr>
  </w:style>
  <w:style w:type="character" w:styleId="Hyperlink">
    <w:name w:val="Hyperlink"/>
    <w:uiPriority w:val="99"/>
    <w:unhideWhenUsed/>
    <w:rsid w:val="0072373F"/>
    <w:rPr>
      <w:color w:val="0563C1"/>
      <w:u w:val="single"/>
    </w:rPr>
  </w:style>
  <w:style w:type="paragraph" w:styleId="Recuodecorpodetexto">
    <w:name w:val="Body Text Indent"/>
    <w:basedOn w:val="Normal"/>
    <w:link w:val="RecuodecorpodetextoChar"/>
    <w:rsid w:val="008B01E1"/>
    <w:pPr>
      <w:suppressAutoHyphens w:val="0"/>
      <w:ind w:left="3960"/>
    </w:pPr>
    <w:rPr>
      <w:szCs w:val="24"/>
    </w:rPr>
  </w:style>
  <w:style w:type="character" w:customStyle="1" w:styleId="RecuodecorpodetextoChar">
    <w:name w:val="Recuo de corpo de texto Char"/>
    <w:link w:val="Recuodecorpodetexto"/>
    <w:rsid w:val="008B01E1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8B01E1"/>
    <w:pPr>
      <w:suppressAutoHyphens/>
    </w:pPr>
    <w:rPr>
      <w:rFonts w:ascii="Times New Roman" w:eastAsia="Times New Roman" w:hAnsi="Times New Roman"/>
      <w:sz w:val="24"/>
    </w:rPr>
  </w:style>
  <w:style w:type="character" w:customStyle="1" w:styleId="lrzxr">
    <w:name w:val="lrzxr"/>
    <w:basedOn w:val="Fontepargpadro"/>
    <w:rsid w:val="0085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Marlon\Documents\Modelos%20Personalizados%20do%20Office\Requeriment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1C290-8A25-465F-8F84-CD2169BC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2023</Template>
  <TotalTime>22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GabMarlon</dc:creator>
  <cp:keywords/>
  <cp:lastModifiedBy>GabMarlon</cp:lastModifiedBy>
  <cp:revision>3</cp:revision>
  <cp:lastPrinted>2021-07-19T14:31:00Z</cp:lastPrinted>
  <dcterms:created xsi:type="dcterms:W3CDTF">2023-04-25T15:41:00Z</dcterms:created>
  <dcterms:modified xsi:type="dcterms:W3CDTF">2023-05-04T11:47:00Z</dcterms:modified>
</cp:coreProperties>
</file>