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796" w:rsidRPr="00E43624" w:rsidRDefault="00B0732E" w:rsidP="000E4CC7">
      <w:pPr>
        <w:jc w:val="center"/>
        <w:rPr>
          <w:b/>
          <w:sz w:val="28"/>
          <w:szCs w:val="28"/>
        </w:rPr>
      </w:pPr>
      <w:r w:rsidRPr="00E43624">
        <w:rPr>
          <w:b/>
          <w:sz w:val="28"/>
          <w:szCs w:val="28"/>
        </w:rPr>
        <w:t>INDICAÇÃO</w:t>
      </w:r>
      <w:r w:rsidR="005223B6" w:rsidRPr="00E43624">
        <w:rPr>
          <w:b/>
          <w:sz w:val="28"/>
          <w:szCs w:val="28"/>
        </w:rPr>
        <w:t xml:space="preserve"> Nº________/</w:t>
      </w:r>
      <w:r w:rsidR="00E43624" w:rsidRPr="00E43624">
        <w:rPr>
          <w:b/>
          <w:sz w:val="28"/>
          <w:szCs w:val="28"/>
        </w:rPr>
        <w:t>2023</w:t>
      </w:r>
    </w:p>
    <w:p w:rsidR="00CD6163" w:rsidRPr="00E43624" w:rsidRDefault="00CD6163" w:rsidP="00CD6163">
      <w:pPr>
        <w:jc w:val="center"/>
        <w:rPr>
          <w:b/>
        </w:rPr>
      </w:pPr>
    </w:p>
    <w:p w:rsidR="000E4CC7" w:rsidRDefault="000E4CC7" w:rsidP="00C27441">
      <w:pPr>
        <w:spacing w:line="360" w:lineRule="auto"/>
        <w:jc w:val="both"/>
      </w:pPr>
    </w:p>
    <w:p w:rsidR="00DE7831" w:rsidRPr="00E43624" w:rsidRDefault="00FB4CDB" w:rsidP="000E4CC7">
      <w:pPr>
        <w:spacing w:line="360" w:lineRule="auto"/>
        <w:ind w:firstLine="709"/>
        <w:jc w:val="both"/>
      </w:pPr>
      <w:r w:rsidRPr="00E43624">
        <w:t>O Vereador que a</w:t>
      </w:r>
      <w:r w:rsidR="00E414F0" w:rsidRPr="00E43624">
        <w:t xml:space="preserve"> present</w:t>
      </w:r>
      <w:r w:rsidR="00944286" w:rsidRPr="00E43624">
        <w:t>e</w:t>
      </w:r>
      <w:r w:rsidR="008E70E2" w:rsidRPr="00E43624">
        <w:t xml:space="preserve"> subscreve, depois de observar as normas regimentais,</w:t>
      </w:r>
      <w:r w:rsidR="00944286" w:rsidRPr="00E43624">
        <w:t xml:space="preserve"> </w:t>
      </w:r>
      <w:r w:rsidR="0084693D" w:rsidRPr="00E43624">
        <w:rPr>
          <w:b/>
        </w:rPr>
        <w:t>INDICA</w:t>
      </w:r>
      <w:r w:rsidR="00903891" w:rsidRPr="00E43624">
        <w:rPr>
          <w:b/>
        </w:rPr>
        <w:t xml:space="preserve"> </w:t>
      </w:r>
      <w:r w:rsidR="00AB05DC" w:rsidRPr="00E43624">
        <w:t xml:space="preserve">ao </w:t>
      </w:r>
      <w:r w:rsidR="00203A20" w:rsidRPr="00E43624">
        <w:t xml:space="preserve">Excelentíssimo Senhor </w:t>
      </w:r>
      <w:r w:rsidR="00AB05DC" w:rsidRPr="00E43624">
        <w:t xml:space="preserve">Chefe do </w:t>
      </w:r>
      <w:r w:rsidR="00203A20" w:rsidRPr="00E43624">
        <w:t xml:space="preserve">Poder </w:t>
      </w:r>
      <w:r w:rsidR="00AB05DC" w:rsidRPr="00E43624">
        <w:t>Executivo Municipal</w:t>
      </w:r>
      <w:r w:rsidR="004D5F41">
        <w:t xml:space="preserve"> a instalação de novos pontos de ônibus estruturados com cobertura </w:t>
      </w:r>
      <w:r w:rsidR="000E4CC7">
        <w:t xml:space="preserve">na Av. Ricardo </w:t>
      </w:r>
      <w:proofErr w:type="spellStart"/>
      <w:r w:rsidR="000E4CC7">
        <w:t>Muylaert</w:t>
      </w:r>
      <w:proofErr w:type="spellEnd"/>
      <w:r w:rsidR="000E4CC7">
        <w:t xml:space="preserve"> Salgado, Rodovia Norte Sul e Av. Amaral Peixoto</w:t>
      </w:r>
      <w:r w:rsidR="00B0732E" w:rsidRPr="00E43624">
        <w:t>.</w:t>
      </w:r>
    </w:p>
    <w:p w:rsidR="00C441C6" w:rsidRPr="000E4CC7" w:rsidRDefault="000E4CC7" w:rsidP="000E4CC7">
      <w:pPr>
        <w:pStyle w:val="NormalWeb"/>
        <w:spacing w:line="360" w:lineRule="auto"/>
        <w:ind w:firstLine="709"/>
        <w:jc w:val="both"/>
        <w:rPr>
          <w:rStyle w:val="Forte"/>
          <w:b w:val="0"/>
        </w:rPr>
      </w:pPr>
      <w:r>
        <w:rPr>
          <w:rStyle w:val="Forte"/>
          <w:b w:val="0"/>
        </w:rPr>
        <w:t xml:space="preserve">Tendo em vista o grande número de alunos do IFF e prestadores de serviços que utilizam o transporte público municipal, vê-se a necessidade de instalação de novos pontos de ônibus estruturados com cobertura no ponto de ônibus localizado na Av. Ricardo </w:t>
      </w:r>
      <w:proofErr w:type="spellStart"/>
      <w:r>
        <w:rPr>
          <w:rStyle w:val="Forte"/>
          <w:b w:val="0"/>
        </w:rPr>
        <w:t>Muy</w:t>
      </w:r>
      <w:bookmarkStart w:id="0" w:name="_GoBack"/>
      <w:bookmarkEnd w:id="0"/>
      <w:r>
        <w:rPr>
          <w:rStyle w:val="Forte"/>
          <w:b w:val="0"/>
        </w:rPr>
        <w:t>laert</w:t>
      </w:r>
      <w:proofErr w:type="spellEnd"/>
      <w:r>
        <w:rPr>
          <w:rStyle w:val="Forte"/>
          <w:b w:val="0"/>
        </w:rPr>
        <w:t xml:space="preserve"> Salgado, próximo ao IFF, </w:t>
      </w:r>
      <w:r>
        <w:rPr>
          <w:rStyle w:val="Forte"/>
          <w:b w:val="0"/>
        </w:rPr>
        <w:t>no ponto de ônibus localizado</w:t>
      </w:r>
      <w:r>
        <w:rPr>
          <w:rStyle w:val="Forte"/>
          <w:b w:val="0"/>
        </w:rPr>
        <w:t xml:space="preserve"> na Rodovia Norte Sul próximo ao cruzamento com a Av. Ricardo </w:t>
      </w:r>
      <w:proofErr w:type="spellStart"/>
      <w:r>
        <w:rPr>
          <w:rStyle w:val="Forte"/>
          <w:b w:val="0"/>
        </w:rPr>
        <w:t>Muylaert</w:t>
      </w:r>
      <w:proofErr w:type="spellEnd"/>
      <w:r>
        <w:rPr>
          <w:rStyle w:val="Forte"/>
          <w:b w:val="0"/>
        </w:rPr>
        <w:t xml:space="preserve"> Salgado e </w:t>
      </w:r>
      <w:r>
        <w:rPr>
          <w:rStyle w:val="Forte"/>
          <w:b w:val="0"/>
        </w:rPr>
        <w:t>no ponto de ônibus localizado</w:t>
      </w:r>
      <w:r>
        <w:rPr>
          <w:rStyle w:val="Forte"/>
          <w:b w:val="0"/>
        </w:rPr>
        <w:t xml:space="preserve"> na Av. Amaral Peixoto próximo à saída da Av. </w:t>
      </w:r>
      <w:r>
        <w:rPr>
          <w:rStyle w:val="Forte"/>
          <w:b w:val="0"/>
        </w:rPr>
        <w:t xml:space="preserve">Ricardo </w:t>
      </w:r>
      <w:proofErr w:type="spellStart"/>
      <w:r>
        <w:rPr>
          <w:rStyle w:val="Forte"/>
          <w:b w:val="0"/>
        </w:rPr>
        <w:t>Muylaert</w:t>
      </w:r>
      <w:proofErr w:type="spellEnd"/>
      <w:r>
        <w:rPr>
          <w:rStyle w:val="Forte"/>
          <w:b w:val="0"/>
        </w:rPr>
        <w:t xml:space="preserve"> Salgado</w:t>
      </w:r>
      <w:r>
        <w:rPr>
          <w:rStyle w:val="Forte"/>
          <w:b w:val="0"/>
        </w:rPr>
        <w:t>.</w:t>
      </w:r>
    </w:p>
    <w:p w:rsidR="00C27441" w:rsidRDefault="00C27441" w:rsidP="000E4CC7">
      <w:pPr>
        <w:pStyle w:val="NormalWeb"/>
        <w:spacing w:line="360" w:lineRule="auto"/>
        <w:jc w:val="both"/>
        <w:rPr>
          <w:rStyle w:val="Forte"/>
        </w:rPr>
      </w:pPr>
      <w:r w:rsidRPr="00E43624">
        <w:rPr>
          <w:rStyle w:val="Forte"/>
        </w:rPr>
        <w:t xml:space="preserve">Justificativa: </w:t>
      </w:r>
    </w:p>
    <w:p w:rsidR="00DE7831" w:rsidRPr="000E4CC7" w:rsidRDefault="004D5F41" w:rsidP="000E4CC7">
      <w:pPr>
        <w:pStyle w:val="NormalWeb"/>
        <w:spacing w:line="360" w:lineRule="auto"/>
        <w:ind w:firstLine="709"/>
        <w:jc w:val="both"/>
        <w:rPr>
          <w:bCs/>
        </w:rPr>
      </w:pPr>
      <w:r>
        <w:rPr>
          <w:rStyle w:val="Forte"/>
          <w:b w:val="0"/>
        </w:rPr>
        <w:t xml:space="preserve">Tendo em vista a grande quantidade de alunos do Instituto Federal Fluminense, prestadores de serviços e moradores destas localidades, avista-se o carecimento da instalação de pontos de ônibus, uma vez que </w:t>
      </w:r>
    </w:p>
    <w:p w:rsidR="00C441C6" w:rsidRPr="00E43624" w:rsidRDefault="00C441C6" w:rsidP="00C441C6">
      <w:pPr>
        <w:spacing w:line="360" w:lineRule="auto"/>
        <w:jc w:val="both"/>
      </w:pPr>
    </w:p>
    <w:p w:rsidR="00C441C6" w:rsidRPr="00E43624" w:rsidRDefault="00C441C6" w:rsidP="00C441C6">
      <w:pPr>
        <w:spacing w:line="360" w:lineRule="auto"/>
        <w:jc w:val="center"/>
      </w:pPr>
      <w:r w:rsidRPr="00E43624">
        <w:t>Sala das Sessões</w:t>
      </w:r>
      <w:r w:rsidR="000E4CC7">
        <w:t xml:space="preserve">, 27 </w:t>
      </w:r>
      <w:r w:rsidR="00E43624">
        <w:t>de abril</w:t>
      </w:r>
      <w:r w:rsidRPr="00E43624">
        <w:t xml:space="preserve"> de </w:t>
      </w:r>
      <w:r w:rsidR="00E43624">
        <w:t>2023</w:t>
      </w:r>
      <w:r w:rsidRPr="00E43624">
        <w:t>.</w:t>
      </w:r>
    </w:p>
    <w:p w:rsidR="00C441C6" w:rsidRPr="00E43624" w:rsidRDefault="00C441C6" w:rsidP="00C441C6">
      <w:pPr>
        <w:spacing w:line="360" w:lineRule="auto"/>
        <w:jc w:val="center"/>
      </w:pPr>
    </w:p>
    <w:p w:rsidR="00E43624" w:rsidRDefault="00E43624" w:rsidP="00C441C6">
      <w:pPr>
        <w:spacing w:line="360" w:lineRule="auto"/>
        <w:jc w:val="center"/>
        <w:rPr>
          <w:color w:val="808080"/>
        </w:rPr>
      </w:pPr>
    </w:p>
    <w:p w:rsidR="00C441C6" w:rsidRPr="00E43624" w:rsidRDefault="00E43624" w:rsidP="00C441C6">
      <w:pPr>
        <w:spacing w:line="360" w:lineRule="auto"/>
        <w:jc w:val="center"/>
        <w:rPr>
          <w:b/>
        </w:rPr>
      </w:pPr>
      <w:r>
        <w:rPr>
          <w:b/>
        </w:rPr>
        <w:t>Marlon Lima</w:t>
      </w:r>
    </w:p>
    <w:p w:rsidR="00C441C6" w:rsidRPr="00E43624" w:rsidRDefault="00C441C6" w:rsidP="00C441C6">
      <w:pPr>
        <w:spacing w:line="360" w:lineRule="auto"/>
        <w:jc w:val="center"/>
      </w:pPr>
      <w:r w:rsidRPr="00E43624">
        <w:t>Vereador-autor</w:t>
      </w:r>
    </w:p>
    <w:p w:rsidR="00C441C6" w:rsidRPr="00E43624" w:rsidRDefault="00C441C6" w:rsidP="00C441C6">
      <w:pPr>
        <w:spacing w:line="360" w:lineRule="auto"/>
        <w:jc w:val="center"/>
      </w:pPr>
    </w:p>
    <w:p w:rsidR="00C441C6" w:rsidRPr="00E43624" w:rsidRDefault="00C441C6" w:rsidP="00C441C6">
      <w:pPr>
        <w:spacing w:line="360" w:lineRule="auto"/>
        <w:jc w:val="center"/>
      </w:pPr>
    </w:p>
    <w:p w:rsidR="00EF7554" w:rsidRPr="004D5F41" w:rsidRDefault="00CD406C" w:rsidP="004D5F41">
      <w:pPr>
        <w:spacing w:line="360" w:lineRule="auto"/>
        <w:jc w:val="right"/>
        <w:rPr>
          <w:sz w:val="16"/>
          <w:szCs w:val="16"/>
        </w:rPr>
      </w:pPr>
      <w:r w:rsidRPr="00E43624">
        <w:rPr>
          <w:sz w:val="16"/>
          <w:szCs w:val="16"/>
        </w:rPr>
        <w:t>Elaboração:</w:t>
      </w:r>
      <w:r w:rsidR="007B5277" w:rsidRPr="00E43624">
        <w:rPr>
          <w:sz w:val="16"/>
          <w:szCs w:val="16"/>
        </w:rPr>
        <w:t xml:space="preserve"> </w:t>
      </w:r>
    </w:p>
    <w:sectPr w:rsidR="00EF7554" w:rsidRPr="004D5F41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7ED" w:rsidRDefault="00DA37ED">
      <w:r>
        <w:separator/>
      </w:r>
    </w:p>
  </w:endnote>
  <w:endnote w:type="continuationSeparator" w:id="0">
    <w:p w:rsidR="00DA37ED" w:rsidRDefault="00DA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 xml:space="preserve">Palácio do Legislativo </w:t>
    </w:r>
    <w:proofErr w:type="spellStart"/>
    <w:r w:rsidRPr="0072373F">
      <w:rPr>
        <w:rFonts w:ascii="Verdana" w:hAnsi="Verdana"/>
        <w:sz w:val="16"/>
        <w:szCs w:val="16"/>
      </w:rPr>
      <w:t>Natálio</w:t>
    </w:r>
    <w:proofErr w:type="spellEnd"/>
    <w:r w:rsidRPr="0072373F">
      <w:rPr>
        <w:rFonts w:ascii="Verdana" w:hAnsi="Verdana"/>
        <w:sz w:val="16"/>
        <w:szCs w:val="16"/>
      </w:rPr>
      <w:t xml:space="preserve"> Salvador Antunes</w:t>
    </w:r>
  </w:p>
  <w:p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:rsidR="0063765A" w:rsidRDefault="0063765A" w:rsidP="0063765A">
    <w:pPr>
      <w:pStyle w:val="Rodap"/>
    </w:pPr>
  </w:p>
  <w:p w:rsidR="0063765A" w:rsidRDefault="0063765A">
    <w:pPr>
      <w:pStyle w:val="Rodap"/>
    </w:pPr>
  </w:p>
  <w:p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7ED" w:rsidRDefault="00DA37ED">
      <w:r>
        <w:separator/>
      </w:r>
    </w:p>
  </w:footnote>
  <w:footnote w:type="continuationSeparator" w:id="0">
    <w:p w:rsidR="00DA37ED" w:rsidRDefault="00DA3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63" w:rsidRDefault="00E43624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:rsidR="00CD6163" w:rsidRDefault="00CD6163">
    <w:pPr>
      <w:pStyle w:val="Cabealho"/>
    </w:pPr>
  </w:p>
  <w:p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41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11C5"/>
    <w:rsid w:val="000A40AA"/>
    <w:rsid w:val="000A42DF"/>
    <w:rsid w:val="000A539B"/>
    <w:rsid w:val="000A67B6"/>
    <w:rsid w:val="000B3526"/>
    <w:rsid w:val="000C0086"/>
    <w:rsid w:val="000D1F65"/>
    <w:rsid w:val="000D7A96"/>
    <w:rsid w:val="000E1450"/>
    <w:rsid w:val="000E4CC7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55F15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00FF2"/>
    <w:rsid w:val="00203A20"/>
    <w:rsid w:val="00223890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3337"/>
    <w:rsid w:val="002A6069"/>
    <w:rsid w:val="002C307A"/>
    <w:rsid w:val="002D1668"/>
    <w:rsid w:val="002D389F"/>
    <w:rsid w:val="002D3ADD"/>
    <w:rsid w:val="002D7202"/>
    <w:rsid w:val="002F6FFD"/>
    <w:rsid w:val="00301197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82409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E0951"/>
    <w:rsid w:val="003E1709"/>
    <w:rsid w:val="003E4102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5F41"/>
    <w:rsid w:val="004D7FBB"/>
    <w:rsid w:val="004F43F4"/>
    <w:rsid w:val="004F4C77"/>
    <w:rsid w:val="004F53DB"/>
    <w:rsid w:val="004F5ADD"/>
    <w:rsid w:val="00502CA7"/>
    <w:rsid w:val="00510912"/>
    <w:rsid w:val="00512597"/>
    <w:rsid w:val="00520BC3"/>
    <w:rsid w:val="005223B6"/>
    <w:rsid w:val="00530E88"/>
    <w:rsid w:val="00540E34"/>
    <w:rsid w:val="00544F02"/>
    <w:rsid w:val="005527D6"/>
    <w:rsid w:val="005578BD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4EB4"/>
    <w:rsid w:val="006772F9"/>
    <w:rsid w:val="00681878"/>
    <w:rsid w:val="00686D60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2073D"/>
    <w:rsid w:val="00720A11"/>
    <w:rsid w:val="007233D2"/>
    <w:rsid w:val="0072491E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E1073"/>
    <w:rsid w:val="007F2BFC"/>
    <w:rsid w:val="007F3534"/>
    <w:rsid w:val="007F4DC3"/>
    <w:rsid w:val="00804334"/>
    <w:rsid w:val="008101DE"/>
    <w:rsid w:val="0081747C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6968"/>
    <w:rsid w:val="00AA73E0"/>
    <w:rsid w:val="00AB05DC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7B"/>
    <w:rsid w:val="00C5440C"/>
    <w:rsid w:val="00C55BD7"/>
    <w:rsid w:val="00C5727E"/>
    <w:rsid w:val="00C60CEE"/>
    <w:rsid w:val="00C76060"/>
    <w:rsid w:val="00C83FFA"/>
    <w:rsid w:val="00C94BDD"/>
    <w:rsid w:val="00C971D1"/>
    <w:rsid w:val="00CA1B45"/>
    <w:rsid w:val="00CB16A6"/>
    <w:rsid w:val="00CB26EC"/>
    <w:rsid w:val="00CC2A11"/>
    <w:rsid w:val="00CD406C"/>
    <w:rsid w:val="00CD6163"/>
    <w:rsid w:val="00CE59F7"/>
    <w:rsid w:val="00CE5BA2"/>
    <w:rsid w:val="00CE69FF"/>
    <w:rsid w:val="00CF0FF5"/>
    <w:rsid w:val="00CF1394"/>
    <w:rsid w:val="00CF39AE"/>
    <w:rsid w:val="00D006DC"/>
    <w:rsid w:val="00D052F8"/>
    <w:rsid w:val="00D07146"/>
    <w:rsid w:val="00D1291A"/>
    <w:rsid w:val="00D2059C"/>
    <w:rsid w:val="00D21499"/>
    <w:rsid w:val="00D24380"/>
    <w:rsid w:val="00D24711"/>
    <w:rsid w:val="00D3227F"/>
    <w:rsid w:val="00D35701"/>
    <w:rsid w:val="00D5134D"/>
    <w:rsid w:val="00D56ACD"/>
    <w:rsid w:val="00D57A9D"/>
    <w:rsid w:val="00D6057A"/>
    <w:rsid w:val="00D60EB6"/>
    <w:rsid w:val="00D63274"/>
    <w:rsid w:val="00D754FF"/>
    <w:rsid w:val="00D75625"/>
    <w:rsid w:val="00D80B22"/>
    <w:rsid w:val="00D81A89"/>
    <w:rsid w:val="00D97451"/>
    <w:rsid w:val="00DA234C"/>
    <w:rsid w:val="00DA3086"/>
    <w:rsid w:val="00DA37ED"/>
    <w:rsid w:val="00DA5D91"/>
    <w:rsid w:val="00DB02CE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414F0"/>
    <w:rsid w:val="00E43624"/>
    <w:rsid w:val="00E46078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A54B5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41070"/>
    <w:rsid w:val="00F51781"/>
    <w:rsid w:val="00F6174A"/>
    <w:rsid w:val="00F62CB7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C403D8-72EA-496E-B317-9ABB2A68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Marlon\Documents\Modelos%20Personalizados%20do%20Office\Indica&#231;&#227;o%20Legislativ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79034-EC10-4BAC-BBD5-A79C48FF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Legislativa</Template>
  <TotalTime>23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1113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GabMarlon</dc:creator>
  <cp:keywords/>
  <cp:lastModifiedBy>GabMarlon</cp:lastModifiedBy>
  <cp:revision>1</cp:revision>
  <cp:lastPrinted>2016-12-19T14:50:00Z</cp:lastPrinted>
  <dcterms:created xsi:type="dcterms:W3CDTF">2023-04-27T12:53:00Z</dcterms:created>
  <dcterms:modified xsi:type="dcterms:W3CDTF">2023-04-27T13:16:00Z</dcterms:modified>
</cp:coreProperties>
</file>