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63" w:rsidRPr="008223C0" w:rsidRDefault="008223C0" w:rsidP="008223C0">
      <w:pPr>
        <w:jc w:val="center"/>
        <w:rPr>
          <w:b/>
        </w:rPr>
      </w:pPr>
      <w:r w:rsidRPr="008223C0">
        <w:rPr>
          <w:b/>
        </w:rPr>
        <w:t>MOÇÃO 069/2023</w:t>
      </w:r>
    </w:p>
    <w:p w:rsidR="006818A2" w:rsidRDefault="006818A2"/>
    <w:p w:rsidR="00D561C1" w:rsidRDefault="00D561C1"/>
    <w:p w:rsidR="00D561C1" w:rsidRDefault="00D561C1" w:rsidP="00514C21">
      <w:pPr>
        <w:spacing w:line="360" w:lineRule="auto"/>
      </w:pPr>
    </w:p>
    <w:p w:rsidR="00D561C1" w:rsidRDefault="00D561C1" w:rsidP="00514C21">
      <w:pPr>
        <w:spacing w:line="360" w:lineRule="auto"/>
      </w:pPr>
    </w:p>
    <w:p w:rsidR="00D561C1" w:rsidRDefault="00D561C1" w:rsidP="00514C21">
      <w:pPr>
        <w:spacing w:line="360" w:lineRule="auto"/>
      </w:pPr>
    </w:p>
    <w:p w:rsidR="00D561C1" w:rsidRPr="001742C9" w:rsidRDefault="00D561C1" w:rsidP="00514C21">
      <w:pPr>
        <w:spacing w:line="360" w:lineRule="auto"/>
      </w:pPr>
    </w:p>
    <w:p w:rsidR="00812E93" w:rsidRDefault="009D7C70" w:rsidP="00676236">
      <w:pPr>
        <w:spacing w:line="360" w:lineRule="auto"/>
        <w:ind w:firstLine="708"/>
        <w:jc w:val="both"/>
      </w:pPr>
      <w:r>
        <w:t xml:space="preserve">O Vereador que a presente subscreve, depois de cumpridas as normas regimentais, formula </w:t>
      </w:r>
      <w:r>
        <w:rPr>
          <w:b/>
          <w:sz w:val="28"/>
          <w:szCs w:val="28"/>
        </w:rPr>
        <w:t xml:space="preserve">MOÇÃO DE APLAUSOS </w:t>
      </w:r>
      <w:r w:rsidR="00892165">
        <w:t xml:space="preserve">ao </w:t>
      </w:r>
      <w:r w:rsidR="00676236" w:rsidRPr="00676236">
        <w:rPr>
          <w:i/>
        </w:rPr>
        <w:t xml:space="preserve">Sr. </w:t>
      </w:r>
      <w:proofErr w:type="spellStart"/>
      <w:r w:rsidR="00676236" w:rsidRPr="00676236">
        <w:rPr>
          <w:i/>
        </w:rPr>
        <w:t>Aldebaran</w:t>
      </w:r>
      <w:proofErr w:type="spellEnd"/>
      <w:r w:rsidR="00676236" w:rsidRPr="00676236">
        <w:rPr>
          <w:i/>
        </w:rPr>
        <w:t xml:space="preserve"> Bastos</w:t>
      </w:r>
      <w:r w:rsidR="00676236">
        <w:rPr>
          <w:b/>
        </w:rPr>
        <w:t xml:space="preserve"> </w:t>
      </w:r>
      <w:r w:rsidR="00892165">
        <w:t xml:space="preserve">pela </w:t>
      </w:r>
      <w:r w:rsidR="00DA6B17">
        <w:t>direção</w:t>
      </w:r>
      <w:r w:rsidR="00892165">
        <w:t xml:space="preserve"> da </w:t>
      </w:r>
      <w:r w:rsidR="00DA6B17">
        <w:t xml:space="preserve">peça </w:t>
      </w:r>
      <w:r w:rsidR="00676236" w:rsidRPr="00D36E4D">
        <w:t>Encenação d</w:t>
      </w:r>
      <w:r w:rsidR="00892165" w:rsidRPr="00D36E4D">
        <w:t xml:space="preserve">a Paixão </w:t>
      </w:r>
      <w:r w:rsidR="00676236" w:rsidRPr="00D36E4D">
        <w:t>d</w:t>
      </w:r>
      <w:r w:rsidR="00892165" w:rsidRPr="00D36E4D">
        <w:t>e Cristo</w:t>
      </w:r>
      <w:r w:rsidR="00993BF6">
        <w:t>, realizad</w:t>
      </w:r>
      <w:r w:rsidR="00676236">
        <w:t>a</w:t>
      </w:r>
      <w:r w:rsidR="00993BF6">
        <w:t xml:space="preserve"> através da Secretaria de </w:t>
      </w:r>
      <w:r w:rsidR="00993BF6" w:rsidRPr="001742CF">
        <w:t>Cultura</w:t>
      </w:r>
      <w:r w:rsidR="001742CF">
        <w:t xml:space="preserve">, </w:t>
      </w:r>
      <w:r w:rsidR="00EE3A56" w:rsidRPr="00993BF6">
        <w:t>tendo</w:t>
      </w:r>
      <w:r w:rsidR="00EE3A56" w:rsidRPr="00EE3A56">
        <w:t xml:space="preserve"> em vista </w:t>
      </w:r>
      <w:r w:rsidR="001742CF">
        <w:t>o</w:t>
      </w:r>
      <w:r w:rsidR="00EE3A56" w:rsidRPr="00EE3A56">
        <w:t xml:space="preserve"> admirável </w:t>
      </w:r>
      <w:r w:rsidR="003E1C5F">
        <w:t>evento oco</w:t>
      </w:r>
      <w:bookmarkStart w:id="0" w:name="_GoBack"/>
      <w:bookmarkEnd w:id="0"/>
      <w:r w:rsidR="003E1C5F">
        <w:t xml:space="preserve">rrido </w:t>
      </w:r>
      <w:r w:rsidR="001742CF">
        <w:t>entre os</w:t>
      </w:r>
      <w:r w:rsidR="00993BF6">
        <w:t xml:space="preserve"> dia</w:t>
      </w:r>
      <w:r w:rsidR="001742CF">
        <w:t>s</w:t>
      </w:r>
      <w:r w:rsidR="00993BF6">
        <w:t xml:space="preserve"> 14 </w:t>
      </w:r>
      <w:r w:rsidR="001742CF">
        <w:t>e</w:t>
      </w:r>
      <w:r w:rsidR="00993BF6">
        <w:t xml:space="preserve"> 16</w:t>
      </w:r>
      <w:r w:rsidR="003E1C5F">
        <w:t xml:space="preserve"> </w:t>
      </w:r>
      <w:r w:rsidR="00993BF6">
        <w:t xml:space="preserve">de abril na Orla da Praia da Imbetiba, </w:t>
      </w:r>
      <w:r w:rsidR="001742CF">
        <w:t>com</w:t>
      </w:r>
      <w:r w:rsidR="003E1C5F">
        <w:t xml:space="preserve"> grande notoriedade e fortalecimento</w:t>
      </w:r>
      <w:r w:rsidR="00EE3A56" w:rsidRPr="00EE3A56">
        <w:t xml:space="preserve"> </w:t>
      </w:r>
      <w:r w:rsidR="003E1C5F">
        <w:t>da cul</w:t>
      </w:r>
      <w:r w:rsidR="00993BF6">
        <w:t>tura em</w:t>
      </w:r>
      <w:r w:rsidR="00EE3A56" w:rsidRPr="00EE3A56">
        <w:t xml:space="preserve"> nosso município.</w:t>
      </w:r>
    </w:p>
    <w:p w:rsidR="003E1C5F" w:rsidRDefault="003E1C5F" w:rsidP="003956F0">
      <w:pPr>
        <w:spacing w:line="360" w:lineRule="auto"/>
        <w:jc w:val="both"/>
      </w:pPr>
    </w:p>
    <w:p w:rsidR="003E1C5F" w:rsidRDefault="003E1C5F" w:rsidP="003956F0">
      <w:pPr>
        <w:spacing w:line="360" w:lineRule="auto"/>
        <w:jc w:val="both"/>
      </w:pPr>
    </w:p>
    <w:p w:rsidR="009D7C70" w:rsidRDefault="008223C0" w:rsidP="008223C0">
      <w:pPr>
        <w:spacing w:line="360" w:lineRule="auto"/>
        <w:jc w:val="center"/>
      </w:pPr>
      <w:r>
        <w:t>Sala das Sessões</w:t>
      </w:r>
      <w:r w:rsidR="009D7C70">
        <w:t xml:space="preserve">, </w:t>
      </w:r>
      <w:r w:rsidR="001742CF">
        <w:t>24</w:t>
      </w:r>
      <w:r w:rsidR="003C7CC9">
        <w:t xml:space="preserve"> </w:t>
      </w:r>
      <w:r w:rsidR="009D7C70">
        <w:t xml:space="preserve">de </w:t>
      </w:r>
      <w:r w:rsidR="0061593E">
        <w:t>abril</w:t>
      </w:r>
      <w:r w:rsidR="003C7CC9">
        <w:t xml:space="preserve"> de</w:t>
      </w:r>
      <w:r w:rsidR="009D7C70">
        <w:t xml:space="preserve"> 202</w:t>
      </w:r>
      <w:r w:rsidR="0061593E">
        <w:t>3</w:t>
      </w:r>
    </w:p>
    <w:p w:rsidR="009D7C70" w:rsidRDefault="009D7C70" w:rsidP="009D7C70">
      <w:pPr>
        <w:jc w:val="center"/>
        <w:rPr>
          <w:b/>
          <w:bCs/>
        </w:rPr>
      </w:pPr>
    </w:p>
    <w:p w:rsidR="009D7C70" w:rsidRDefault="009D7C70" w:rsidP="005A273C">
      <w:pPr>
        <w:rPr>
          <w:b/>
          <w:bCs/>
        </w:rPr>
      </w:pPr>
    </w:p>
    <w:p w:rsidR="009D7C70" w:rsidRDefault="009D7C70" w:rsidP="009D7C70">
      <w:pPr>
        <w:jc w:val="center"/>
        <w:rPr>
          <w:b/>
          <w:bCs/>
        </w:rPr>
      </w:pPr>
    </w:p>
    <w:p w:rsidR="009D7C70" w:rsidRDefault="009D7C70" w:rsidP="009D7C70">
      <w:pPr>
        <w:jc w:val="center"/>
        <w:rPr>
          <w:b/>
          <w:bCs/>
        </w:rPr>
      </w:pPr>
    </w:p>
    <w:p w:rsidR="009D7C70" w:rsidRDefault="003E1C5F" w:rsidP="009D7C70">
      <w:pPr>
        <w:pStyle w:val="Ttulo6"/>
      </w:pPr>
      <w:r>
        <w:t>MARLON LIMA</w:t>
      </w:r>
    </w:p>
    <w:p w:rsidR="009D7C70" w:rsidRDefault="009D7C70" w:rsidP="009D7C70">
      <w:pPr>
        <w:pStyle w:val="Ttulo6"/>
        <w:rPr>
          <w:b w:val="0"/>
        </w:rPr>
      </w:pPr>
      <w:r>
        <w:rPr>
          <w:b w:val="0"/>
        </w:rPr>
        <w:t>Vereador</w:t>
      </w:r>
      <w:r w:rsidR="00A63E0F">
        <w:rPr>
          <w:b w:val="0"/>
        </w:rPr>
        <w:t>-autor</w:t>
      </w:r>
    </w:p>
    <w:p w:rsidR="009D7C70" w:rsidRDefault="009D7C70" w:rsidP="009D7C70">
      <w:pPr>
        <w:jc w:val="center"/>
        <w:rPr>
          <w:b/>
          <w:bCs/>
        </w:rPr>
      </w:pPr>
    </w:p>
    <w:p w:rsidR="009D7C70" w:rsidRDefault="009D7C70" w:rsidP="009D7C70">
      <w:pPr>
        <w:jc w:val="center"/>
        <w:rPr>
          <w:b/>
          <w:bCs/>
        </w:rPr>
      </w:pPr>
    </w:p>
    <w:p w:rsidR="006818A2" w:rsidRPr="001742C9" w:rsidRDefault="006818A2" w:rsidP="009D7C70">
      <w:pPr>
        <w:spacing w:line="360" w:lineRule="auto"/>
        <w:jc w:val="both"/>
        <w:rPr>
          <w:b/>
          <w:bCs/>
        </w:rPr>
      </w:pPr>
    </w:p>
    <w:p w:rsidR="00E3267E" w:rsidRPr="001742C9" w:rsidRDefault="00E3267E">
      <w:pPr>
        <w:jc w:val="center"/>
        <w:rPr>
          <w:b/>
          <w:bCs/>
        </w:rPr>
      </w:pPr>
    </w:p>
    <w:p w:rsidR="005156EF" w:rsidRDefault="005156EF">
      <w:pPr>
        <w:jc w:val="center"/>
        <w:rPr>
          <w:b/>
          <w:bCs/>
        </w:rPr>
      </w:pPr>
    </w:p>
    <w:p w:rsidR="005156EF" w:rsidRDefault="005156EF">
      <w:pPr>
        <w:jc w:val="center"/>
        <w:rPr>
          <w:b/>
          <w:bCs/>
        </w:rPr>
      </w:pPr>
    </w:p>
    <w:p w:rsidR="005156EF" w:rsidRDefault="005156EF">
      <w:pPr>
        <w:jc w:val="center"/>
        <w:rPr>
          <w:b/>
          <w:bCs/>
        </w:rPr>
      </w:pPr>
    </w:p>
    <w:p w:rsidR="005156EF" w:rsidRDefault="005156EF">
      <w:pPr>
        <w:jc w:val="center"/>
        <w:rPr>
          <w:b/>
          <w:bCs/>
        </w:rPr>
      </w:pPr>
    </w:p>
    <w:p w:rsidR="005156EF" w:rsidRPr="005156EF" w:rsidRDefault="005156EF" w:rsidP="005156EF">
      <w:pPr>
        <w:rPr>
          <w:bCs/>
          <w:i/>
        </w:rPr>
      </w:pPr>
    </w:p>
    <w:p w:rsidR="005156EF" w:rsidRPr="005156EF" w:rsidRDefault="005156EF" w:rsidP="005156EF">
      <w:pPr>
        <w:rPr>
          <w:bCs/>
          <w:i/>
        </w:rPr>
      </w:pPr>
    </w:p>
    <w:p w:rsidR="005156EF" w:rsidRPr="001742C9" w:rsidRDefault="005156EF" w:rsidP="005156EF">
      <w:pPr>
        <w:rPr>
          <w:b/>
          <w:bCs/>
        </w:rPr>
      </w:pPr>
    </w:p>
    <w:sectPr w:rsidR="005156EF" w:rsidRPr="001742C9" w:rsidSect="00456B79">
      <w:headerReference w:type="default" r:id="rId7"/>
      <w:footerReference w:type="default" r:id="rId8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D2" w:rsidRDefault="000044D2" w:rsidP="00F80D04">
      <w:r>
        <w:separator/>
      </w:r>
    </w:p>
  </w:endnote>
  <w:endnote w:type="continuationSeparator" w:id="0">
    <w:p w:rsidR="000044D2" w:rsidRDefault="000044D2" w:rsidP="00F8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04" w:rsidRPr="0072373F" w:rsidRDefault="00F80D04" w:rsidP="00F80D0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:rsidR="00F80D04" w:rsidRPr="0072373F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B004F8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:rsidR="00F80D04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:rsidR="00F80D04" w:rsidRPr="00251DE1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:rsidR="00F80D04" w:rsidRDefault="00F80D04" w:rsidP="00F80D04">
    <w:pPr>
      <w:pStyle w:val="Cabealho"/>
      <w:jc w:val="center"/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:rsidR="00F80D04" w:rsidRDefault="00F80D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D2" w:rsidRDefault="000044D2" w:rsidP="00F80D04">
      <w:r>
        <w:separator/>
      </w:r>
    </w:p>
  </w:footnote>
  <w:footnote w:type="continuationSeparator" w:id="0">
    <w:p w:rsidR="000044D2" w:rsidRDefault="000044D2" w:rsidP="00F8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D04" w:rsidRDefault="005A0E1C" w:rsidP="00F80D04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7E991D71" wp14:editId="530B6CA3">
          <wp:extent cx="584200" cy="5334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F80D04" w:rsidRDefault="00F80D04">
    <w:pPr>
      <w:pStyle w:val="Cabealho"/>
    </w:pPr>
  </w:p>
  <w:p w:rsidR="00F80D04" w:rsidRDefault="00F80D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CF"/>
    <w:rsid w:val="000044D2"/>
    <w:rsid w:val="00061298"/>
    <w:rsid w:val="000A42BE"/>
    <w:rsid w:val="000C5D00"/>
    <w:rsid w:val="000D45F1"/>
    <w:rsid w:val="000F5E5D"/>
    <w:rsid w:val="001504EF"/>
    <w:rsid w:val="0016030B"/>
    <w:rsid w:val="001742C9"/>
    <w:rsid w:val="001742CF"/>
    <w:rsid w:val="001A1F08"/>
    <w:rsid w:val="001B1116"/>
    <w:rsid w:val="001B421E"/>
    <w:rsid w:val="001F5636"/>
    <w:rsid w:val="001F591D"/>
    <w:rsid w:val="001F64BE"/>
    <w:rsid w:val="00206E62"/>
    <w:rsid w:val="00221E12"/>
    <w:rsid w:val="00232FAD"/>
    <w:rsid w:val="00233751"/>
    <w:rsid w:val="00275E45"/>
    <w:rsid w:val="00292E6B"/>
    <w:rsid w:val="002B3E26"/>
    <w:rsid w:val="002C0B49"/>
    <w:rsid w:val="00307155"/>
    <w:rsid w:val="00374174"/>
    <w:rsid w:val="003956F0"/>
    <w:rsid w:val="003A2DC2"/>
    <w:rsid w:val="003A5EFD"/>
    <w:rsid w:val="003A5F64"/>
    <w:rsid w:val="003C7CC9"/>
    <w:rsid w:val="003C7D2F"/>
    <w:rsid w:val="003E1C5F"/>
    <w:rsid w:val="0042011A"/>
    <w:rsid w:val="00424E92"/>
    <w:rsid w:val="00456B79"/>
    <w:rsid w:val="00475030"/>
    <w:rsid w:val="00476173"/>
    <w:rsid w:val="00487234"/>
    <w:rsid w:val="00493F0A"/>
    <w:rsid w:val="004A5AC7"/>
    <w:rsid w:val="004B0B96"/>
    <w:rsid w:val="004B2F29"/>
    <w:rsid w:val="004B72D8"/>
    <w:rsid w:val="004C76D2"/>
    <w:rsid w:val="00507B6D"/>
    <w:rsid w:val="00514C21"/>
    <w:rsid w:val="005156EF"/>
    <w:rsid w:val="005301BF"/>
    <w:rsid w:val="00541DA0"/>
    <w:rsid w:val="005452D7"/>
    <w:rsid w:val="005A0E1C"/>
    <w:rsid w:val="005A0E9B"/>
    <w:rsid w:val="005A273C"/>
    <w:rsid w:val="005A4690"/>
    <w:rsid w:val="005C37B2"/>
    <w:rsid w:val="005C4FCC"/>
    <w:rsid w:val="005F7592"/>
    <w:rsid w:val="0061593E"/>
    <w:rsid w:val="006201AB"/>
    <w:rsid w:val="0065689B"/>
    <w:rsid w:val="00676236"/>
    <w:rsid w:val="006818A2"/>
    <w:rsid w:val="0068675F"/>
    <w:rsid w:val="00690975"/>
    <w:rsid w:val="00691DF4"/>
    <w:rsid w:val="006C097E"/>
    <w:rsid w:val="006D56CD"/>
    <w:rsid w:val="006E341D"/>
    <w:rsid w:val="00721E12"/>
    <w:rsid w:val="00735840"/>
    <w:rsid w:val="00740F70"/>
    <w:rsid w:val="007746E9"/>
    <w:rsid w:val="007801B9"/>
    <w:rsid w:val="007A7F9B"/>
    <w:rsid w:val="007B23AC"/>
    <w:rsid w:val="007D275C"/>
    <w:rsid w:val="007F7BA0"/>
    <w:rsid w:val="00806045"/>
    <w:rsid w:val="00812289"/>
    <w:rsid w:val="00812E93"/>
    <w:rsid w:val="008223C0"/>
    <w:rsid w:val="00827B33"/>
    <w:rsid w:val="0084328C"/>
    <w:rsid w:val="00857319"/>
    <w:rsid w:val="00857D9D"/>
    <w:rsid w:val="00860E62"/>
    <w:rsid w:val="00874C97"/>
    <w:rsid w:val="00892165"/>
    <w:rsid w:val="008972D6"/>
    <w:rsid w:val="008A7ADB"/>
    <w:rsid w:val="008B3B2C"/>
    <w:rsid w:val="008E192D"/>
    <w:rsid w:val="008F1731"/>
    <w:rsid w:val="008F3C63"/>
    <w:rsid w:val="008F7775"/>
    <w:rsid w:val="00924D1D"/>
    <w:rsid w:val="00940959"/>
    <w:rsid w:val="00993BF6"/>
    <w:rsid w:val="009A31BF"/>
    <w:rsid w:val="009B3016"/>
    <w:rsid w:val="009D7C70"/>
    <w:rsid w:val="009D7ECE"/>
    <w:rsid w:val="00A40FF6"/>
    <w:rsid w:val="00A63E0F"/>
    <w:rsid w:val="00AA079A"/>
    <w:rsid w:val="00B004F8"/>
    <w:rsid w:val="00B33CC6"/>
    <w:rsid w:val="00B91B90"/>
    <w:rsid w:val="00BD6A63"/>
    <w:rsid w:val="00BF7685"/>
    <w:rsid w:val="00BF79AC"/>
    <w:rsid w:val="00C41096"/>
    <w:rsid w:val="00C84F3E"/>
    <w:rsid w:val="00C965F1"/>
    <w:rsid w:val="00C97ECF"/>
    <w:rsid w:val="00CB12FD"/>
    <w:rsid w:val="00CC7729"/>
    <w:rsid w:val="00CE06E6"/>
    <w:rsid w:val="00CF713D"/>
    <w:rsid w:val="00D06E5C"/>
    <w:rsid w:val="00D15C96"/>
    <w:rsid w:val="00D27CF3"/>
    <w:rsid w:val="00D36E4D"/>
    <w:rsid w:val="00D561C1"/>
    <w:rsid w:val="00D57C46"/>
    <w:rsid w:val="00D66462"/>
    <w:rsid w:val="00D6792E"/>
    <w:rsid w:val="00D932D2"/>
    <w:rsid w:val="00DA6B17"/>
    <w:rsid w:val="00DB470C"/>
    <w:rsid w:val="00E3267E"/>
    <w:rsid w:val="00E370F0"/>
    <w:rsid w:val="00E411C5"/>
    <w:rsid w:val="00E44D8C"/>
    <w:rsid w:val="00E76FE2"/>
    <w:rsid w:val="00E966C4"/>
    <w:rsid w:val="00EB167F"/>
    <w:rsid w:val="00EB460D"/>
    <w:rsid w:val="00EB780E"/>
    <w:rsid w:val="00EC2733"/>
    <w:rsid w:val="00EC35E0"/>
    <w:rsid w:val="00EC38CD"/>
    <w:rsid w:val="00ED109F"/>
    <w:rsid w:val="00EE3A56"/>
    <w:rsid w:val="00F03E5A"/>
    <w:rsid w:val="00F37EE8"/>
    <w:rsid w:val="00F4220E"/>
    <w:rsid w:val="00F46F51"/>
    <w:rsid w:val="00F61C66"/>
    <w:rsid w:val="00F633D9"/>
    <w:rsid w:val="00F80D04"/>
    <w:rsid w:val="00FB5F63"/>
    <w:rsid w:val="00FC2F26"/>
    <w:rsid w:val="00FF053F"/>
    <w:rsid w:val="00FF37C7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E9D7F0C-0BC1-4AF8-8B64-41B4DE69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styleId="Recuodecorpodetexto2">
    <w:name w:val="Body Text Indent 2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F80D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0D04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superior,Heading 1a"/>
    <w:basedOn w:val="Normal"/>
    <w:link w:val="CabealhoChar"/>
    <w:rsid w:val="00F80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link w:val="Cabealho"/>
    <w:rsid w:val="00F80D0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80D0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0D04"/>
    <w:rPr>
      <w:sz w:val="24"/>
      <w:szCs w:val="24"/>
    </w:rPr>
  </w:style>
  <w:style w:type="character" w:styleId="Hyperlink">
    <w:name w:val="Hyperlink"/>
    <w:uiPriority w:val="99"/>
    <w:unhideWhenUsed/>
    <w:rsid w:val="00F80D04"/>
    <w:rPr>
      <w:color w:val="0563C1"/>
      <w:u w:val="single"/>
    </w:rPr>
  </w:style>
  <w:style w:type="character" w:customStyle="1" w:styleId="Ttulo6Char">
    <w:name w:val="Título 6 Char"/>
    <w:link w:val="Ttulo6"/>
    <w:rsid w:val="009D7C7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wnloads\Organiza&#231;&#227;o\Mo&#231;&#227;o\Mo&#231;&#227;o%20-%20Paix&#227;o%20de%20Cris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F1F3-4B85-461A-B3FA-D2D88139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Moção - Paixão de Cristo</Template>
  <TotalTime>10</TotalTime>
  <Pages>1</Pages>
  <Words>79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>CÂMARA MUNICIPAL DE MACAÉ</Company>
  <LinksUpToDate>false</LinksUpToDate>
  <CharactersWithSpaces>503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GabMarlon</dc:creator>
  <cp:keywords/>
  <cp:lastModifiedBy>Roberto Barcelos Enrique</cp:lastModifiedBy>
  <cp:revision>4</cp:revision>
  <cp:lastPrinted>2023-04-25T13:37:00Z</cp:lastPrinted>
  <dcterms:created xsi:type="dcterms:W3CDTF">2023-04-25T13:40:00Z</dcterms:created>
  <dcterms:modified xsi:type="dcterms:W3CDTF">2023-04-26T13:38:00Z</dcterms:modified>
</cp:coreProperties>
</file>