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3C3" w:rsidRPr="00CF37FB" w:rsidRDefault="00E363C3" w:rsidP="0082710B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Cs/>
          <w:color w:val="000000"/>
          <w:sz w:val="24"/>
          <w:szCs w:val="24"/>
        </w:rPr>
      </w:pPr>
    </w:p>
    <w:p w:rsidR="00E363C3" w:rsidRPr="00AB5B1F" w:rsidRDefault="00E363C3" w:rsidP="0082710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AB5B1F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PROJETO DE LEI Nº </w:t>
      </w:r>
      <w:r w:rsidR="000E755E" w:rsidRPr="00AB5B1F">
        <w:rPr>
          <w:rFonts w:ascii="Times New Roman" w:hAnsi="Times New Roman" w:cs="Times New Roman"/>
          <w:b/>
          <w:bCs/>
          <w:color w:val="000000"/>
          <w:sz w:val="28"/>
          <w:szCs w:val="24"/>
        </w:rPr>
        <w:t>L</w:t>
      </w:r>
      <w:r w:rsidRPr="00AB5B1F">
        <w:rPr>
          <w:rFonts w:ascii="Times New Roman" w:hAnsi="Times New Roman" w:cs="Times New Roman"/>
          <w:b/>
          <w:bCs/>
          <w:color w:val="000000"/>
          <w:sz w:val="28"/>
          <w:szCs w:val="24"/>
        </w:rPr>
        <w:t>-</w:t>
      </w:r>
      <w:r w:rsidR="000E755E" w:rsidRPr="00AB5B1F">
        <w:rPr>
          <w:rFonts w:ascii="Times New Roman" w:hAnsi="Times New Roman" w:cs="Times New Roman"/>
          <w:b/>
          <w:bCs/>
          <w:color w:val="000000"/>
          <w:sz w:val="28"/>
          <w:szCs w:val="24"/>
        </w:rPr>
        <w:t>071</w:t>
      </w:r>
      <w:r w:rsidRPr="00AB5B1F">
        <w:rPr>
          <w:rFonts w:ascii="Times New Roman" w:hAnsi="Times New Roman" w:cs="Times New Roman"/>
          <w:b/>
          <w:bCs/>
          <w:color w:val="000000"/>
          <w:sz w:val="28"/>
          <w:szCs w:val="24"/>
        </w:rPr>
        <w:t>/2021</w:t>
      </w:r>
    </w:p>
    <w:p w:rsidR="001F0C63" w:rsidRPr="00AB5B1F" w:rsidRDefault="00593615" w:rsidP="00EB611E">
      <w:pPr>
        <w:tabs>
          <w:tab w:val="right" w:pos="8504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B5B1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</w:p>
    <w:p w:rsidR="00593615" w:rsidRPr="00AB5B1F" w:rsidRDefault="00593615" w:rsidP="00EB611E">
      <w:pPr>
        <w:tabs>
          <w:tab w:val="right" w:pos="8504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  <w:sz w:val="18"/>
          <w:szCs w:val="24"/>
        </w:rPr>
      </w:pPr>
      <w:r w:rsidRPr="00AB5B1F">
        <w:rPr>
          <w:rFonts w:ascii="Times New Roman" w:hAnsi="Times New Roman" w:cs="Times New Roman"/>
          <w:color w:val="000000"/>
          <w:sz w:val="18"/>
          <w:szCs w:val="24"/>
        </w:rPr>
        <w:t xml:space="preserve"> </w:t>
      </w:r>
      <w:r w:rsidR="00E363C3" w:rsidRPr="00AB5B1F">
        <w:rPr>
          <w:rFonts w:ascii="Times New Roman" w:hAnsi="Times New Roman" w:cs="Times New Roman"/>
          <w:color w:val="000000"/>
          <w:sz w:val="18"/>
          <w:szCs w:val="24"/>
        </w:rPr>
        <w:t>Vereador</w:t>
      </w:r>
      <w:r w:rsidR="000E755E" w:rsidRPr="00AB5B1F">
        <w:rPr>
          <w:rFonts w:ascii="Times New Roman" w:hAnsi="Times New Roman" w:cs="Times New Roman"/>
          <w:color w:val="000000"/>
          <w:sz w:val="18"/>
          <w:szCs w:val="24"/>
        </w:rPr>
        <w:t>es</w:t>
      </w:r>
      <w:r w:rsidR="00E363C3" w:rsidRPr="00AB5B1F">
        <w:rPr>
          <w:rFonts w:ascii="Times New Roman" w:hAnsi="Times New Roman" w:cs="Times New Roman"/>
          <w:color w:val="000000"/>
          <w:sz w:val="18"/>
          <w:szCs w:val="24"/>
        </w:rPr>
        <w:t xml:space="preserve"> Autor</w:t>
      </w:r>
      <w:r w:rsidR="000E755E" w:rsidRPr="00AB5B1F">
        <w:rPr>
          <w:rFonts w:ascii="Times New Roman" w:hAnsi="Times New Roman" w:cs="Times New Roman"/>
          <w:color w:val="000000"/>
          <w:sz w:val="18"/>
          <w:szCs w:val="24"/>
        </w:rPr>
        <w:t>es</w:t>
      </w:r>
      <w:r w:rsidR="00E363C3" w:rsidRPr="00AB5B1F">
        <w:rPr>
          <w:rFonts w:ascii="Times New Roman" w:hAnsi="Times New Roman" w:cs="Times New Roman"/>
          <w:color w:val="000000"/>
          <w:sz w:val="18"/>
          <w:szCs w:val="24"/>
        </w:rPr>
        <w:t>: Alan Mansur Pereira</w:t>
      </w:r>
      <w:r w:rsidRPr="00AB5B1F">
        <w:rPr>
          <w:rFonts w:ascii="Times New Roman" w:hAnsi="Times New Roman" w:cs="Times New Roman"/>
          <w:color w:val="000000"/>
          <w:sz w:val="18"/>
          <w:szCs w:val="24"/>
        </w:rPr>
        <w:t xml:space="preserve"> </w:t>
      </w:r>
      <w:bookmarkStart w:id="0" w:name="_GoBack"/>
      <w:bookmarkEnd w:id="0"/>
      <w:proofErr w:type="gramStart"/>
      <w:r w:rsidR="001F0C63" w:rsidRPr="00AB5B1F">
        <w:rPr>
          <w:rFonts w:ascii="Times New Roman" w:hAnsi="Times New Roman" w:cs="Times New Roman"/>
          <w:color w:val="000000"/>
          <w:sz w:val="18"/>
          <w:szCs w:val="24"/>
        </w:rPr>
        <w:t>e</w:t>
      </w:r>
      <w:proofErr w:type="gramEnd"/>
      <w:r w:rsidR="001F0C63" w:rsidRPr="00AB5B1F">
        <w:rPr>
          <w:rFonts w:ascii="Times New Roman" w:hAnsi="Times New Roman" w:cs="Times New Roman"/>
          <w:color w:val="000000"/>
          <w:sz w:val="18"/>
          <w:szCs w:val="24"/>
        </w:rPr>
        <w:t xml:space="preserve"> Nilton César</w:t>
      </w:r>
    </w:p>
    <w:p w:rsidR="00E363C3" w:rsidRPr="00AB5B1F" w:rsidRDefault="00E363C3" w:rsidP="0082710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B611E" w:rsidRPr="00AB5B1F" w:rsidRDefault="000E755E" w:rsidP="000E755E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</w:rPr>
      </w:pPr>
      <w:r w:rsidRPr="00AB5B1F">
        <w:rPr>
          <w:rFonts w:ascii="Times New Roman" w:hAnsi="Times New Roman" w:cs="Times New Roman"/>
        </w:rPr>
        <w:t>DISPÕE NO ÂMBITO DO MUNICÍPIO DE MACAÉ A CRIAÇÃO DE CLÍNICAS-ESCOLAS PARA AUTISTAS, E DÁ OUTRAS PROVIDÊNCIAS.</w:t>
      </w:r>
    </w:p>
    <w:p w:rsidR="001F0C63" w:rsidRPr="00AB5B1F" w:rsidRDefault="001F0C63" w:rsidP="008271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EB611E" w:rsidRPr="00AB5B1F" w:rsidRDefault="00EB611E" w:rsidP="000E7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5B1F">
        <w:rPr>
          <w:rFonts w:ascii="Times New Roman" w:hAnsi="Times New Roman" w:cs="Times New Roman"/>
        </w:rPr>
        <w:t xml:space="preserve">Art. 1º Esta lei institui a obrigatoriedade da criação de Clínica-escola às pessoas com transtorno do espectro autista em todo âmbito do Município de Macaé. </w:t>
      </w:r>
    </w:p>
    <w:p w:rsidR="000E755E" w:rsidRPr="00AB5B1F" w:rsidRDefault="000E755E" w:rsidP="000E7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B611E" w:rsidRPr="00AB5B1F" w:rsidRDefault="00EB611E" w:rsidP="000E7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5B1F">
        <w:rPr>
          <w:rFonts w:ascii="Times New Roman" w:hAnsi="Times New Roman" w:cs="Times New Roman"/>
        </w:rPr>
        <w:t>Art. 2º É obrigatório que a Clínica-Escola proveja fisioterapeutas, fonoaudiólogos, terapeutas ocupacionais, psicopedagogos, nutricionistas, e neuropediatra, bem como todo profissional que se fizer necessário.</w:t>
      </w:r>
    </w:p>
    <w:p w:rsidR="000E755E" w:rsidRPr="00AB5B1F" w:rsidRDefault="000E755E" w:rsidP="000E7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B611E" w:rsidRPr="00AB5B1F" w:rsidRDefault="00EB611E" w:rsidP="000E7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5B1F">
        <w:rPr>
          <w:rFonts w:ascii="Times New Roman" w:hAnsi="Times New Roman" w:cs="Times New Roman"/>
        </w:rPr>
        <w:t xml:space="preserve"> Art. 3º O Executivo, junto à Secretária da Saúde e Secretária da Educação, dará diretrizes no que diz respeito </w:t>
      </w:r>
      <w:proofErr w:type="spellStart"/>
      <w:r w:rsidRPr="00AB5B1F">
        <w:rPr>
          <w:rFonts w:ascii="Times New Roman" w:hAnsi="Times New Roman" w:cs="Times New Roman"/>
        </w:rPr>
        <w:t>a</w:t>
      </w:r>
      <w:proofErr w:type="spellEnd"/>
      <w:r w:rsidRPr="00AB5B1F">
        <w:rPr>
          <w:rFonts w:ascii="Times New Roman" w:hAnsi="Times New Roman" w:cs="Times New Roman"/>
        </w:rPr>
        <w:t xml:space="preserve"> aplicação desta lei. </w:t>
      </w:r>
    </w:p>
    <w:p w:rsidR="000E755E" w:rsidRPr="00AB5B1F" w:rsidRDefault="000E755E" w:rsidP="000E7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B611E" w:rsidRPr="00AB5B1F" w:rsidRDefault="00EB611E" w:rsidP="000E7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5B1F">
        <w:rPr>
          <w:rFonts w:ascii="Times New Roman" w:hAnsi="Times New Roman" w:cs="Times New Roman"/>
        </w:rPr>
        <w:t xml:space="preserve">Art. 4º As despesas com a execução desta Lei correrão por conta de dotações orçamentárias próprias e suplementadas por convênios se necessárias. </w:t>
      </w:r>
    </w:p>
    <w:p w:rsidR="000E755E" w:rsidRPr="00AB5B1F" w:rsidRDefault="000E755E" w:rsidP="000E7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363C3" w:rsidRPr="00AB5B1F" w:rsidRDefault="00EB611E" w:rsidP="000E7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5B1F">
        <w:rPr>
          <w:rFonts w:ascii="Times New Roman" w:hAnsi="Times New Roman" w:cs="Times New Roman"/>
        </w:rPr>
        <w:t>Art. 5º Esta Lei entrará em vigor da data de sua publicação oficial, revogadas as disposições em contrário.</w:t>
      </w:r>
    </w:p>
    <w:p w:rsidR="000E755E" w:rsidRPr="00AB5B1F" w:rsidRDefault="000E755E" w:rsidP="0082710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E755E" w:rsidRPr="00AB5B1F" w:rsidRDefault="000E755E" w:rsidP="0082710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363C3" w:rsidRPr="00AB5B1F" w:rsidRDefault="00E363C3" w:rsidP="0082710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B5B1F">
        <w:rPr>
          <w:rFonts w:ascii="Times New Roman" w:hAnsi="Times New Roman" w:cs="Times New Roman"/>
          <w:color w:val="000000"/>
          <w:sz w:val="24"/>
          <w:szCs w:val="24"/>
        </w:rPr>
        <w:t>Sala da</w:t>
      </w:r>
      <w:r w:rsidR="00EB611E" w:rsidRPr="00AB5B1F">
        <w:rPr>
          <w:rFonts w:ascii="Times New Roman" w:hAnsi="Times New Roman" w:cs="Times New Roman"/>
          <w:color w:val="000000"/>
          <w:sz w:val="24"/>
          <w:szCs w:val="24"/>
        </w:rPr>
        <w:t xml:space="preserve">s Sessões, </w:t>
      </w:r>
      <w:r w:rsidR="000E755E" w:rsidRPr="00AB5B1F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EB611E" w:rsidRPr="00AB5B1F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0E755E" w:rsidRPr="00AB5B1F">
        <w:rPr>
          <w:rFonts w:ascii="Times New Roman" w:hAnsi="Times New Roman" w:cs="Times New Roman"/>
          <w:color w:val="000000"/>
          <w:sz w:val="24"/>
          <w:szCs w:val="24"/>
        </w:rPr>
        <w:t>junho</w:t>
      </w:r>
      <w:r w:rsidRPr="00AB5B1F">
        <w:rPr>
          <w:rFonts w:ascii="Times New Roman" w:hAnsi="Times New Roman" w:cs="Times New Roman"/>
          <w:color w:val="000000"/>
          <w:sz w:val="24"/>
          <w:szCs w:val="24"/>
        </w:rPr>
        <w:t xml:space="preserve"> de 2021.</w:t>
      </w:r>
    </w:p>
    <w:p w:rsidR="00F94F90" w:rsidRPr="00CF37FB" w:rsidRDefault="00632DFF" w:rsidP="001F0C63">
      <w:pPr>
        <w:spacing w:line="360" w:lineRule="auto"/>
        <w:ind w:left="113" w:hanging="113"/>
        <w:rPr>
          <w:sz w:val="24"/>
          <w:szCs w:val="24"/>
        </w:rPr>
      </w:pPr>
      <w:bookmarkStart w:id="1" w:name="_heading=h.gjdgxs" w:colFirst="0" w:colLast="0"/>
      <w:bookmarkEnd w:id="1"/>
      <w:r w:rsidRPr="00CF37FB">
        <w:rPr>
          <w:noProof/>
          <w:sz w:val="24"/>
          <w:szCs w:val="24"/>
        </w:rPr>
        <w:drawing>
          <wp:inline distT="0" distB="0" distL="0" distR="0">
            <wp:extent cx="803275" cy="1019175"/>
            <wp:effectExtent l="0" t="0" r="0" b="0"/>
            <wp:docPr id="1" name="Imagem 2" descr="Uma imagem contendo Diagrama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Uma imagem contendo Diagrama&#10;&#10;Descrição gerada automaticamente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72B" w:rsidRPr="00CF37FB" w:rsidRDefault="00F94F90" w:rsidP="001F0C63">
      <w:pPr>
        <w:spacing w:line="360" w:lineRule="auto"/>
        <w:ind w:left="113" w:hanging="113"/>
        <w:rPr>
          <w:sz w:val="24"/>
          <w:szCs w:val="24"/>
        </w:rPr>
      </w:pPr>
      <w:r w:rsidRPr="00CF37FB">
        <w:rPr>
          <w:sz w:val="24"/>
          <w:szCs w:val="24"/>
        </w:rPr>
        <w:t>ALAN MANSUR</w:t>
      </w:r>
      <w:r w:rsidR="00593615" w:rsidRPr="00CF37FB">
        <w:rPr>
          <w:sz w:val="24"/>
          <w:szCs w:val="24"/>
        </w:rPr>
        <w:t xml:space="preserve"> </w:t>
      </w:r>
      <w:r w:rsidR="00EB611E">
        <w:rPr>
          <w:sz w:val="24"/>
          <w:szCs w:val="24"/>
        </w:rPr>
        <w:t xml:space="preserve"> </w:t>
      </w:r>
      <w:r w:rsidR="00593615" w:rsidRPr="00CF37FB">
        <w:rPr>
          <w:sz w:val="24"/>
          <w:szCs w:val="24"/>
        </w:rPr>
        <w:t xml:space="preserve">                      </w:t>
      </w:r>
      <w:r w:rsidR="00EB611E">
        <w:rPr>
          <w:sz w:val="24"/>
          <w:szCs w:val="24"/>
        </w:rPr>
        <w:t xml:space="preserve">                     </w:t>
      </w:r>
      <w:r w:rsidR="001F0C63">
        <w:rPr>
          <w:sz w:val="24"/>
          <w:szCs w:val="24"/>
        </w:rPr>
        <w:t>NILTON CÉSAR</w:t>
      </w:r>
    </w:p>
    <w:p w:rsidR="00593615" w:rsidRPr="00CF37FB" w:rsidRDefault="000F184E" w:rsidP="001F0C63">
      <w:pPr>
        <w:spacing w:line="360" w:lineRule="auto"/>
        <w:ind w:left="794" w:hanging="794"/>
        <w:rPr>
          <w:sz w:val="24"/>
          <w:szCs w:val="24"/>
        </w:rPr>
      </w:pPr>
      <w:r w:rsidRPr="00CF37FB">
        <w:rPr>
          <w:sz w:val="24"/>
          <w:szCs w:val="24"/>
        </w:rPr>
        <w:t xml:space="preserve">VEREADOR </w:t>
      </w:r>
      <w:r w:rsidR="00593615" w:rsidRPr="00CF37FB">
        <w:rPr>
          <w:sz w:val="24"/>
          <w:szCs w:val="24"/>
        </w:rPr>
        <w:tab/>
        <w:t xml:space="preserve">                                             </w:t>
      </w:r>
      <w:r w:rsidR="001F0C63">
        <w:rPr>
          <w:sz w:val="24"/>
          <w:szCs w:val="24"/>
        </w:rPr>
        <w:t>VEREADOR</w:t>
      </w:r>
    </w:p>
    <w:p w:rsidR="00A5672B" w:rsidRPr="00CF37FB" w:rsidRDefault="00A5672B" w:rsidP="00CF37FB">
      <w:pPr>
        <w:tabs>
          <w:tab w:val="left" w:pos="5085"/>
        </w:tabs>
        <w:spacing w:line="360" w:lineRule="auto"/>
        <w:ind w:left="794" w:hanging="794"/>
        <w:jc w:val="center"/>
        <w:rPr>
          <w:b/>
          <w:sz w:val="24"/>
          <w:szCs w:val="24"/>
          <w:u w:val="single"/>
        </w:rPr>
      </w:pPr>
    </w:p>
    <w:p w:rsidR="00EB611E" w:rsidRDefault="00EB611E" w:rsidP="00CF37FB">
      <w:pPr>
        <w:spacing w:line="360" w:lineRule="auto"/>
        <w:ind w:left="794" w:hanging="794"/>
        <w:jc w:val="center"/>
        <w:rPr>
          <w:b/>
          <w:sz w:val="24"/>
          <w:szCs w:val="24"/>
          <w:u w:val="single"/>
        </w:rPr>
      </w:pPr>
    </w:p>
    <w:p w:rsidR="00EB611E" w:rsidRDefault="00EB611E" w:rsidP="00CF37FB">
      <w:pPr>
        <w:spacing w:line="360" w:lineRule="auto"/>
        <w:ind w:left="794" w:hanging="794"/>
        <w:jc w:val="center"/>
        <w:rPr>
          <w:b/>
          <w:sz w:val="24"/>
          <w:szCs w:val="24"/>
          <w:u w:val="single"/>
        </w:rPr>
      </w:pPr>
    </w:p>
    <w:p w:rsidR="00CF37FB" w:rsidRDefault="00CF37FB" w:rsidP="008E789E">
      <w:pPr>
        <w:spacing w:line="360" w:lineRule="auto"/>
        <w:ind w:left="794" w:hanging="794"/>
        <w:jc w:val="center"/>
        <w:rPr>
          <w:b/>
          <w:sz w:val="24"/>
          <w:szCs w:val="24"/>
          <w:u w:val="single"/>
        </w:rPr>
      </w:pPr>
      <w:r w:rsidRPr="00CF37FB">
        <w:rPr>
          <w:b/>
          <w:sz w:val="24"/>
          <w:szCs w:val="24"/>
          <w:u w:val="single"/>
        </w:rPr>
        <w:t>JUSTIFICATIVA</w:t>
      </w:r>
    </w:p>
    <w:p w:rsidR="008E789E" w:rsidRDefault="00EB611E" w:rsidP="008E789E">
      <w:pPr>
        <w:spacing w:line="360" w:lineRule="auto"/>
        <w:jc w:val="both"/>
      </w:pPr>
      <w:r>
        <w:t xml:space="preserve">Os direitos das pessoas com deficiência – e, entre elas, aquelas com Transtorno do Espectro </w:t>
      </w:r>
      <w:r w:rsidR="008E789E">
        <w:t xml:space="preserve"> A</w:t>
      </w:r>
      <w:r>
        <w:t xml:space="preserve">utista (TEA) – foram atendidos pelo legislador em municipalidades, como é o caso das cidades de Itaboraí, no Rio de Janeiro, e Santos, em São Paulo, com bastante sucesso. Esses municípios se basearam na Lei nº 12.764, de 27 de dezembro de 2012, a conhecida Lei Berenice </w:t>
      </w:r>
      <w:proofErr w:type="spellStart"/>
      <w:r>
        <w:t>Piana</w:t>
      </w:r>
      <w:proofErr w:type="spellEnd"/>
      <w:r>
        <w:t xml:space="preserve">. Essa Lei foi assim denominada pela atuação de uma mãe de autista, a senhora Berenice </w:t>
      </w:r>
      <w:proofErr w:type="spellStart"/>
      <w:r>
        <w:t>Piana</w:t>
      </w:r>
      <w:proofErr w:type="spellEnd"/>
      <w:r>
        <w:t xml:space="preserve">, que se tornou famosa como ativista em prol do tratamento do autismo. </w:t>
      </w:r>
    </w:p>
    <w:p w:rsidR="00EB611E" w:rsidRPr="00CF37FB" w:rsidRDefault="008E789E" w:rsidP="008E789E">
      <w:pPr>
        <w:spacing w:line="360" w:lineRule="auto"/>
        <w:jc w:val="both"/>
        <w:rPr>
          <w:b/>
          <w:sz w:val="24"/>
          <w:szCs w:val="24"/>
          <w:u w:val="single"/>
        </w:rPr>
      </w:pPr>
      <w:r>
        <w:t xml:space="preserve">O projeto pioneiro em Itaboraí, a Clínica-Escola do Autista, visa, sobretudo, à integração de crianças e adolescentes autistas ao ensino regular, por meio de um tratamento multidisciplinar oferecido por profissionais capacitados. </w:t>
      </w:r>
    </w:p>
    <w:sectPr w:rsidR="00EB611E" w:rsidRPr="00CF37FB" w:rsidSect="00D271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358" w:rsidRDefault="00C52358">
      <w:pPr>
        <w:spacing w:after="0" w:line="240" w:lineRule="auto"/>
      </w:pPr>
      <w:r>
        <w:separator/>
      </w:r>
    </w:p>
  </w:endnote>
  <w:endnote w:type="continuationSeparator" w:id="0">
    <w:p w:rsidR="00C52358" w:rsidRDefault="00C52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72B" w:rsidRDefault="00A567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72B" w:rsidRDefault="000F18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abic Typesetting" w:eastAsia="Arabic Typesetting" w:hAnsi="Arabic Typesetting" w:cs="Arabic Typesetting"/>
        <w:b/>
        <w:color w:val="222222"/>
        <w:sz w:val="24"/>
        <w:szCs w:val="24"/>
      </w:rPr>
    </w:pPr>
    <w:r>
      <w:rPr>
        <w:rFonts w:ascii="Arabic Typesetting" w:eastAsia="Arabic Typesetting" w:hAnsi="Arabic Typesetting" w:cs="Arabic Typesetting"/>
        <w:b/>
        <w:color w:val="222222"/>
        <w:sz w:val="24"/>
        <w:szCs w:val="24"/>
      </w:rPr>
      <w:t>______________________________________________________________________</w:t>
    </w:r>
  </w:p>
  <w:p w:rsidR="00A5672B" w:rsidRDefault="000F18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Arabic Typesetting" w:eastAsia="Arabic Typesetting" w:hAnsi="Arabic Typesetting" w:cs="Arabic Typesetting"/>
        <w:b/>
        <w:color w:val="222222"/>
        <w:sz w:val="24"/>
        <w:szCs w:val="24"/>
      </w:rPr>
      <w:t xml:space="preserve">Endereço: Avenida </w:t>
    </w:r>
    <w:r w:rsidR="00F94F90">
      <w:rPr>
        <w:rFonts w:ascii="Arabic Typesetting" w:eastAsia="Arabic Typesetting" w:hAnsi="Arabic Typesetting" w:cs="Arabic Typesetting"/>
        <w:b/>
        <w:color w:val="222222"/>
        <w:sz w:val="24"/>
        <w:szCs w:val="24"/>
      </w:rPr>
      <w:t>Antônio</w:t>
    </w:r>
    <w:r>
      <w:rPr>
        <w:rFonts w:ascii="Arabic Typesetting" w:eastAsia="Arabic Typesetting" w:hAnsi="Arabic Typesetting" w:cs="Arabic Typesetting"/>
        <w:b/>
        <w:color w:val="222222"/>
        <w:sz w:val="24"/>
        <w:szCs w:val="24"/>
      </w:rPr>
      <w:t xml:space="preserve"> Abreu, nº. 1805 – Horto (rua de acesso ao portão da frente da CMM), Macaé/RJ – CEP: 27.947-570 – Telefone:  e-mail:  @cmmacae.rj.gov.br</w:t>
    </w:r>
  </w:p>
  <w:p w:rsidR="00A5672B" w:rsidRDefault="00A567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72B" w:rsidRDefault="00A567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358" w:rsidRDefault="00C52358">
      <w:pPr>
        <w:spacing w:after="0" w:line="240" w:lineRule="auto"/>
      </w:pPr>
      <w:r>
        <w:separator/>
      </w:r>
    </w:p>
  </w:footnote>
  <w:footnote w:type="continuationSeparator" w:id="0">
    <w:p w:rsidR="00C52358" w:rsidRDefault="00C52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72B" w:rsidRDefault="00A567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72B" w:rsidRDefault="00632D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Verdana" w:eastAsia="Verdana" w:hAnsi="Verdana" w:cs="Verdana"/>
        <w:b/>
        <w:color w:val="000000"/>
        <w:sz w:val="20"/>
        <w:szCs w:val="20"/>
      </w:rPr>
    </w:pPr>
    <w:r w:rsidRPr="001F317A"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0" distR="0">
          <wp:extent cx="588010" cy="542290"/>
          <wp:effectExtent l="0" t="0" r="0" b="0"/>
          <wp:docPr id="2" name="image1.png" descr="Imagem Brasão Macaé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m Brasão Macaé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5672B" w:rsidRDefault="000F18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Verdana" w:eastAsia="Verdana" w:hAnsi="Verdana" w:cs="Verdana"/>
        <w:b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A5672B" w:rsidRDefault="000F18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Verdana" w:eastAsia="Verdana" w:hAnsi="Verdana" w:cs="Verdana"/>
        <w:b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A5672B" w:rsidRDefault="000F18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 xml:space="preserve">GABINETE DO VEREADOR </w:t>
    </w:r>
    <w:r w:rsidR="00F94F90">
      <w:rPr>
        <w:rFonts w:ascii="Verdana" w:eastAsia="Verdana" w:hAnsi="Verdana" w:cs="Verdana"/>
        <w:b/>
        <w:color w:val="000000"/>
        <w:sz w:val="16"/>
        <w:szCs w:val="16"/>
      </w:rPr>
      <w:t>ALAN MANSUR</w:t>
    </w:r>
  </w:p>
  <w:p w:rsidR="00A5672B" w:rsidRDefault="00A567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72B" w:rsidRDefault="00A567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19"/>
    <w:rsid w:val="000E755E"/>
    <w:rsid w:val="000F184E"/>
    <w:rsid w:val="001223D8"/>
    <w:rsid w:val="001F0C63"/>
    <w:rsid w:val="001F317A"/>
    <w:rsid w:val="00204419"/>
    <w:rsid w:val="0044004B"/>
    <w:rsid w:val="00472B14"/>
    <w:rsid w:val="00490390"/>
    <w:rsid w:val="004C6619"/>
    <w:rsid w:val="00593615"/>
    <w:rsid w:val="00632DFF"/>
    <w:rsid w:val="0082710B"/>
    <w:rsid w:val="008E1593"/>
    <w:rsid w:val="008E789E"/>
    <w:rsid w:val="00967907"/>
    <w:rsid w:val="009C06B0"/>
    <w:rsid w:val="009F17BA"/>
    <w:rsid w:val="00A5672B"/>
    <w:rsid w:val="00AB5B1F"/>
    <w:rsid w:val="00B10B40"/>
    <w:rsid w:val="00B95876"/>
    <w:rsid w:val="00C52358"/>
    <w:rsid w:val="00CF37FB"/>
    <w:rsid w:val="00D271C1"/>
    <w:rsid w:val="00D472AD"/>
    <w:rsid w:val="00DF7060"/>
    <w:rsid w:val="00E363C3"/>
    <w:rsid w:val="00E87B2F"/>
    <w:rsid w:val="00EB611E"/>
    <w:rsid w:val="00EE0718"/>
    <w:rsid w:val="00EF0D27"/>
    <w:rsid w:val="00F94F90"/>
    <w:rsid w:val="00FD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22D45-3EAB-2948-989D-94717A4A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AEB"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link w:val="Ttulo1Char"/>
    <w:uiPriority w:val="9"/>
    <w:qFormat/>
    <w:rsid w:val="005027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D271C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D271C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D271C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D271C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D271C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D271C1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D271C1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3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31A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A5A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5AD2"/>
  </w:style>
  <w:style w:type="paragraph" w:styleId="Rodap">
    <w:name w:val="footer"/>
    <w:basedOn w:val="Normal"/>
    <w:link w:val="RodapChar"/>
    <w:uiPriority w:val="99"/>
    <w:unhideWhenUsed/>
    <w:rsid w:val="00AA5A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5AD2"/>
  </w:style>
  <w:style w:type="character" w:customStyle="1" w:styleId="xdb">
    <w:name w:val="_xdb"/>
    <w:rsid w:val="00AA5AD2"/>
  </w:style>
  <w:style w:type="character" w:customStyle="1" w:styleId="xbe">
    <w:name w:val="_xbe"/>
    <w:rsid w:val="00AA5AD2"/>
  </w:style>
  <w:style w:type="paragraph" w:styleId="PargrafodaLista">
    <w:name w:val="List Paragraph"/>
    <w:basedOn w:val="Normal"/>
    <w:uiPriority w:val="34"/>
    <w:qFormat/>
    <w:rsid w:val="00B15B1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5027F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Subttulo">
    <w:name w:val="Subtitle"/>
    <w:basedOn w:val="Normal"/>
    <w:next w:val="Normal"/>
    <w:uiPriority w:val="11"/>
    <w:qFormat/>
    <w:rsid w:val="00D271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ICA\Downloads\Modelo%2520Alan%2520-%2520Padr&#227;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NzU1kpubKrjc/MxzoZdgGps40A==">AMUW2mUOlAaTCEH89XmSPHwuv3QmcnzwMX0bbTZ9A7Wgi4mRDuO6y6bALLRU0i+ibP3DYYWazo9pQG50hff/P8bKSOBrzbK0yiPUnNL7BMgOWs5EhGD8xzK8QezR1XkkBJ3Oga85NObS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Modelo%20Alan%20-%20Padrão</Template>
  <TotalTime>4</TotalTime>
  <Pages>2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HERICA</dc:creator>
  <cp:keywords/>
  <cp:lastModifiedBy>Gabriel Alegre Silva</cp:lastModifiedBy>
  <cp:revision>4</cp:revision>
  <cp:lastPrinted>2021-02-23T16:25:00Z</cp:lastPrinted>
  <dcterms:created xsi:type="dcterms:W3CDTF">2021-06-01T17:59:00Z</dcterms:created>
  <dcterms:modified xsi:type="dcterms:W3CDTF">2021-06-14T16:04:00Z</dcterms:modified>
</cp:coreProperties>
</file>