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Default="00CA4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033CCC" w:rsidRDefault="00451DF5" w:rsidP="0003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9B57F4">
        <w:rPr>
          <w:b/>
          <w:sz w:val="28"/>
          <w:szCs w:val="28"/>
        </w:rPr>
        <w:t>DO EXECUTIVO Nº 019</w:t>
      </w:r>
      <w:r w:rsidR="00033CCC">
        <w:rPr>
          <w:b/>
          <w:sz w:val="28"/>
          <w:szCs w:val="28"/>
        </w:rPr>
        <w:t>/2023.</w:t>
      </w:r>
    </w:p>
    <w:p w:rsidR="00033CCC" w:rsidRPr="00667624" w:rsidRDefault="00033CCC" w:rsidP="00033CCC">
      <w:pPr>
        <w:jc w:val="center"/>
        <w:rPr>
          <w:b/>
        </w:rPr>
      </w:pPr>
    </w:p>
    <w:p w:rsidR="00033CCC" w:rsidRPr="009B57F4" w:rsidRDefault="009B57F4" w:rsidP="009B57F4">
      <w:pPr>
        <w:spacing w:before="100" w:beforeAutospacing="1"/>
        <w:ind w:firstLine="709"/>
        <w:jc w:val="both"/>
        <w:rPr>
          <w:color w:val="212529"/>
        </w:rPr>
      </w:pPr>
      <w:r w:rsidRPr="009B57F4">
        <w:rPr>
          <w:color w:val="212529"/>
        </w:rPr>
        <w:t>INSTITUI O CONSELHO MUNICIPAL DE POLÍTICAS PÚBLICAS LGBTI+ E DÁ OUTRAS PROVIDÊNCIAS.</w:t>
      </w:r>
    </w:p>
    <w:p w:rsidR="00033CCC" w:rsidRPr="009B57F4" w:rsidRDefault="00033CCC" w:rsidP="009B57F4">
      <w:pPr>
        <w:spacing w:before="100" w:beforeAutospacing="1"/>
        <w:ind w:firstLine="709"/>
        <w:jc w:val="both"/>
      </w:pPr>
      <w:r w:rsidRPr="009B57F4">
        <w:t>Nos termos do artigo 26, do Regimento Interno, compete à COMISSÃO PERMANENTE DE CONSTITUIÇÃO, JUSTIÇA, REDAÇÃO E GARANTIAS FUNDAMENTAIS dar parecer fundamentado sobre as proposiç</w:t>
      </w:r>
      <w:r w:rsidR="009B57F4" w:rsidRPr="009B57F4">
        <w:t xml:space="preserve">ões elencadas no inciso “I” </w:t>
      </w:r>
      <w:r w:rsidRPr="009B57F4">
        <w:t>ao “III” do artigo supramencionado.</w:t>
      </w:r>
    </w:p>
    <w:p w:rsidR="009B57F4" w:rsidRPr="009B57F4" w:rsidRDefault="00033CCC" w:rsidP="009B57F4">
      <w:pPr>
        <w:spacing w:before="100" w:beforeAutospacing="1"/>
        <w:ind w:firstLine="709"/>
        <w:jc w:val="both"/>
      </w:pPr>
      <w:r w:rsidRPr="009B57F4">
        <w:t xml:space="preserve">O art. 73, </w:t>
      </w:r>
      <w:bookmarkStart w:id="0" w:name="_GoBack"/>
      <w:bookmarkEnd w:id="0"/>
      <w:r w:rsidRPr="009B57F4">
        <w:t>III da Lei Orgânica do Município, define o objeto de competência exclusiva do Prefeito:</w:t>
      </w:r>
    </w:p>
    <w:p w:rsidR="00033CCC" w:rsidRPr="009B57F4" w:rsidRDefault="00033CCC" w:rsidP="009B57F4">
      <w:pPr>
        <w:spacing w:before="100" w:beforeAutospacing="1" w:after="120"/>
        <w:ind w:left="1416"/>
        <w:jc w:val="both"/>
        <w:rPr>
          <w:b/>
          <w:i/>
          <w:sz w:val="20"/>
          <w:szCs w:val="20"/>
        </w:rPr>
      </w:pPr>
      <w:r w:rsidRPr="009B57F4">
        <w:rPr>
          <w:b/>
          <w:i/>
          <w:sz w:val="20"/>
          <w:szCs w:val="20"/>
        </w:rPr>
        <w:t xml:space="preserve">Art. 73. São de iniciativa exclusiva do Prefeito as Leis que disponham sobre: </w:t>
      </w:r>
    </w:p>
    <w:p w:rsidR="00033CCC" w:rsidRPr="009B57F4" w:rsidRDefault="00033CCC" w:rsidP="009B57F4">
      <w:pPr>
        <w:spacing w:before="120" w:after="120"/>
        <w:ind w:left="1416"/>
        <w:jc w:val="both"/>
        <w:rPr>
          <w:i/>
          <w:sz w:val="20"/>
          <w:szCs w:val="20"/>
        </w:rPr>
      </w:pPr>
      <w:r w:rsidRPr="009B57F4">
        <w:rPr>
          <w:i/>
          <w:sz w:val="20"/>
          <w:szCs w:val="20"/>
        </w:rPr>
        <w:t xml:space="preserve">I - </w:t>
      </w:r>
      <w:proofErr w:type="gramStart"/>
      <w:r w:rsidRPr="009B57F4">
        <w:rPr>
          <w:i/>
          <w:sz w:val="20"/>
          <w:szCs w:val="20"/>
        </w:rPr>
        <w:t>criação</w:t>
      </w:r>
      <w:proofErr w:type="gramEnd"/>
      <w:r w:rsidRPr="009B57F4">
        <w:rPr>
          <w:i/>
          <w:sz w:val="20"/>
          <w:szCs w:val="20"/>
        </w:rPr>
        <w:t>, transformação ou extinção de cargos, funções ou empregos públicos do Executivo Municipal, da Administração direta, indireta, autarquia, empresas públicas, bem como os aumentos de suas respectivas remunerações, excetuando-se a fixação e o aumento dos subsídios do Prefeito, do Vice-Prefeito e dos Secretários Municipais, que são atos de iniciativa exclusiva da Câmara Municipal, conforme dispõem o inciso V do art. 29 e os incisos X e XI do art. 37 da Constituição Federal;</w:t>
      </w:r>
    </w:p>
    <w:p w:rsidR="00033CCC" w:rsidRPr="009B57F4" w:rsidRDefault="00033CCC" w:rsidP="009B57F4">
      <w:pPr>
        <w:spacing w:before="120" w:after="120"/>
        <w:ind w:left="1416"/>
        <w:jc w:val="both"/>
        <w:rPr>
          <w:i/>
          <w:sz w:val="20"/>
          <w:szCs w:val="20"/>
        </w:rPr>
      </w:pPr>
      <w:r w:rsidRPr="009B57F4">
        <w:rPr>
          <w:i/>
          <w:sz w:val="20"/>
          <w:szCs w:val="20"/>
        </w:rPr>
        <w:t xml:space="preserve">II - </w:t>
      </w:r>
      <w:proofErr w:type="gramStart"/>
      <w:r w:rsidRPr="009B57F4">
        <w:rPr>
          <w:i/>
          <w:sz w:val="20"/>
          <w:szCs w:val="20"/>
        </w:rPr>
        <w:t>servidores</w:t>
      </w:r>
      <w:proofErr w:type="gramEnd"/>
      <w:r w:rsidRPr="009B57F4">
        <w:rPr>
          <w:i/>
          <w:sz w:val="20"/>
          <w:szCs w:val="20"/>
        </w:rPr>
        <w:t xml:space="preserve"> públicos do Executivo, seu regime jurídico, provimento de cargos, estabilidade e aposentadoria; </w:t>
      </w:r>
    </w:p>
    <w:p w:rsidR="00033CCC" w:rsidRPr="009B57F4" w:rsidRDefault="00033CCC" w:rsidP="009B57F4">
      <w:pPr>
        <w:spacing w:before="120" w:after="120"/>
        <w:ind w:left="1416"/>
        <w:jc w:val="both"/>
        <w:rPr>
          <w:b/>
          <w:i/>
          <w:sz w:val="20"/>
          <w:szCs w:val="20"/>
        </w:rPr>
      </w:pPr>
      <w:r w:rsidRPr="009B57F4">
        <w:rPr>
          <w:b/>
          <w:i/>
          <w:sz w:val="20"/>
          <w:szCs w:val="20"/>
        </w:rPr>
        <w:t xml:space="preserve">III - criação, estruturação e atribuições das Secretarias ou Departamentos equivalentes e órgãos e entidades da Administração Pública; </w:t>
      </w:r>
    </w:p>
    <w:p w:rsidR="00033CCC" w:rsidRPr="009B57F4" w:rsidRDefault="00033CCC" w:rsidP="009B57F4">
      <w:pPr>
        <w:spacing w:before="120" w:after="120"/>
        <w:ind w:left="1416"/>
        <w:jc w:val="both"/>
        <w:rPr>
          <w:i/>
          <w:sz w:val="20"/>
          <w:szCs w:val="20"/>
        </w:rPr>
      </w:pPr>
      <w:r w:rsidRPr="009B57F4">
        <w:rPr>
          <w:i/>
          <w:sz w:val="20"/>
          <w:szCs w:val="20"/>
        </w:rPr>
        <w:t xml:space="preserve">IV - Plano Plurianual, Diretrizes Orçamentárias, proposta de Orçamento e abertura de créditos suplementares; </w:t>
      </w:r>
    </w:p>
    <w:p w:rsidR="00033CCC" w:rsidRPr="009B57F4" w:rsidRDefault="00033CCC" w:rsidP="009B57F4">
      <w:pPr>
        <w:spacing w:before="120" w:after="120"/>
        <w:ind w:left="1416"/>
        <w:jc w:val="both"/>
        <w:rPr>
          <w:i/>
          <w:sz w:val="20"/>
          <w:szCs w:val="20"/>
        </w:rPr>
      </w:pPr>
      <w:r w:rsidRPr="009B57F4">
        <w:rPr>
          <w:i/>
          <w:sz w:val="20"/>
          <w:szCs w:val="20"/>
        </w:rPr>
        <w:t>V – Plano Diretor;</w:t>
      </w:r>
    </w:p>
    <w:p w:rsidR="00033CCC" w:rsidRPr="009B57F4" w:rsidRDefault="00033CCC" w:rsidP="009B57F4">
      <w:pPr>
        <w:spacing w:before="120" w:after="120"/>
        <w:ind w:left="1416"/>
        <w:jc w:val="both"/>
        <w:rPr>
          <w:i/>
          <w:sz w:val="20"/>
          <w:szCs w:val="20"/>
        </w:rPr>
      </w:pPr>
      <w:r w:rsidRPr="009B57F4">
        <w:rPr>
          <w:i/>
          <w:sz w:val="20"/>
          <w:szCs w:val="20"/>
        </w:rPr>
        <w:t xml:space="preserve">VI – </w:t>
      </w:r>
      <w:proofErr w:type="gramStart"/>
      <w:r w:rsidRPr="009B57F4">
        <w:rPr>
          <w:i/>
          <w:sz w:val="20"/>
          <w:szCs w:val="20"/>
        </w:rPr>
        <w:t>matérias</w:t>
      </w:r>
      <w:proofErr w:type="gramEnd"/>
      <w:r w:rsidRPr="009B57F4">
        <w:rPr>
          <w:i/>
          <w:sz w:val="20"/>
          <w:szCs w:val="20"/>
        </w:rPr>
        <w:t xml:space="preserve"> que criem, ainda que indiretamente, despesas para o Erário. Parágrafo único</w:t>
      </w:r>
      <w:r w:rsidRPr="009B57F4">
        <w:rPr>
          <w:b/>
          <w:i/>
          <w:sz w:val="20"/>
          <w:szCs w:val="20"/>
        </w:rPr>
        <w:t>.</w:t>
      </w:r>
      <w:r w:rsidRPr="009B57F4">
        <w:rPr>
          <w:i/>
          <w:sz w:val="20"/>
          <w:szCs w:val="20"/>
        </w:rPr>
        <w:t xml:space="preserve"> Não será permitida a alteração das despesas propostas nos projetos de iniciativa exclusiva do Prefeito, ressalvado o disposto no Inciso IV.</w:t>
      </w:r>
    </w:p>
    <w:p w:rsidR="00033CCC" w:rsidRDefault="00033CCC" w:rsidP="00033CCC">
      <w:pPr>
        <w:ind w:left="1134"/>
        <w:jc w:val="both"/>
        <w:rPr>
          <w:sz w:val="26"/>
          <w:szCs w:val="26"/>
        </w:rPr>
      </w:pPr>
    </w:p>
    <w:p w:rsidR="009B57F4" w:rsidRDefault="00033CCC" w:rsidP="009B57F4">
      <w:pPr>
        <w:spacing w:before="100" w:beforeAutospacing="1"/>
        <w:ind w:firstLine="709"/>
        <w:jc w:val="both"/>
      </w:pPr>
      <w:r w:rsidRPr="00667624">
        <w:t xml:space="preserve">Tendo em vista que o referido projeto de Lei </w:t>
      </w:r>
      <w:r>
        <w:t>Executivo</w:t>
      </w:r>
      <w:r w:rsidRPr="00667624">
        <w:t xml:space="preserve"> versa </w:t>
      </w:r>
      <w:r w:rsidR="009B57F4">
        <w:t>implementar o Conselho Municipal de Políticas Públicas LGBTI+, através da Secretaria Municipal de Desenvolvimento Social, Direitos Humanos e Acessibilidade.</w:t>
      </w:r>
    </w:p>
    <w:p w:rsidR="009B57F4" w:rsidRDefault="009B57F4" w:rsidP="009B57F4">
      <w:pPr>
        <w:spacing w:before="100" w:beforeAutospacing="1"/>
        <w:ind w:firstLine="709"/>
        <w:jc w:val="both"/>
      </w:pPr>
    </w:p>
    <w:p w:rsidR="00C569D0" w:rsidRPr="00033CCC" w:rsidRDefault="009B57F4" w:rsidP="009B57F4">
      <w:pPr>
        <w:spacing w:before="100" w:beforeAutospacing="1"/>
        <w:ind w:firstLine="709"/>
        <w:jc w:val="both"/>
      </w:pPr>
      <w:r>
        <w:lastRenderedPageBreak/>
        <w:t>A</w:t>
      </w:r>
      <w:r w:rsidR="00C569D0" w:rsidRPr="00667624">
        <w:t>ssim, estando a matéria em conformidade com os ditames legais, na forma do art. 26 c/c 35, inciso I do Regimento Interno</w:t>
      </w:r>
      <w:r w:rsidR="00825736" w:rsidRPr="00667624">
        <w:t xml:space="preserve">, </w:t>
      </w:r>
      <w:r w:rsidR="00FC1E8C" w:rsidRPr="00667624">
        <w:t>esta</w:t>
      </w:r>
      <w:r w:rsidR="00C569D0" w:rsidRPr="00667624">
        <w:t xml:space="preserve"> Comissão </w:t>
      </w:r>
      <w:r w:rsidR="00C569D0" w:rsidRPr="00667624">
        <w:rPr>
          <w:b/>
        </w:rPr>
        <w:t>opina</w:t>
      </w:r>
      <w:r w:rsidR="00C569D0" w:rsidRPr="00667624">
        <w:t xml:space="preserve"> pelo </w:t>
      </w:r>
      <w:r w:rsidR="006D0502" w:rsidRPr="00667624">
        <w:rPr>
          <w:b/>
        </w:rPr>
        <w:t>PROSSEGUIMENTO</w:t>
      </w:r>
      <w:r w:rsidR="008D3097" w:rsidRPr="00667624">
        <w:rPr>
          <w:b/>
        </w:rPr>
        <w:t>,</w:t>
      </w:r>
      <w:r w:rsidR="00C569D0" w:rsidRPr="00667624">
        <w:rPr>
          <w:b/>
        </w:rPr>
        <w:t xml:space="preserve"> </w:t>
      </w:r>
      <w:r w:rsidR="008833E6" w:rsidRPr="00667624">
        <w:t>e</w:t>
      </w:r>
      <w:r w:rsidR="00C569D0" w:rsidRPr="00667624">
        <w:t xml:space="preserve"> consequente debate e votação em plenário desta Casa, uma vez que preenche os requisitos necessários para sua tramitação</w:t>
      </w:r>
      <w:r w:rsidR="00A84E7C" w:rsidRPr="00667624">
        <w:t>.</w:t>
      </w:r>
    </w:p>
    <w:p w:rsidR="00CA4709" w:rsidRPr="00667624" w:rsidRDefault="00CA4709">
      <w:pPr>
        <w:jc w:val="both"/>
        <w:rPr>
          <w:b/>
        </w:rPr>
      </w:pPr>
    </w:p>
    <w:p w:rsidR="00CA4709" w:rsidRPr="00667624" w:rsidRDefault="00CA4709">
      <w:pPr>
        <w:jc w:val="center"/>
        <w:rPr>
          <w:color w:val="000000"/>
        </w:rPr>
      </w:pPr>
    </w:p>
    <w:p w:rsidR="00CA4709" w:rsidRPr="00667624" w:rsidRDefault="00CA4709" w:rsidP="00451DF5">
      <w:pPr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9B57F4">
        <w:rPr>
          <w:color w:val="000000"/>
        </w:rPr>
        <w:t>15</w:t>
      </w:r>
      <w:r w:rsidR="00821E39" w:rsidRPr="00667624">
        <w:rPr>
          <w:color w:val="000000"/>
        </w:rPr>
        <w:t xml:space="preserve"> </w:t>
      </w:r>
      <w:r w:rsidR="009D3471" w:rsidRPr="00667624">
        <w:rPr>
          <w:color w:val="000000"/>
        </w:rPr>
        <w:t xml:space="preserve">de </w:t>
      </w:r>
      <w:r w:rsidR="009B57F4">
        <w:rPr>
          <w:color w:val="000000"/>
        </w:rPr>
        <w:t>junho</w:t>
      </w:r>
      <w:r w:rsidR="006D4F85" w:rsidRPr="00667624">
        <w:rPr>
          <w:color w:val="000000"/>
        </w:rPr>
        <w:t xml:space="preserve"> de 2023</w:t>
      </w:r>
      <w:r w:rsidRPr="00667624">
        <w:rPr>
          <w:color w:val="000000"/>
        </w:rPr>
        <w:t>.</w:t>
      </w:r>
    </w:p>
    <w:p w:rsidR="00410F73" w:rsidRDefault="00410F73" w:rsidP="00451DF5">
      <w:pPr>
        <w:jc w:val="center"/>
        <w:rPr>
          <w:color w:val="000000"/>
          <w:szCs w:val="20"/>
        </w:rPr>
      </w:pPr>
    </w:p>
    <w:p w:rsidR="00451DF5" w:rsidRDefault="00451DF5" w:rsidP="00451DF5"/>
    <w:p w:rsidR="00CA4709" w:rsidRDefault="00CA4709">
      <w:pPr>
        <w:jc w:val="center"/>
      </w:pPr>
      <w:r>
        <w:t>Relator</w:t>
      </w:r>
    </w:p>
    <w:p w:rsidR="00CA4709" w:rsidRDefault="00410F73">
      <w:pPr>
        <w:jc w:val="center"/>
      </w:pPr>
      <w:r>
        <w:t>Marlon Lima</w:t>
      </w:r>
    </w:p>
    <w:p w:rsidR="00626412" w:rsidRDefault="00626412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CE3" w:rsidRDefault="00717CE3">
      <w:r>
        <w:separator/>
      </w:r>
    </w:p>
  </w:endnote>
  <w:endnote w:type="continuationSeparator" w:id="0">
    <w:p w:rsidR="00717CE3" w:rsidRDefault="0071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CE3" w:rsidRDefault="00717CE3">
      <w:r>
        <w:separator/>
      </w:r>
    </w:p>
  </w:footnote>
  <w:footnote w:type="continuationSeparator" w:id="0">
    <w:p w:rsidR="00717CE3" w:rsidRDefault="0071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4"/>
    <w:rsid w:val="00033CCC"/>
    <w:rsid w:val="00043166"/>
    <w:rsid w:val="00066880"/>
    <w:rsid w:val="000B4FBD"/>
    <w:rsid w:val="000B6CAF"/>
    <w:rsid w:val="000D524F"/>
    <w:rsid w:val="000D6A32"/>
    <w:rsid w:val="000F3AF7"/>
    <w:rsid w:val="00105E09"/>
    <w:rsid w:val="001118DA"/>
    <w:rsid w:val="00117824"/>
    <w:rsid w:val="001618F8"/>
    <w:rsid w:val="00176262"/>
    <w:rsid w:val="00176519"/>
    <w:rsid w:val="001818D1"/>
    <w:rsid w:val="001C78F7"/>
    <w:rsid w:val="001F5572"/>
    <w:rsid w:val="002179DC"/>
    <w:rsid w:val="0025092A"/>
    <w:rsid w:val="002E0F8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1B8B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17CE3"/>
    <w:rsid w:val="007437FD"/>
    <w:rsid w:val="007503FD"/>
    <w:rsid w:val="007D45E6"/>
    <w:rsid w:val="007E464A"/>
    <w:rsid w:val="00800AEB"/>
    <w:rsid w:val="008042E8"/>
    <w:rsid w:val="00821E39"/>
    <w:rsid w:val="00825736"/>
    <w:rsid w:val="008728D4"/>
    <w:rsid w:val="008833E6"/>
    <w:rsid w:val="008D3097"/>
    <w:rsid w:val="008E4CD7"/>
    <w:rsid w:val="009B57F4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F8"/>
    <w:rsid w:val="00B159DF"/>
    <w:rsid w:val="00B471D8"/>
    <w:rsid w:val="00B72D41"/>
    <w:rsid w:val="00B9189C"/>
    <w:rsid w:val="00BA4065"/>
    <w:rsid w:val="00BC1ABF"/>
    <w:rsid w:val="00BF2E86"/>
    <w:rsid w:val="00C569D0"/>
    <w:rsid w:val="00C63A03"/>
    <w:rsid w:val="00CA4709"/>
    <w:rsid w:val="00CB03B6"/>
    <w:rsid w:val="00CB27CF"/>
    <w:rsid w:val="00CC7577"/>
    <w:rsid w:val="00CD1C08"/>
    <w:rsid w:val="00D23D35"/>
    <w:rsid w:val="00D36328"/>
    <w:rsid w:val="00D941F0"/>
    <w:rsid w:val="00DE2223"/>
    <w:rsid w:val="00E37B31"/>
    <w:rsid w:val="00E434E0"/>
    <w:rsid w:val="00EE462C"/>
    <w:rsid w:val="00F337CF"/>
    <w:rsid w:val="00F379E7"/>
    <w:rsid w:val="00F82259"/>
    <w:rsid w:val="00FC1E8C"/>
    <w:rsid w:val="00FC6777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D9A8B2-E316-4E1C-99EC-343394D6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</Template>
  <TotalTime>11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2</cp:revision>
  <cp:lastPrinted>2021-02-01T19:01:00Z</cp:lastPrinted>
  <dcterms:created xsi:type="dcterms:W3CDTF">2023-06-16T12:39:00Z</dcterms:created>
  <dcterms:modified xsi:type="dcterms:W3CDTF">2023-06-16T12:50:00Z</dcterms:modified>
</cp:coreProperties>
</file>