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BAD" w:rsidRDefault="00F87BAD" w:rsidP="00F87B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</w:t>
      </w:r>
      <w:bookmarkStart w:id="0" w:name="_GoBack"/>
      <w:bookmarkEnd w:id="0"/>
      <w:r>
        <w:rPr>
          <w:b/>
          <w:sz w:val="28"/>
          <w:szCs w:val="28"/>
        </w:rPr>
        <w:t>ER DA COMISSÃO PERMANENTE DE CONSTITUIÇÃO, JUSTIÇA, REDAÇÃO E GARANTIAS FUNDAMENTAIS.</w:t>
      </w:r>
    </w:p>
    <w:p w:rsidR="00F87BAD" w:rsidRDefault="00F87BAD" w:rsidP="00F87B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EMENDA 005</w:t>
      </w:r>
      <w:r>
        <w:rPr>
          <w:b/>
          <w:sz w:val="28"/>
          <w:szCs w:val="28"/>
        </w:rPr>
        <w:t>/2023 À PROJETO DE LEI DO EXECUTIVO Nº 009/2023.</w:t>
      </w:r>
    </w:p>
    <w:p w:rsidR="00F87BAD" w:rsidRDefault="00F87BAD" w:rsidP="00F87BAD">
      <w:pPr>
        <w:jc w:val="center"/>
        <w:rPr>
          <w:b/>
        </w:rPr>
      </w:pPr>
    </w:p>
    <w:p w:rsidR="00F87BAD" w:rsidRPr="00287F27" w:rsidRDefault="00F87BAD" w:rsidP="00F87BAD">
      <w:pPr>
        <w:widowControl w:val="0"/>
        <w:jc w:val="both"/>
        <w:rPr>
          <w:rFonts w:cstheme="minorHAnsi"/>
        </w:rPr>
      </w:pPr>
    </w:p>
    <w:p w:rsidR="00F87BAD" w:rsidRPr="00287F27" w:rsidRDefault="00F87BAD" w:rsidP="00F87BAD">
      <w:pPr>
        <w:widowControl w:val="0"/>
        <w:spacing w:before="100" w:beforeAutospacing="1"/>
        <w:ind w:right="-425" w:firstLine="709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MODIFICA A LETRA “A</w:t>
      </w:r>
      <w:r>
        <w:rPr>
          <w:rFonts w:cstheme="minorHAnsi"/>
          <w:color w:val="000000"/>
        </w:rPr>
        <w:t xml:space="preserve">” DO INCISO III DO ARTIGO 3º DO PROJETO DE LEI </w:t>
      </w:r>
      <w:r w:rsidRPr="00287F27">
        <w:rPr>
          <w:rFonts w:cstheme="minorHAnsi"/>
          <w:color w:val="000000"/>
        </w:rPr>
        <w:t>Nº</w:t>
      </w:r>
      <w:r>
        <w:rPr>
          <w:rFonts w:cstheme="minorHAnsi"/>
          <w:color w:val="000000"/>
        </w:rPr>
        <w:t xml:space="preserve"> </w:t>
      </w:r>
      <w:r w:rsidRPr="00287F27">
        <w:rPr>
          <w:rFonts w:cstheme="minorHAnsi"/>
          <w:color w:val="000000"/>
        </w:rPr>
        <w:t>E- 0</w:t>
      </w:r>
      <w:r>
        <w:rPr>
          <w:rFonts w:cstheme="minorHAnsi"/>
          <w:color w:val="000000"/>
        </w:rPr>
        <w:t>09</w:t>
      </w:r>
      <w:r w:rsidRPr="00287F27">
        <w:rPr>
          <w:rFonts w:cstheme="minorHAnsi"/>
          <w:color w:val="000000"/>
        </w:rPr>
        <w:t>/202</w:t>
      </w:r>
      <w:r>
        <w:rPr>
          <w:rFonts w:cstheme="minorHAnsi"/>
          <w:color w:val="000000"/>
        </w:rPr>
        <w:t>3</w:t>
      </w:r>
      <w:r w:rsidRPr="00287F27">
        <w:rPr>
          <w:rFonts w:cstheme="minorHAnsi"/>
          <w:color w:val="000000"/>
        </w:rPr>
        <w:t xml:space="preserve"> E DÁ OUTRAS PROVIDÊNCIAS.</w:t>
      </w:r>
    </w:p>
    <w:p w:rsidR="00F87BAD" w:rsidRDefault="00F87BAD" w:rsidP="00F87BAD">
      <w:pPr>
        <w:spacing w:before="100" w:beforeAutospacing="1"/>
        <w:ind w:firstLine="709"/>
        <w:jc w:val="both"/>
      </w:pPr>
      <w:r>
        <w:t>Nos termos do artigo 26, do Regimento Interno, compete à COMISSÃO PERMANENTE DE CONSTITUIÇÃO, JUSTIÇA, REDAÇÃO E GARANTIAS FUNDAMENTAIS dar parecer fundamentado sobre as proposições elencadas no inciso “I” ao “III” do artigo supramencionado.</w:t>
      </w:r>
    </w:p>
    <w:p w:rsidR="00F87BAD" w:rsidRDefault="00F87BAD" w:rsidP="00F87BAD">
      <w:pPr>
        <w:spacing w:before="100" w:beforeAutospacing="1"/>
        <w:ind w:firstLine="709"/>
        <w:jc w:val="both"/>
      </w:pPr>
      <w:r>
        <w:t>O art. 113, VI, do Regimento Interno desta Casa Legislativa, define o objeto como modalidade de proposição:</w:t>
      </w:r>
    </w:p>
    <w:p w:rsidR="00F87BAD" w:rsidRDefault="00F87BAD" w:rsidP="00F87BAD">
      <w:pPr>
        <w:jc w:val="both"/>
        <w:rPr>
          <w:b/>
          <w:sz w:val="26"/>
          <w:szCs w:val="26"/>
        </w:rPr>
      </w:pPr>
    </w:p>
    <w:p w:rsidR="00F87BAD" w:rsidRDefault="00F87BAD" w:rsidP="00F87BAD">
      <w:pPr>
        <w:spacing w:before="120" w:after="120"/>
        <w:ind w:left="1134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Art</w:t>
      </w:r>
      <w:r>
        <w:rPr>
          <w:i/>
          <w:sz w:val="20"/>
          <w:szCs w:val="20"/>
        </w:rPr>
        <w:t>. 113. São modalidades de proposições:</w:t>
      </w:r>
    </w:p>
    <w:p w:rsidR="00F87BAD" w:rsidRDefault="00F87BAD" w:rsidP="00F87BAD">
      <w:pPr>
        <w:spacing w:before="120" w:after="120"/>
        <w:ind w:left="1134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VI - </w:t>
      </w:r>
      <w:proofErr w:type="gramStart"/>
      <w:r>
        <w:rPr>
          <w:b/>
          <w:i/>
          <w:sz w:val="20"/>
          <w:szCs w:val="20"/>
        </w:rPr>
        <w:t>emendas e subemendas</w:t>
      </w:r>
      <w:proofErr w:type="gramEnd"/>
      <w:r>
        <w:rPr>
          <w:b/>
          <w:i/>
          <w:sz w:val="20"/>
          <w:szCs w:val="20"/>
        </w:rPr>
        <w:t>;</w:t>
      </w:r>
    </w:p>
    <w:p w:rsidR="00F87BAD" w:rsidRDefault="00F87BAD" w:rsidP="00F87BAD">
      <w:pPr>
        <w:spacing w:before="100" w:beforeAutospacing="1"/>
        <w:ind w:firstLine="709"/>
        <w:jc w:val="both"/>
      </w:pPr>
      <w:r>
        <w:t xml:space="preserve">Tendo em vista que a referida Emenda à Projeto de Lei Executivo versa adequar a o texto trazido pelo Projeto de Lei do Executivo 009/2023, modificando </w:t>
      </w:r>
      <w:r>
        <w:t>a letra “a”, do inciso III, art. 3°</w:t>
      </w:r>
      <w:r>
        <w:t xml:space="preserve"> do referido PL-E.</w:t>
      </w:r>
    </w:p>
    <w:p w:rsidR="00F87BAD" w:rsidRDefault="00F87BAD" w:rsidP="00F87BAD">
      <w:pPr>
        <w:spacing w:before="100" w:beforeAutospacing="1"/>
        <w:ind w:firstLine="709"/>
        <w:jc w:val="both"/>
      </w:pPr>
      <w:r>
        <w:t xml:space="preserve">Assim, estando a matéria em conformidade com os ditames legais, na forma do art. 26 c/c 35, inciso I do Regimento Interno, esta Comissão </w:t>
      </w:r>
      <w:r>
        <w:rPr>
          <w:b/>
        </w:rPr>
        <w:t>opina</w:t>
      </w:r>
      <w:r>
        <w:t xml:space="preserve"> pelo </w:t>
      </w:r>
      <w:r>
        <w:rPr>
          <w:b/>
        </w:rPr>
        <w:t xml:space="preserve">PROSSEGUIMENTO, </w:t>
      </w:r>
      <w:r>
        <w:t>e consequente debate e votação em plenário desta Casa, uma vez que preenche os requisitos necessários para sua tramitação.</w:t>
      </w:r>
    </w:p>
    <w:p w:rsidR="00F87BAD" w:rsidRDefault="00F87BAD" w:rsidP="00F87BAD">
      <w:pPr>
        <w:jc w:val="both"/>
        <w:rPr>
          <w:b/>
        </w:rPr>
      </w:pPr>
    </w:p>
    <w:p w:rsidR="00F87BAD" w:rsidRDefault="00F87BAD" w:rsidP="00F87BAD">
      <w:pPr>
        <w:jc w:val="center"/>
        <w:rPr>
          <w:color w:val="000000"/>
        </w:rPr>
      </w:pPr>
    </w:p>
    <w:p w:rsidR="00F87BAD" w:rsidRDefault="00F87BAD" w:rsidP="00F87BAD">
      <w:pPr>
        <w:jc w:val="center"/>
        <w:rPr>
          <w:color w:val="000000"/>
        </w:rPr>
      </w:pPr>
      <w:r>
        <w:rPr>
          <w:color w:val="000000"/>
        </w:rPr>
        <w:t>Sala das Comissões, 17 de maio de 2023.</w:t>
      </w:r>
    </w:p>
    <w:p w:rsidR="00F87BAD" w:rsidRDefault="00F87BAD" w:rsidP="00F87BAD">
      <w:pPr>
        <w:jc w:val="center"/>
        <w:rPr>
          <w:color w:val="000000"/>
          <w:szCs w:val="20"/>
        </w:rPr>
      </w:pPr>
    </w:p>
    <w:p w:rsidR="00F87BAD" w:rsidRDefault="00F87BAD" w:rsidP="00F87BAD">
      <w:pPr>
        <w:jc w:val="center"/>
        <w:rPr>
          <w:color w:val="000000"/>
          <w:szCs w:val="20"/>
        </w:rPr>
      </w:pPr>
    </w:p>
    <w:p w:rsidR="00F87BAD" w:rsidRDefault="00F87BAD" w:rsidP="00F87BAD"/>
    <w:p w:rsidR="00F87BAD" w:rsidRDefault="00F87BAD" w:rsidP="00F87BAD"/>
    <w:p w:rsidR="00F87BAD" w:rsidRDefault="00F87BAD" w:rsidP="00F87BAD">
      <w:pPr>
        <w:jc w:val="center"/>
      </w:pPr>
      <w:r>
        <w:t>Relator</w:t>
      </w:r>
    </w:p>
    <w:p w:rsidR="00F87BAD" w:rsidRDefault="00F87BAD" w:rsidP="00F87BAD">
      <w:pPr>
        <w:jc w:val="center"/>
      </w:pPr>
      <w:r>
        <w:t>Marlon Lima</w:t>
      </w:r>
    </w:p>
    <w:p w:rsidR="00F87BAD" w:rsidRDefault="00F87BAD" w:rsidP="00F87BAD"/>
    <w:p w:rsidR="00F87BAD" w:rsidRDefault="00F87BAD" w:rsidP="00F87BAD">
      <w:pPr>
        <w:jc w:val="center"/>
      </w:pPr>
    </w:p>
    <w:p w:rsidR="00F87BAD" w:rsidRDefault="00F87BAD" w:rsidP="00F87BA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3402"/>
        <w:gridCol w:w="2107"/>
      </w:tblGrid>
      <w:tr w:rsidR="00F87BAD" w:rsidTr="009C4685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BAD" w:rsidRDefault="00F87BAD" w:rsidP="009C4685">
            <w:pPr>
              <w:jc w:val="center"/>
            </w:pPr>
            <w:r>
              <w:lastRenderedPageBreak/>
              <w:t>Vereador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BAD" w:rsidRDefault="00F87BAD" w:rsidP="009C4685">
            <w:pPr>
              <w:jc w:val="center"/>
            </w:pPr>
            <w:r>
              <w:t>Membros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BAD" w:rsidRDefault="00F87BAD" w:rsidP="009C4685">
            <w:pPr>
              <w:jc w:val="center"/>
            </w:pPr>
            <w:r>
              <w:t>Voto do Parecer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BAD" w:rsidRDefault="00F87BAD" w:rsidP="009C4685">
            <w:pPr>
              <w:jc w:val="center"/>
            </w:pPr>
            <w:r>
              <w:t>Assinatura</w:t>
            </w:r>
          </w:p>
        </w:tc>
      </w:tr>
      <w:tr w:rsidR="00F87BAD" w:rsidTr="009C4685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BAD" w:rsidRDefault="00F87BAD" w:rsidP="009C4685">
            <w:pPr>
              <w:jc w:val="center"/>
            </w:pPr>
            <w:r>
              <w:t>George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BAD" w:rsidRDefault="00F87BAD" w:rsidP="009C4685">
            <w:pPr>
              <w:jc w:val="center"/>
            </w:pPr>
            <w:r>
              <w:t>Presidente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BAD" w:rsidRDefault="00F87BAD" w:rsidP="009C4685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AD" w:rsidRDefault="00F87BAD" w:rsidP="009C4685">
            <w:pPr>
              <w:snapToGrid w:val="0"/>
              <w:jc w:val="center"/>
            </w:pPr>
          </w:p>
        </w:tc>
      </w:tr>
      <w:tr w:rsidR="00F87BAD" w:rsidTr="009C4685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BAD" w:rsidRDefault="00F87BAD" w:rsidP="009C4685">
            <w:r>
              <w:t xml:space="preserve">    José Prestes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BAD" w:rsidRDefault="00F87BAD" w:rsidP="009C4685">
            <w:pPr>
              <w:jc w:val="center"/>
            </w:pPr>
            <w:r>
              <w:t>Titular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BAD" w:rsidRDefault="00F87BAD" w:rsidP="009C4685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AD" w:rsidRDefault="00F87BAD" w:rsidP="009C4685">
            <w:pPr>
              <w:snapToGrid w:val="0"/>
              <w:jc w:val="center"/>
            </w:pPr>
          </w:p>
        </w:tc>
      </w:tr>
      <w:tr w:rsidR="00F87BAD" w:rsidTr="009C4685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BAD" w:rsidRDefault="00F87BAD" w:rsidP="009C4685">
            <w:pPr>
              <w:jc w:val="center"/>
            </w:pPr>
            <w:r>
              <w:t>Tico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BAD" w:rsidRDefault="00F87BAD" w:rsidP="009C4685">
            <w:pPr>
              <w:jc w:val="center"/>
            </w:pPr>
            <w:r>
              <w:t>Suplente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BAD" w:rsidRDefault="00F87BAD" w:rsidP="009C4685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AD" w:rsidRDefault="00F87BAD" w:rsidP="009C4685">
            <w:pPr>
              <w:snapToGrid w:val="0"/>
              <w:jc w:val="center"/>
            </w:pPr>
          </w:p>
        </w:tc>
      </w:tr>
    </w:tbl>
    <w:p w:rsidR="00F87BAD" w:rsidRDefault="00F87BAD" w:rsidP="00F87BAD"/>
    <w:p w:rsidR="00F87BAD" w:rsidRDefault="00F87BAD" w:rsidP="00F87BAD">
      <w:pPr>
        <w:jc w:val="center"/>
      </w:pPr>
      <w:r>
        <w:t xml:space="preserve">Parecer: </w:t>
      </w:r>
      <w:proofErr w:type="gramStart"/>
      <w:r>
        <w:t xml:space="preserve">(  </w:t>
      </w:r>
      <w:proofErr w:type="gramEnd"/>
      <w:r>
        <w:t xml:space="preserve">     ) Aprovado  (       ) Rejeitado   </w:t>
      </w:r>
    </w:p>
    <w:p w:rsidR="00F87BAD" w:rsidRDefault="00F87BAD" w:rsidP="00F87BAD"/>
    <w:p w:rsidR="00F87BAD" w:rsidRPr="00110261" w:rsidRDefault="00F87BAD" w:rsidP="00F87BAD"/>
    <w:p w:rsidR="00EF7554" w:rsidRPr="00110261" w:rsidRDefault="00EF7554" w:rsidP="00110261"/>
    <w:sectPr w:rsidR="00EF7554" w:rsidRPr="00110261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307" w:rsidRDefault="00C07307">
      <w:r>
        <w:separator/>
      </w:r>
    </w:p>
  </w:endnote>
  <w:endnote w:type="continuationSeparator" w:id="0">
    <w:p w:rsidR="00C07307" w:rsidRDefault="00C0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307" w:rsidRDefault="00C07307">
      <w:r>
        <w:separator/>
      </w:r>
    </w:p>
  </w:footnote>
  <w:footnote w:type="continuationSeparator" w:id="0">
    <w:p w:rsidR="00C07307" w:rsidRDefault="00C07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E43624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AD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0261"/>
    <w:rsid w:val="00111283"/>
    <w:rsid w:val="00114374"/>
    <w:rsid w:val="00121C10"/>
    <w:rsid w:val="0013170D"/>
    <w:rsid w:val="001356E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07307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AD7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3624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A54B5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87BAD"/>
    <w:rsid w:val="00F95E6E"/>
    <w:rsid w:val="00FA1437"/>
    <w:rsid w:val="00FB4CDB"/>
    <w:rsid w:val="00FB5BE2"/>
    <w:rsid w:val="00FC42FC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C53134-7EDC-4311-A220-239EC982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BAD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suppressAutoHyphens w:val="0"/>
      <w:jc w:val="center"/>
      <w:outlineLvl w:val="0"/>
    </w:pPr>
    <w:rPr>
      <w:sz w:val="36"/>
      <w:lang w:eastAsia="pt-BR"/>
    </w:rPr>
  </w:style>
  <w:style w:type="paragraph" w:styleId="Ttulo2">
    <w:name w:val="heading 2"/>
    <w:basedOn w:val="Normal"/>
    <w:next w:val="Normal"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  <w:suppressAutoHyphens w:val="0"/>
    </w:pPr>
    <w:rPr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  <w:suppressAutoHyphens w:val="0"/>
    </w:pPr>
    <w:rPr>
      <w:lang w:eastAsia="pt-BR"/>
    </w:rPr>
  </w:style>
  <w:style w:type="paragraph" w:styleId="Corpodetexto">
    <w:name w:val="Body Text"/>
    <w:basedOn w:val="Normal"/>
    <w:pPr>
      <w:suppressAutoHyphens w:val="0"/>
      <w:jc w:val="both"/>
    </w:pPr>
    <w:rPr>
      <w:lang w:eastAsia="pt-BR"/>
    </w:rPr>
  </w:style>
  <w:style w:type="paragraph" w:styleId="Recuodecorpodetexto">
    <w:name w:val="Body Text Indent"/>
    <w:basedOn w:val="Normal"/>
    <w:pPr>
      <w:suppressAutoHyphens w:val="0"/>
      <w:ind w:left="3960"/>
    </w:pPr>
    <w:rPr>
      <w:lang w:eastAsia="pt-BR"/>
    </w:rPr>
  </w:style>
  <w:style w:type="paragraph" w:styleId="Corpodetexto2">
    <w:name w:val="Body Text 2"/>
    <w:basedOn w:val="Normal"/>
    <w:pPr>
      <w:suppressAutoHyphens w:val="0"/>
      <w:jc w:val="both"/>
    </w:pPr>
    <w:rPr>
      <w:rFonts w:ascii="Arial" w:hAnsi="Arial" w:cs="Arial"/>
      <w:b/>
      <w:bCs/>
      <w:sz w:val="28"/>
      <w:lang w:eastAsia="pt-BR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uppressAutoHyphens w:val="0"/>
      <w:spacing w:line="240" w:lineRule="atLeast"/>
      <w:ind w:left="20"/>
    </w:pPr>
    <w:rPr>
      <w:lang w:eastAsia="pt-BR"/>
    </w:rPr>
  </w:style>
  <w:style w:type="paragraph" w:styleId="Recuodecorpodetexto2">
    <w:name w:val="Body Text Indent 2"/>
    <w:basedOn w:val="Normal"/>
    <w:pPr>
      <w:suppressAutoHyphens w:val="0"/>
      <w:ind w:left="540"/>
      <w:jc w:val="both"/>
    </w:pPr>
    <w:rPr>
      <w:rFonts w:ascii="Arial" w:hAnsi="Arial" w:cs="Arial"/>
      <w:b/>
      <w:bCs/>
      <w:lang w:eastAsia="pt-BR"/>
    </w:rPr>
  </w:style>
  <w:style w:type="paragraph" w:styleId="Recuodecorpodetexto3">
    <w:name w:val="Body Text Indent 3"/>
    <w:basedOn w:val="Normal"/>
    <w:pPr>
      <w:suppressAutoHyphens w:val="0"/>
      <w:ind w:left="720"/>
      <w:jc w:val="both"/>
    </w:pPr>
    <w:rPr>
      <w:rFonts w:ascii="Arial" w:hAnsi="Arial" w:cs="Arial"/>
      <w:b/>
      <w:bCs/>
      <w:lang w:eastAsia="pt-BR"/>
    </w:rPr>
  </w:style>
  <w:style w:type="paragraph" w:styleId="Corpodetexto3">
    <w:name w:val="Body Text 3"/>
    <w:basedOn w:val="Normal"/>
    <w:pPr>
      <w:suppressAutoHyphens w:val="0"/>
      <w:jc w:val="both"/>
    </w:pPr>
    <w:rPr>
      <w:rFonts w:ascii="Arial" w:hAnsi="Arial" w:cs="Arial"/>
      <w:b/>
      <w:bCs/>
      <w:lang w:eastAsia="pt-BR"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suppressAutoHyphens w:val="0"/>
      <w:jc w:val="center"/>
    </w:pPr>
    <w:rPr>
      <w:b/>
      <w:bCs/>
      <w:sz w:val="28"/>
      <w:szCs w:val="28"/>
      <w:lang w:eastAsia="pt-BR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pPr>
      <w:suppressAutoHyphens w:val="0"/>
    </w:pPr>
    <w:rPr>
      <w:rFonts w:ascii="Courier New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suppressAutoHyphens w:val="0"/>
      <w:ind w:left="708"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0A40AA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pPr>
      <w:suppressAutoHyphens w:val="0"/>
    </w:pPr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Cabe&#231;alho%20CMM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C51A7-4E63-41A9-8DA7-81FDF563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Cabeçalho CMM</Template>
  <TotalTime>5</TotalTime>
  <Pages>2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1529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GabMarlon</dc:creator>
  <cp:keywords/>
  <cp:lastModifiedBy>GabMarlon</cp:lastModifiedBy>
  <cp:revision>1</cp:revision>
  <cp:lastPrinted>2016-12-19T14:50:00Z</cp:lastPrinted>
  <dcterms:created xsi:type="dcterms:W3CDTF">2023-05-17T12:39:00Z</dcterms:created>
  <dcterms:modified xsi:type="dcterms:W3CDTF">2023-05-17T12:44:00Z</dcterms:modified>
</cp:coreProperties>
</file>